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3AF1" w14:textId="77777777" w:rsidR="00D9645E" w:rsidRPr="00282E47" w:rsidRDefault="002C6633" w:rsidP="00840903">
      <w:pPr>
        <w:tabs>
          <w:tab w:val="left" w:pos="810"/>
        </w:tabs>
        <w:spacing w:after="322" w:line="259" w:lineRule="auto"/>
        <w:ind w:left="0" w:firstLine="0"/>
        <w:jc w:val="center"/>
        <w:rPr>
          <w:sz w:val="28"/>
          <w:szCs w:val="28"/>
        </w:rPr>
      </w:pPr>
      <w:r w:rsidRPr="00282E47">
        <w:rPr>
          <w:b/>
          <w:sz w:val="28"/>
          <w:szCs w:val="28"/>
        </w:rPr>
        <w:t>P</w:t>
      </w:r>
      <w:r w:rsidR="00D14023" w:rsidRPr="00282E47">
        <w:rPr>
          <w:b/>
          <w:sz w:val="28"/>
          <w:szCs w:val="28"/>
        </w:rPr>
        <w:t>U</w:t>
      </w:r>
      <w:r w:rsidR="00A82063" w:rsidRPr="00282E47">
        <w:rPr>
          <w:b/>
          <w:sz w:val="28"/>
          <w:szCs w:val="28"/>
        </w:rPr>
        <w:t>B</w:t>
      </w:r>
      <w:r w:rsidR="00D14023" w:rsidRPr="00282E47">
        <w:rPr>
          <w:b/>
          <w:sz w:val="28"/>
          <w:szCs w:val="28"/>
        </w:rPr>
        <w:t>LIC MEETING NOTICE</w:t>
      </w:r>
    </w:p>
    <w:p w14:paraId="5E3FE832" w14:textId="19C186BC" w:rsidR="00EB5DF9" w:rsidRPr="00282E47" w:rsidRDefault="00D14023" w:rsidP="00D31BD6">
      <w:pPr>
        <w:spacing w:after="0" w:line="259" w:lineRule="auto"/>
        <w:ind w:left="0" w:firstLine="0"/>
        <w:rPr>
          <w:bCs/>
          <w:sz w:val="28"/>
          <w:szCs w:val="28"/>
        </w:rPr>
      </w:pPr>
      <w:r w:rsidRPr="00282E47">
        <w:rPr>
          <w:sz w:val="28"/>
          <w:szCs w:val="28"/>
        </w:rPr>
        <w:t>Pursuant to 29 Del. Code 10004, the Board of Directors of the Delaware Manufactured Ho</w:t>
      </w:r>
      <w:r w:rsidR="00901FA6">
        <w:rPr>
          <w:sz w:val="28"/>
          <w:szCs w:val="28"/>
        </w:rPr>
        <w:t>me</w:t>
      </w:r>
      <w:r w:rsidRPr="00282E47">
        <w:rPr>
          <w:sz w:val="28"/>
          <w:szCs w:val="28"/>
        </w:rPr>
        <w:t xml:space="preserve"> Reloca</w:t>
      </w:r>
      <w:r w:rsidR="00383EFD" w:rsidRPr="00282E47">
        <w:rPr>
          <w:sz w:val="28"/>
          <w:szCs w:val="28"/>
        </w:rPr>
        <w:t xml:space="preserve">tion Authority shall </w:t>
      </w:r>
      <w:r w:rsidR="00DC4595">
        <w:rPr>
          <w:sz w:val="28"/>
          <w:szCs w:val="28"/>
        </w:rPr>
        <w:t>c</w:t>
      </w:r>
      <w:r w:rsidR="00383EFD" w:rsidRPr="00282E47">
        <w:rPr>
          <w:sz w:val="28"/>
          <w:szCs w:val="28"/>
        </w:rPr>
        <w:t xml:space="preserve">onvene </w:t>
      </w:r>
      <w:r w:rsidR="002C6633" w:rsidRPr="00282E47">
        <w:rPr>
          <w:sz w:val="28"/>
          <w:szCs w:val="28"/>
        </w:rPr>
        <w:t xml:space="preserve">a </w:t>
      </w:r>
      <w:r w:rsidR="00AA5F0B" w:rsidRPr="00282E47">
        <w:rPr>
          <w:sz w:val="28"/>
          <w:szCs w:val="28"/>
        </w:rPr>
        <w:t>Board Meeting</w:t>
      </w:r>
      <w:r w:rsidR="00836A0C" w:rsidRPr="00282E47">
        <w:rPr>
          <w:sz w:val="28"/>
          <w:szCs w:val="28"/>
        </w:rPr>
        <w:t xml:space="preserve"> on</w:t>
      </w:r>
      <w:r w:rsidR="003A3D0C">
        <w:rPr>
          <w:sz w:val="28"/>
          <w:szCs w:val="28"/>
        </w:rPr>
        <w:t xml:space="preserve"> </w:t>
      </w:r>
      <w:r w:rsidR="003A7BE0">
        <w:rPr>
          <w:sz w:val="28"/>
          <w:szCs w:val="28"/>
        </w:rPr>
        <w:t>April 30</w:t>
      </w:r>
      <w:r w:rsidR="003A3D0C">
        <w:rPr>
          <w:sz w:val="28"/>
          <w:szCs w:val="28"/>
        </w:rPr>
        <w:t>,</w:t>
      </w:r>
      <w:r w:rsidR="003A7BE0">
        <w:rPr>
          <w:sz w:val="28"/>
          <w:szCs w:val="28"/>
        </w:rPr>
        <w:t xml:space="preserve"> 2026,</w:t>
      </w:r>
      <w:r w:rsidR="00691C19">
        <w:rPr>
          <w:sz w:val="28"/>
          <w:szCs w:val="28"/>
        </w:rPr>
        <w:t xml:space="preserve"> </w:t>
      </w:r>
      <w:r w:rsidRPr="00282E47">
        <w:rPr>
          <w:sz w:val="28"/>
          <w:szCs w:val="28"/>
        </w:rPr>
        <w:t xml:space="preserve">commencing at </w:t>
      </w:r>
      <w:r w:rsidRPr="00282E47">
        <w:rPr>
          <w:bCs/>
          <w:sz w:val="28"/>
          <w:szCs w:val="28"/>
        </w:rPr>
        <w:t>1</w:t>
      </w:r>
      <w:r w:rsidR="00CB72D8" w:rsidRPr="00282E47">
        <w:rPr>
          <w:bCs/>
          <w:sz w:val="28"/>
          <w:szCs w:val="28"/>
        </w:rPr>
        <w:t>:3</w:t>
      </w:r>
      <w:r w:rsidR="00E752FD" w:rsidRPr="00282E47">
        <w:rPr>
          <w:bCs/>
          <w:sz w:val="28"/>
          <w:szCs w:val="28"/>
        </w:rPr>
        <w:t>0 P.M.</w:t>
      </w:r>
      <w:r w:rsidR="00E752FD" w:rsidRPr="00282E47">
        <w:rPr>
          <w:b/>
          <w:sz w:val="28"/>
          <w:szCs w:val="28"/>
        </w:rPr>
        <w:t xml:space="preserve"> </w:t>
      </w:r>
      <w:r w:rsidR="00836A0C" w:rsidRPr="00282E47">
        <w:rPr>
          <w:bCs/>
          <w:sz w:val="28"/>
          <w:szCs w:val="28"/>
        </w:rPr>
        <w:t xml:space="preserve">at </w:t>
      </w:r>
      <w:r w:rsidR="00E83FBC" w:rsidRPr="00282E47">
        <w:rPr>
          <w:bCs/>
          <w:sz w:val="28"/>
          <w:szCs w:val="28"/>
        </w:rPr>
        <w:t>1979 S. State Street, Dover, DE 19901</w:t>
      </w:r>
      <w:r w:rsidR="00012478" w:rsidRPr="00282E47">
        <w:rPr>
          <w:bCs/>
          <w:sz w:val="28"/>
          <w:szCs w:val="28"/>
        </w:rPr>
        <w:t xml:space="preserve"> </w:t>
      </w:r>
      <w:r w:rsidR="00312227" w:rsidRPr="00282E47">
        <w:rPr>
          <w:bCs/>
          <w:sz w:val="28"/>
          <w:szCs w:val="28"/>
        </w:rPr>
        <w:t xml:space="preserve"> </w:t>
      </w:r>
      <w:r w:rsidR="00E752FD" w:rsidRPr="00282E47">
        <w:rPr>
          <w:bCs/>
          <w:sz w:val="28"/>
          <w:szCs w:val="28"/>
        </w:rPr>
        <w:t xml:space="preserve"> </w:t>
      </w:r>
      <w:r w:rsidR="002E1CD0" w:rsidRPr="00282E47">
        <w:rPr>
          <w:bCs/>
          <w:sz w:val="28"/>
          <w:szCs w:val="28"/>
        </w:rPr>
        <w:t xml:space="preserve"> </w:t>
      </w:r>
    </w:p>
    <w:p w14:paraId="54BBAC4B" w14:textId="77777777" w:rsidR="00D31BD6" w:rsidRPr="00282E47" w:rsidRDefault="00D31BD6" w:rsidP="00D31BD6">
      <w:pPr>
        <w:spacing w:after="0" w:line="259" w:lineRule="auto"/>
        <w:ind w:left="0" w:firstLine="0"/>
        <w:rPr>
          <w:b/>
          <w:sz w:val="28"/>
          <w:szCs w:val="28"/>
        </w:rPr>
      </w:pPr>
    </w:p>
    <w:p w14:paraId="3ECD99D4" w14:textId="305AA7B3" w:rsidR="00D9645E" w:rsidRPr="00282E47" w:rsidRDefault="00D14023" w:rsidP="00A82063">
      <w:pPr>
        <w:spacing w:after="0" w:line="259" w:lineRule="auto"/>
        <w:ind w:left="0" w:firstLine="0"/>
        <w:jc w:val="center"/>
        <w:rPr>
          <w:b/>
          <w:sz w:val="28"/>
          <w:szCs w:val="28"/>
          <w:u w:val="single" w:color="000000"/>
        </w:rPr>
      </w:pPr>
      <w:r w:rsidRPr="00282E47">
        <w:rPr>
          <w:b/>
          <w:sz w:val="28"/>
          <w:szCs w:val="28"/>
          <w:u w:val="single" w:color="000000"/>
        </w:rPr>
        <w:t>Agenda for</w:t>
      </w:r>
      <w:r w:rsidR="00691C19">
        <w:rPr>
          <w:b/>
          <w:sz w:val="28"/>
          <w:szCs w:val="28"/>
          <w:u w:val="single" w:color="000000"/>
        </w:rPr>
        <w:t xml:space="preserve"> </w:t>
      </w:r>
      <w:r w:rsidR="003A7BE0">
        <w:rPr>
          <w:b/>
          <w:sz w:val="28"/>
          <w:szCs w:val="28"/>
          <w:u w:val="single" w:color="000000"/>
        </w:rPr>
        <w:t>April 30</w:t>
      </w:r>
      <w:r w:rsidR="00282E47">
        <w:rPr>
          <w:b/>
          <w:sz w:val="28"/>
          <w:szCs w:val="28"/>
          <w:u w:val="single" w:color="000000"/>
        </w:rPr>
        <w:t>, 2026</w:t>
      </w:r>
      <w:r w:rsidR="005A1D1B">
        <w:rPr>
          <w:b/>
          <w:sz w:val="28"/>
          <w:szCs w:val="28"/>
          <w:u w:val="single" w:color="000000"/>
        </w:rPr>
        <w:t xml:space="preserve">  </w:t>
      </w:r>
    </w:p>
    <w:p w14:paraId="70933906" w14:textId="77777777" w:rsidR="00EB5DF9" w:rsidRPr="00282E47" w:rsidRDefault="00EB5DF9" w:rsidP="00A82063">
      <w:pPr>
        <w:spacing w:after="0" w:line="259" w:lineRule="auto"/>
        <w:ind w:left="0" w:firstLine="0"/>
        <w:jc w:val="center"/>
        <w:rPr>
          <w:b/>
          <w:sz w:val="28"/>
          <w:szCs w:val="28"/>
          <w:u w:val="single" w:color="000000"/>
        </w:rPr>
      </w:pPr>
    </w:p>
    <w:p w14:paraId="5AFF814E" w14:textId="77777777" w:rsidR="005F1559" w:rsidRPr="00282E47" w:rsidRDefault="00D14023" w:rsidP="00D31BD6">
      <w:pPr>
        <w:spacing w:after="0" w:line="259" w:lineRule="auto"/>
        <w:ind w:left="0" w:firstLine="0"/>
        <w:rPr>
          <w:sz w:val="28"/>
          <w:szCs w:val="28"/>
        </w:rPr>
      </w:pPr>
      <w:r w:rsidRPr="00282E47">
        <w:rPr>
          <w:sz w:val="28"/>
          <w:szCs w:val="28"/>
        </w:rPr>
        <w:t xml:space="preserve"> </w:t>
      </w:r>
      <w:r w:rsidR="005F1559" w:rsidRPr="00282E47">
        <w:rPr>
          <w:sz w:val="28"/>
          <w:szCs w:val="28"/>
        </w:rPr>
        <w:t xml:space="preserve">  I.  </w:t>
      </w:r>
      <w:r w:rsidRPr="00B766C0">
        <w:rPr>
          <w:b/>
          <w:bCs/>
          <w:sz w:val="28"/>
          <w:szCs w:val="28"/>
        </w:rPr>
        <w:t>Call to Order</w:t>
      </w:r>
      <w:r w:rsidRPr="00282E47">
        <w:rPr>
          <w:sz w:val="28"/>
          <w:szCs w:val="28"/>
        </w:rPr>
        <w:t xml:space="preserve"> –</w:t>
      </w:r>
      <w:r w:rsidR="00AB3BA8" w:rsidRPr="00282E47">
        <w:rPr>
          <w:sz w:val="28"/>
          <w:szCs w:val="28"/>
        </w:rPr>
        <w:t xml:space="preserve"> 1</w:t>
      </w:r>
      <w:r w:rsidR="00CB72D8" w:rsidRPr="00282E47">
        <w:rPr>
          <w:sz w:val="28"/>
          <w:szCs w:val="28"/>
        </w:rPr>
        <w:t>:30 P.</w:t>
      </w:r>
      <w:r w:rsidR="00AB3BA8" w:rsidRPr="00282E47">
        <w:rPr>
          <w:sz w:val="28"/>
          <w:szCs w:val="28"/>
        </w:rPr>
        <w:t>M.</w:t>
      </w:r>
      <w:r w:rsidRPr="00282E47">
        <w:rPr>
          <w:sz w:val="28"/>
          <w:szCs w:val="28"/>
        </w:rPr>
        <w:t xml:space="preserve"> </w:t>
      </w:r>
      <w:r w:rsidRPr="00282E47">
        <w:rPr>
          <w:sz w:val="28"/>
          <w:szCs w:val="28"/>
        </w:rPr>
        <w:tab/>
      </w:r>
    </w:p>
    <w:p w14:paraId="17107D5B" w14:textId="77777777" w:rsidR="005F1559" w:rsidRPr="00282E47" w:rsidRDefault="005F1559" w:rsidP="005F1559">
      <w:pPr>
        <w:rPr>
          <w:sz w:val="28"/>
          <w:szCs w:val="28"/>
        </w:rPr>
      </w:pPr>
    </w:p>
    <w:p w14:paraId="6EA5D4BD" w14:textId="797B92BB" w:rsidR="002A47C1" w:rsidRPr="00282E47" w:rsidRDefault="005F1559" w:rsidP="00323CD0">
      <w:pPr>
        <w:tabs>
          <w:tab w:val="left" w:pos="450"/>
        </w:tabs>
        <w:ind w:hanging="100"/>
        <w:rPr>
          <w:sz w:val="28"/>
          <w:szCs w:val="28"/>
        </w:rPr>
      </w:pPr>
      <w:r w:rsidRPr="00282E47">
        <w:rPr>
          <w:sz w:val="28"/>
          <w:szCs w:val="28"/>
        </w:rPr>
        <w:t xml:space="preserve">   II</w:t>
      </w:r>
      <w:r w:rsidR="00622A25" w:rsidRPr="00282E47">
        <w:rPr>
          <w:sz w:val="28"/>
          <w:szCs w:val="28"/>
        </w:rPr>
        <w:t xml:space="preserve">. </w:t>
      </w:r>
      <w:r w:rsidR="00B36F46">
        <w:rPr>
          <w:sz w:val="28"/>
          <w:szCs w:val="28"/>
        </w:rPr>
        <w:tab/>
        <w:t xml:space="preserve"> </w:t>
      </w:r>
      <w:r w:rsidR="00622A25" w:rsidRPr="00B766C0">
        <w:rPr>
          <w:b/>
          <w:bCs/>
          <w:sz w:val="28"/>
          <w:szCs w:val="28"/>
        </w:rPr>
        <w:t>Minutes</w:t>
      </w:r>
      <w:r w:rsidRPr="00B766C0">
        <w:rPr>
          <w:b/>
          <w:bCs/>
          <w:sz w:val="28"/>
          <w:szCs w:val="28"/>
        </w:rPr>
        <w:t xml:space="preserve"> of Board Meeting</w:t>
      </w:r>
      <w:r w:rsidR="009B34B6" w:rsidRPr="00B766C0">
        <w:rPr>
          <w:b/>
          <w:bCs/>
          <w:sz w:val="28"/>
          <w:szCs w:val="28"/>
        </w:rPr>
        <w:t xml:space="preserve"> </w:t>
      </w:r>
      <w:r w:rsidR="003A7BE0">
        <w:rPr>
          <w:b/>
          <w:bCs/>
          <w:sz w:val="28"/>
          <w:szCs w:val="28"/>
        </w:rPr>
        <w:t>– April 30</w:t>
      </w:r>
      <w:r w:rsidR="00DC4595" w:rsidRPr="00B766C0">
        <w:rPr>
          <w:b/>
          <w:bCs/>
          <w:sz w:val="28"/>
          <w:szCs w:val="28"/>
        </w:rPr>
        <w:t>, 2026</w:t>
      </w:r>
      <w:r w:rsidR="00C6281C" w:rsidRPr="00282E47">
        <w:rPr>
          <w:sz w:val="28"/>
          <w:szCs w:val="28"/>
        </w:rPr>
        <w:t xml:space="preserve">       </w:t>
      </w:r>
      <w:r w:rsidR="00094734" w:rsidRPr="00282E47">
        <w:rPr>
          <w:sz w:val="28"/>
          <w:szCs w:val="28"/>
        </w:rPr>
        <w:t xml:space="preserve">  </w:t>
      </w:r>
    </w:p>
    <w:p w14:paraId="6ADF37D7" w14:textId="77777777" w:rsidR="00346F0B" w:rsidRPr="00282E47" w:rsidRDefault="00B36F46" w:rsidP="00EE57C1">
      <w:pPr>
        <w:pStyle w:val="ListParagraph"/>
        <w:numPr>
          <w:ilvl w:val="0"/>
          <w:numId w:val="1"/>
        </w:numPr>
        <w:rPr>
          <w:sz w:val="28"/>
          <w:szCs w:val="28"/>
        </w:rPr>
      </w:pPr>
      <w:r>
        <w:rPr>
          <w:sz w:val="28"/>
          <w:szCs w:val="28"/>
        </w:rPr>
        <w:t xml:space="preserve"> </w:t>
      </w:r>
      <w:r w:rsidR="00323CD0">
        <w:rPr>
          <w:sz w:val="28"/>
          <w:szCs w:val="28"/>
        </w:rPr>
        <w:t xml:space="preserve"> </w:t>
      </w:r>
      <w:r w:rsidR="00EF395E" w:rsidRPr="00282E47">
        <w:rPr>
          <w:sz w:val="28"/>
          <w:szCs w:val="28"/>
        </w:rPr>
        <w:t>Discussion</w:t>
      </w:r>
    </w:p>
    <w:p w14:paraId="106E2393" w14:textId="77777777" w:rsidR="00712D23" w:rsidRPr="00282E47" w:rsidRDefault="00B36F46" w:rsidP="00EE57C1">
      <w:pPr>
        <w:pStyle w:val="ListParagraph"/>
        <w:numPr>
          <w:ilvl w:val="0"/>
          <w:numId w:val="1"/>
        </w:numPr>
        <w:rPr>
          <w:sz w:val="28"/>
          <w:szCs w:val="28"/>
        </w:rPr>
      </w:pPr>
      <w:r>
        <w:rPr>
          <w:sz w:val="28"/>
          <w:szCs w:val="28"/>
        </w:rPr>
        <w:t xml:space="preserve"> </w:t>
      </w:r>
      <w:r w:rsidR="00EF395E" w:rsidRPr="00282E47">
        <w:rPr>
          <w:sz w:val="28"/>
          <w:szCs w:val="28"/>
        </w:rPr>
        <w:t>Approval</w:t>
      </w:r>
    </w:p>
    <w:p w14:paraId="6C578A9A" w14:textId="77777777" w:rsidR="006F5A94" w:rsidRPr="00282E47" w:rsidRDefault="006F5A94" w:rsidP="006F5A94">
      <w:pPr>
        <w:pStyle w:val="ListParagraph"/>
        <w:ind w:left="847" w:firstLine="0"/>
        <w:rPr>
          <w:sz w:val="28"/>
          <w:szCs w:val="28"/>
        </w:rPr>
      </w:pPr>
    </w:p>
    <w:p w14:paraId="756D2BBB" w14:textId="77777777" w:rsidR="006F5A94" w:rsidRPr="00282E47" w:rsidRDefault="006F5A94" w:rsidP="006F5A94">
      <w:pPr>
        <w:pStyle w:val="ListParagraph"/>
        <w:ind w:left="847" w:hanging="847"/>
        <w:rPr>
          <w:sz w:val="28"/>
          <w:szCs w:val="28"/>
        </w:rPr>
      </w:pPr>
      <w:r w:rsidRPr="00282E47">
        <w:rPr>
          <w:sz w:val="28"/>
          <w:szCs w:val="28"/>
        </w:rPr>
        <w:t>III</w:t>
      </w:r>
      <w:r w:rsidR="00622A25" w:rsidRPr="00282E47">
        <w:rPr>
          <w:sz w:val="28"/>
          <w:szCs w:val="28"/>
        </w:rPr>
        <w:t xml:space="preserve">. </w:t>
      </w:r>
      <w:r w:rsidR="00B36F46">
        <w:rPr>
          <w:sz w:val="28"/>
          <w:szCs w:val="28"/>
        </w:rPr>
        <w:t xml:space="preserve">  </w:t>
      </w:r>
      <w:r w:rsidR="00622A25" w:rsidRPr="00B766C0">
        <w:rPr>
          <w:b/>
          <w:bCs/>
          <w:sz w:val="28"/>
          <w:szCs w:val="28"/>
        </w:rPr>
        <w:t>Chair’s</w:t>
      </w:r>
      <w:r w:rsidR="00AD6BB6" w:rsidRPr="00B766C0">
        <w:rPr>
          <w:b/>
          <w:bCs/>
          <w:sz w:val="28"/>
          <w:szCs w:val="28"/>
        </w:rPr>
        <w:t xml:space="preserve"> </w:t>
      </w:r>
      <w:r w:rsidRPr="00B766C0">
        <w:rPr>
          <w:b/>
          <w:bCs/>
          <w:sz w:val="28"/>
          <w:szCs w:val="28"/>
        </w:rPr>
        <w:t>Report</w:t>
      </w:r>
    </w:p>
    <w:p w14:paraId="78339373" w14:textId="77777777" w:rsidR="00AD6BB6" w:rsidRPr="00282E47" w:rsidRDefault="00AD6BB6" w:rsidP="006F5A94">
      <w:pPr>
        <w:pStyle w:val="ListParagraph"/>
        <w:ind w:left="847" w:hanging="847"/>
        <w:rPr>
          <w:sz w:val="28"/>
          <w:szCs w:val="28"/>
        </w:rPr>
      </w:pPr>
    </w:p>
    <w:p w14:paraId="6DAC9FFB" w14:textId="25947D2E" w:rsidR="00AD6BB6" w:rsidRPr="00282E47" w:rsidRDefault="00AD6BB6" w:rsidP="006F5A94">
      <w:pPr>
        <w:pStyle w:val="ListParagraph"/>
        <w:ind w:left="847" w:hanging="847"/>
        <w:rPr>
          <w:sz w:val="28"/>
          <w:szCs w:val="28"/>
        </w:rPr>
      </w:pPr>
      <w:r w:rsidRPr="00282E47">
        <w:rPr>
          <w:sz w:val="28"/>
          <w:szCs w:val="28"/>
        </w:rPr>
        <w:t xml:space="preserve">IV.   </w:t>
      </w:r>
      <w:r w:rsidR="003A3D0C" w:rsidRPr="00B766C0">
        <w:rPr>
          <w:b/>
          <w:bCs/>
          <w:sz w:val="28"/>
          <w:szCs w:val="28"/>
        </w:rPr>
        <w:t>Board Members</w:t>
      </w:r>
      <w:r w:rsidR="003A7BE0">
        <w:rPr>
          <w:b/>
          <w:bCs/>
          <w:sz w:val="28"/>
          <w:szCs w:val="28"/>
        </w:rPr>
        <w:t>’</w:t>
      </w:r>
      <w:r w:rsidR="003A3D0C" w:rsidRPr="00B766C0">
        <w:rPr>
          <w:b/>
          <w:bCs/>
          <w:sz w:val="28"/>
          <w:szCs w:val="28"/>
        </w:rPr>
        <w:t xml:space="preserve"> Report</w:t>
      </w:r>
    </w:p>
    <w:p w14:paraId="12824E1B" w14:textId="77777777" w:rsidR="00AD6BB6" w:rsidRPr="00282E47" w:rsidRDefault="00AD6BB6" w:rsidP="006F5A94">
      <w:pPr>
        <w:pStyle w:val="ListParagraph"/>
        <w:ind w:left="847" w:hanging="847"/>
        <w:rPr>
          <w:sz w:val="28"/>
          <w:szCs w:val="28"/>
        </w:rPr>
      </w:pPr>
    </w:p>
    <w:p w14:paraId="2BFB2745" w14:textId="77777777" w:rsidR="00AD6BB6" w:rsidRPr="00282E47" w:rsidRDefault="004770B2" w:rsidP="006F5A94">
      <w:pPr>
        <w:pStyle w:val="ListParagraph"/>
        <w:ind w:left="847" w:hanging="847"/>
        <w:rPr>
          <w:sz w:val="28"/>
          <w:szCs w:val="28"/>
        </w:rPr>
      </w:pPr>
      <w:r w:rsidRPr="00282E47">
        <w:rPr>
          <w:sz w:val="28"/>
          <w:szCs w:val="28"/>
        </w:rPr>
        <w:t xml:space="preserve"> V</w:t>
      </w:r>
      <w:r w:rsidR="00AD6BB6" w:rsidRPr="00282E47">
        <w:rPr>
          <w:sz w:val="28"/>
          <w:szCs w:val="28"/>
        </w:rPr>
        <w:t xml:space="preserve">.   </w:t>
      </w:r>
      <w:r w:rsidR="003A3D0C" w:rsidRPr="00B766C0">
        <w:rPr>
          <w:b/>
          <w:bCs/>
          <w:sz w:val="28"/>
          <w:szCs w:val="28"/>
        </w:rPr>
        <w:t>Executive Director’s Report</w:t>
      </w:r>
    </w:p>
    <w:p w14:paraId="5D1E4427" w14:textId="77777777" w:rsidR="00712D23" w:rsidRPr="00282E47" w:rsidRDefault="00712D23" w:rsidP="00EF395E">
      <w:pPr>
        <w:tabs>
          <w:tab w:val="left" w:pos="540"/>
        </w:tabs>
        <w:ind w:left="0" w:firstLine="0"/>
        <w:rPr>
          <w:sz w:val="28"/>
          <w:szCs w:val="28"/>
        </w:rPr>
      </w:pPr>
    </w:p>
    <w:p w14:paraId="6D296DF2" w14:textId="77777777" w:rsidR="00AB369B" w:rsidRPr="00282E47" w:rsidRDefault="004770B2" w:rsidP="004770B2">
      <w:pPr>
        <w:tabs>
          <w:tab w:val="left" w:pos="540"/>
        </w:tabs>
        <w:ind w:left="-90" w:firstLine="0"/>
        <w:rPr>
          <w:sz w:val="28"/>
          <w:szCs w:val="28"/>
        </w:rPr>
      </w:pPr>
      <w:r w:rsidRPr="00282E47">
        <w:rPr>
          <w:sz w:val="28"/>
          <w:szCs w:val="28"/>
        </w:rPr>
        <w:t xml:space="preserve"> </w:t>
      </w:r>
      <w:r w:rsidR="00AD6BB6" w:rsidRPr="00282E47">
        <w:rPr>
          <w:sz w:val="28"/>
          <w:szCs w:val="28"/>
        </w:rPr>
        <w:t>V</w:t>
      </w:r>
      <w:r w:rsidR="00E752FD" w:rsidRPr="00282E47">
        <w:rPr>
          <w:sz w:val="28"/>
          <w:szCs w:val="28"/>
        </w:rPr>
        <w:t>I.</w:t>
      </w:r>
      <w:r w:rsidR="00641A9B" w:rsidRPr="00282E47">
        <w:rPr>
          <w:sz w:val="28"/>
          <w:szCs w:val="28"/>
        </w:rPr>
        <w:t xml:space="preserve">   </w:t>
      </w:r>
      <w:r w:rsidR="003A3D0C" w:rsidRPr="00B766C0">
        <w:rPr>
          <w:b/>
          <w:bCs/>
          <w:sz w:val="28"/>
          <w:szCs w:val="28"/>
        </w:rPr>
        <w:t>Legal Counsel Report</w:t>
      </w:r>
    </w:p>
    <w:p w14:paraId="696BDEB0" w14:textId="77777777" w:rsidR="00EC1361" w:rsidRPr="00282E47" w:rsidRDefault="006E0376" w:rsidP="003A3D0C">
      <w:pPr>
        <w:tabs>
          <w:tab w:val="left" w:pos="540"/>
        </w:tabs>
        <w:ind w:left="180" w:firstLine="0"/>
        <w:rPr>
          <w:b/>
          <w:bCs/>
          <w:sz w:val="28"/>
          <w:szCs w:val="28"/>
        </w:rPr>
      </w:pPr>
      <w:r w:rsidRPr="00282E47">
        <w:rPr>
          <w:sz w:val="28"/>
          <w:szCs w:val="28"/>
        </w:rPr>
        <w:t xml:space="preserve">  </w:t>
      </w:r>
      <w:r w:rsidR="00D22A22" w:rsidRPr="00282E47">
        <w:rPr>
          <w:sz w:val="28"/>
          <w:szCs w:val="28"/>
        </w:rPr>
        <w:t xml:space="preserve"> </w:t>
      </w:r>
      <w:r w:rsidR="00641A9B" w:rsidRPr="00282E47">
        <w:rPr>
          <w:sz w:val="28"/>
          <w:szCs w:val="28"/>
        </w:rPr>
        <w:t xml:space="preserve"> </w:t>
      </w:r>
      <w:r w:rsidRPr="00282E47">
        <w:rPr>
          <w:sz w:val="28"/>
          <w:szCs w:val="28"/>
        </w:rPr>
        <w:t xml:space="preserve"> </w:t>
      </w:r>
    </w:p>
    <w:p w14:paraId="6A4AF6DA" w14:textId="77777777" w:rsidR="00AD6BB6" w:rsidRPr="00282E47" w:rsidRDefault="001D4BF0" w:rsidP="00AD6BB6">
      <w:pPr>
        <w:ind w:left="180" w:firstLine="0"/>
        <w:rPr>
          <w:sz w:val="28"/>
          <w:szCs w:val="28"/>
        </w:rPr>
      </w:pPr>
      <w:r w:rsidRPr="00282E47">
        <w:rPr>
          <w:sz w:val="28"/>
          <w:szCs w:val="28"/>
        </w:rPr>
        <w:t xml:space="preserve">        </w:t>
      </w:r>
      <w:r w:rsidR="00EC1361" w:rsidRPr="00282E47">
        <w:rPr>
          <w:sz w:val="28"/>
          <w:szCs w:val="28"/>
        </w:rPr>
        <w:t xml:space="preserve">    </w:t>
      </w:r>
    </w:p>
    <w:p w14:paraId="58ECFF22" w14:textId="77777777" w:rsidR="009A1F79" w:rsidRPr="00282E47" w:rsidRDefault="00AD6BB6" w:rsidP="004770B2">
      <w:pPr>
        <w:tabs>
          <w:tab w:val="left" w:pos="540"/>
        </w:tabs>
        <w:ind w:left="-90" w:hanging="90"/>
        <w:rPr>
          <w:sz w:val="28"/>
          <w:szCs w:val="28"/>
        </w:rPr>
      </w:pPr>
      <w:r w:rsidRPr="00282E47">
        <w:rPr>
          <w:sz w:val="28"/>
          <w:szCs w:val="28"/>
        </w:rPr>
        <w:t xml:space="preserve"> </w:t>
      </w:r>
      <w:r w:rsidR="004770B2" w:rsidRPr="00282E47">
        <w:rPr>
          <w:sz w:val="28"/>
          <w:szCs w:val="28"/>
        </w:rPr>
        <w:t xml:space="preserve"> </w:t>
      </w:r>
      <w:r w:rsidRPr="00282E47">
        <w:rPr>
          <w:sz w:val="28"/>
          <w:szCs w:val="28"/>
        </w:rPr>
        <w:t xml:space="preserve"> V</w:t>
      </w:r>
      <w:r w:rsidR="00C20CEE" w:rsidRPr="00282E47">
        <w:rPr>
          <w:sz w:val="28"/>
          <w:szCs w:val="28"/>
        </w:rPr>
        <w:t>I</w:t>
      </w:r>
      <w:r w:rsidRPr="00282E47">
        <w:rPr>
          <w:sz w:val="28"/>
          <w:szCs w:val="28"/>
        </w:rPr>
        <w:t>I</w:t>
      </w:r>
      <w:r w:rsidR="009A1F79" w:rsidRPr="00282E47">
        <w:rPr>
          <w:sz w:val="28"/>
          <w:szCs w:val="28"/>
        </w:rPr>
        <w:t>.</w:t>
      </w:r>
      <w:r w:rsidR="00692B08" w:rsidRPr="00282E47">
        <w:rPr>
          <w:sz w:val="28"/>
          <w:szCs w:val="28"/>
        </w:rPr>
        <w:t xml:space="preserve"> </w:t>
      </w:r>
      <w:r w:rsidR="003A3D0C" w:rsidRPr="003A3D0C">
        <w:rPr>
          <w:b/>
          <w:bCs/>
          <w:sz w:val="28"/>
          <w:szCs w:val="28"/>
        </w:rPr>
        <w:t>Financial Matters</w:t>
      </w:r>
    </w:p>
    <w:p w14:paraId="17049172" w14:textId="77777777" w:rsidR="003A3D0C" w:rsidRP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A.  </w:t>
      </w:r>
      <w:r>
        <w:rPr>
          <w:sz w:val="28"/>
          <w:szCs w:val="28"/>
        </w:rPr>
        <w:t xml:space="preserve">Financial Summary </w:t>
      </w:r>
      <w:r w:rsidRPr="003A3D0C">
        <w:rPr>
          <w:sz w:val="28"/>
          <w:szCs w:val="28"/>
        </w:rPr>
        <w:t xml:space="preserve">(For Informational Purposes Only) </w:t>
      </w:r>
      <w:r>
        <w:rPr>
          <w:sz w:val="28"/>
          <w:szCs w:val="28"/>
        </w:rPr>
        <w:t>March</w:t>
      </w:r>
      <w:r w:rsidRPr="003A3D0C">
        <w:rPr>
          <w:sz w:val="28"/>
          <w:szCs w:val="28"/>
        </w:rPr>
        <w:t xml:space="preserve"> 2026     </w:t>
      </w:r>
    </w:p>
    <w:p w14:paraId="254C90F1" w14:textId="77777777" w:rsid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 B.  Approval of Invoices</w:t>
      </w:r>
    </w:p>
    <w:p w14:paraId="05612ED1" w14:textId="77777777" w:rsidR="003A3D0C" w:rsidRDefault="003A3D0C" w:rsidP="003A3D0C">
      <w:pPr>
        <w:tabs>
          <w:tab w:val="left" w:pos="540"/>
        </w:tabs>
        <w:rPr>
          <w:sz w:val="28"/>
          <w:szCs w:val="28"/>
        </w:rPr>
      </w:pPr>
      <w:r>
        <w:rPr>
          <w:sz w:val="28"/>
          <w:szCs w:val="28"/>
        </w:rPr>
        <w:tab/>
      </w:r>
      <w:r>
        <w:rPr>
          <w:sz w:val="28"/>
          <w:szCs w:val="28"/>
        </w:rPr>
        <w:tab/>
        <w:t xml:space="preserve">  C.  DOJ Legal Fund</w:t>
      </w:r>
    </w:p>
    <w:p w14:paraId="7C4DC36A" w14:textId="77777777" w:rsidR="003A3D0C" w:rsidRPr="003A3D0C" w:rsidRDefault="003A3D0C" w:rsidP="003A3D0C">
      <w:pPr>
        <w:tabs>
          <w:tab w:val="left" w:pos="540"/>
        </w:tabs>
        <w:rPr>
          <w:b/>
          <w:bCs/>
          <w:sz w:val="28"/>
          <w:szCs w:val="28"/>
        </w:rPr>
      </w:pPr>
      <w:r>
        <w:rPr>
          <w:sz w:val="28"/>
          <w:szCs w:val="28"/>
        </w:rPr>
        <w:tab/>
        <w:t xml:space="preserve">        </w:t>
      </w:r>
      <w:r w:rsidRPr="003A3D0C">
        <w:rPr>
          <w:sz w:val="28"/>
          <w:szCs w:val="28"/>
        </w:rPr>
        <w:t xml:space="preserve">        </w:t>
      </w:r>
    </w:p>
    <w:p w14:paraId="4E4EC240" w14:textId="77777777" w:rsidR="008A45F7" w:rsidRPr="00282E47" w:rsidRDefault="007652D9" w:rsidP="003A3D0C">
      <w:pPr>
        <w:tabs>
          <w:tab w:val="left" w:pos="720"/>
          <w:tab w:val="left" w:pos="1440"/>
          <w:tab w:val="left" w:pos="2503"/>
        </w:tabs>
        <w:spacing w:after="0" w:line="259" w:lineRule="auto"/>
        <w:ind w:left="0" w:firstLine="0"/>
        <w:rPr>
          <w:sz w:val="28"/>
          <w:szCs w:val="28"/>
        </w:rPr>
      </w:pPr>
      <w:r w:rsidRPr="00282E47">
        <w:rPr>
          <w:sz w:val="28"/>
          <w:szCs w:val="28"/>
        </w:rPr>
        <w:t xml:space="preserve">      </w:t>
      </w:r>
      <w:r w:rsidR="00C20CEE" w:rsidRPr="00282E47">
        <w:rPr>
          <w:sz w:val="28"/>
          <w:szCs w:val="28"/>
        </w:rPr>
        <w:t xml:space="preserve">   </w:t>
      </w:r>
      <w:r w:rsidR="009363C0" w:rsidRPr="00282E47">
        <w:rPr>
          <w:sz w:val="28"/>
          <w:szCs w:val="28"/>
        </w:rPr>
        <w:tab/>
        <w:t xml:space="preserve">         </w:t>
      </w:r>
    </w:p>
    <w:p w14:paraId="3E7EFE1F" w14:textId="77777777" w:rsidR="00C20CEE" w:rsidRPr="00282E47" w:rsidRDefault="00C20CEE" w:rsidP="00664A55">
      <w:pPr>
        <w:tabs>
          <w:tab w:val="left" w:pos="360"/>
          <w:tab w:val="left" w:pos="720"/>
          <w:tab w:val="left" w:pos="1440"/>
          <w:tab w:val="left" w:pos="2503"/>
        </w:tabs>
        <w:spacing w:after="0" w:line="259" w:lineRule="auto"/>
        <w:ind w:left="0" w:hanging="270"/>
        <w:rPr>
          <w:sz w:val="28"/>
          <w:szCs w:val="28"/>
        </w:rPr>
      </w:pPr>
      <w:r w:rsidRPr="00282E47">
        <w:rPr>
          <w:sz w:val="28"/>
          <w:szCs w:val="28"/>
        </w:rPr>
        <w:t xml:space="preserve">   </w:t>
      </w:r>
      <w:r w:rsidR="00664A55" w:rsidRPr="00282E47">
        <w:rPr>
          <w:sz w:val="28"/>
          <w:szCs w:val="28"/>
        </w:rPr>
        <w:t xml:space="preserve"> </w:t>
      </w:r>
      <w:r w:rsidRPr="00282E47">
        <w:rPr>
          <w:sz w:val="28"/>
          <w:szCs w:val="28"/>
        </w:rPr>
        <w:t>VIII</w:t>
      </w:r>
      <w:proofErr w:type="gramStart"/>
      <w:r w:rsidRPr="00282E47">
        <w:rPr>
          <w:sz w:val="28"/>
          <w:szCs w:val="28"/>
        </w:rPr>
        <w:t xml:space="preserve">.  </w:t>
      </w:r>
      <w:r w:rsidR="003A3D0C" w:rsidRPr="003A3D0C">
        <w:rPr>
          <w:b/>
          <w:bCs/>
          <w:sz w:val="28"/>
          <w:szCs w:val="28"/>
        </w:rPr>
        <w:t>Reports</w:t>
      </w:r>
      <w:proofErr w:type="gramEnd"/>
    </w:p>
    <w:p w14:paraId="28E7C22E" w14:textId="7D7A7A19" w:rsidR="00533F6B" w:rsidRPr="003A7BE0" w:rsidRDefault="003A3D0C" w:rsidP="003A7BE0">
      <w:pPr>
        <w:pStyle w:val="ListParagraph"/>
        <w:numPr>
          <w:ilvl w:val="0"/>
          <w:numId w:val="14"/>
        </w:numPr>
        <w:tabs>
          <w:tab w:val="left" w:pos="720"/>
          <w:tab w:val="left" w:pos="1440"/>
          <w:tab w:val="left" w:pos="2503"/>
        </w:tabs>
        <w:spacing w:after="0" w:line="259" w:lineRule="auto"/>
        <w:rPr>
          <w:sz w:val="28"/>
          <w:szCs w:val="28"/>
        </w:rPr>
      </w:pPr>
      <w:r w:rsidRPr="003A7BE0">
        <w:rPr>
          <w:sz w:val="28"/>
          <w:szCs w:val="28"/>
        </w:rPr>
        <w:t xml:space="preserve">Delinquent Parks </w:t>
      </w:r>
    </w:p>
    <w:p w14:paraId="56726430" w14:textId="457F0A84"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Countryside Hamlet – 9 Quarters</w:t>
      </w:r>
    </w:p>
    <w:p w14:paraId="1D632790" w14:textId="49281ED3"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proofErr w:type="spellStart"/>
      <w:r>
        <w:rPr>
          <w:sz w:val="28"/>
          <w:szCs w:val="28"/>
        </w:rPr>
        <w:t>Dackerg</w:t>
      </w:r>
      <w:proofErr w:type="spellEnd"/>
      <w:r>
        <w:rPr>
          <w:sz w:val="28"/>
          <w:szCs w:val="28"/>
        </w:rPr>
        <w:t xml:space="preserve"> – 2 Quarters</w:t>
      </w:r>
    </w:p>
    <w:p w14:paraId="059FEF3C" w14:textId="68F97006"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Duck Creek - 2 Quarters</w:t>
      </w:r>
    </w:p>
    <w:p w14:paraId="2195EDA1" w14:textId="4F47E8FE"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Forest Park – 2 Quarters</w:t>
      </w:r>
    </w:p>
    <w:p w14:paraId="77460882" w14:textId="46EAA03E"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Magnolia - 1 Quarter</w:t>
      </w:r>
    </w:p>
    <w:p w14:paraId="00F81F6B" w14:textId="12C9D46B"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Upcountry – 1 Quarter</w:t>
      </w:r>
    </w:p>
    <w:p w14:paraId="24C19B47" w14:textId="20BBA131" w:rsidR="003A7BE0" w:rsidRP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Woodland – 1 Quarter</w:t>
      </w:r>
    </w:p>
    <w:p w14:paraId="466BB838" w14:textId="77777777" w:rsidR="003A7BE0" w:rsidRDefault="00B36F46" w:rsidP="00330227">
      <w:pPr>
        <w:tabs>
          <w:tab w:val="left" w:pos="720"/>
          <w:tab w:val="left" w:pos="1440"/>
          <w:tab w:val="left" w:pos="2503"/>
        </w:tabs>
        <w:spacing w:after="0" w:line="259" w:lineRule="auto"/>
        <w:rPr>
          <w:sz w:val="28"/>
          <w:szCs w:val="28"/>
        </w:rPr>
      </w:pPr>
      <w:r>
        <w:rPr>
          <w:sz w:val="28"/>
          <w:szCs w:val="28"/>
        </w:rPr>
        <w:t xml:space="preserve">          </w:t>
      </w:r>
    </w:p>
    <w:p w14:paraId="5E112D29" w14:textId="174033D1" w:rsidR="00330227" w:rsidRPr="003A7BE0" w:rsidRDefault="00330227" w:rsidP="003A7BE0">
      <w:pPr>
        <w:pStyle w:val="ListParagraph"/>
        <w:numPr>
          <w:ilvl w:val="0"/>
          <w:numId w:val="14"/>
        </w:numPr>
        <w:tabs>
          <w:tab w:val="left" w:pos="720"/>
          <w:tab w:val="left" w:pos="1440"/>
          <w:tab w:val="left" w:pos="2503"/>
        </w:tabs>
        <w:spacing w:after="0" w:line="259" w:lineRule="auto"/>
        <w:rPr>
          <w:sz w:val="28"/>
          <w:szCs w:val="28"/>
        </w:rPr>
      </w:pPr>
      <w:r w:rsidRPr="003A7BE0">
        <w:rPr>
          <w:sz w:val="28"/>
          <w:szCs w:val="28"/>
        </w:rPr>
        <w:lastRenderedPageBreak/>
        <w:t>Arbitration (Update on Status of Open Dockets)</w:t>
      </w:r>
    </w:p>
    <w:p w14:paraId="15A287CB" w14:textId="32CE12E4" w:rsidR="003A7BE0" w:rsidRPr="003A7BE0" w:rsidRDefault="003A7BE0" w:rsidP="00966BFD">
      <w:pPr>
        <w:pStyle w:val="ListParagraph"/>
        <w:numPr>
          <w:ilvl w:val="0"/>
          <w:numId w:val="20"/>
        </w:numPr>
        <w:tabs>
          <w:tab w:val="left" w:pos="720"/>
          <w:tab w:val="left" w:pos="1440"/>
          <w:tab w:val="left" w:pos="2503"/>
        </w:tabs>
        <w:spacing w:after="0" w:line="259" w:lineRule="auto"/>
        <w:rPr>
          <w:sz w:val="28"/>
          <w:szCs w:val="28"/>
        </w:rPr>
      </w:pPr>
      <w:r>
        <w:rPr>
          <w:sz w:val="28"/>
          <w:szCs w:val="28"/>
        </w:rPr>
        <w:t>Ridgewood Manor: Arbitration #1-20-26</w:t>
      </w:r>
    </w:p>
    <w:p w14:paraId="53FE5E8D" w14:textId="3C828FE4"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C. Rent Increase Certifications</w:t>
      </w:r>
      <w:r w:rsidR="003A7BE0">
        <w:rPr>
          <w:sz w:val="28"/>
          <w:szCs w:val="28"/>
        </w:rPr>
        <w:t xml:space="preserve"> Discussed (March)</w:t>
      </w:r>
    </w:p>
    <w:p w14:paraId="607E2D33" w14:textId="77777777"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D. Update on Parks for Sale</w:t>
      </w:r>
    </w:p>
    <w:p w14:paraId="6398DF88" w14:textId="77777777" w:rsidR="00533F6B" w:rsidRPr="00B40BB3"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E. Compliance Investigator Report</w:t>
      </w:r>
      <w:r w:rsidR="00533F6B">
        <w:rPr>
          <w:sz w:val="28"/>
          <w:szCs w:val="28"/>
        </w:rPr>
        <w:t xml:space="preserve"> </w:t>
      </w:r>
    </w:p>
    <w:p w14:paraId="7AC454B8" w14:textId="77777777" w:rsidR="0084341F" w:rsidRDefault="0084341F" w:rsidP="0084341F">
      <w:pPr>
        <w:pStyle w:val="ListParagraph"/>
        <w:tabs>
          <w:tab w:val="left" w:pos="720"/>
          <w:tab w:val="left" w:pos="1440"/>
          <w:tab w:val="left" w:pos="2503"/>
        </w:tabs>
        <w:spacing w:after="0" w:line="259" w:lineRule="auto"/>
        <w:ind w:left="918" w:firstLine="0"/>
        <w:rPr>
          <w:sz w:val="28"/>
          <w:szCs w:val="28"/>
        </w:rPr>
      </w:pPr>
    </w:p>
    <w:p w14:paraId="3FFFAF9D" w14:textId="77777777" w:rsidR="00330227" w:rsidRDefault="00C20CEE" w:rsidP="00EA663C">
      <w:pPr>
        <w:tabs>
          <w:tab w:val="left" w:pos="360"/>
        </w:tabs>
        <w:spacing w:after="0" w:line="256" w:lineRule="auto"/>
        <w:ind w:left="-540" w:firstLine="540"/>
        <w:rPr>
          <w:sz w:val="28"/>
          <w:szCs w:val="28"/>
        </w:rPr>
      </w:pPr>
      <w:r w:rsidRPr="00691C19">
        <w:rPr>
          <w:sz w:val="28"/>
          <w:szCs w:val="28"/>
        </w:rPr>
        <w:t>IX</w:t>
      </w:r>
      <w:r w:rsidR="00622A25" w:rsidRPr="00691C19">
        <w:rPr>
          <w:sz w:val="28"/>
          <w:szCs w:val="28"/>
        </w:rPr>
        <w:t>.</w:t>
      </w:r>
      <w:r w:rsidR="00622A25" w:rsidRPr="00282E47">
        <w:rPr>
          <w:sz w:val="28"/>
          <w:szCs w:val="28"/>
        </w:rPr>
        <w:t xml:space="preserve"> </w:t>
      </w:r>
      <w:r w:rsidR="00330227" w:rsidRPr="00B766C0">
        <w:rPr>
          <w:b/>
          <w:bCs/>
          <w:sz w:val="28"/>
          <w:szCs w:val="28"/>
        </w:rPr>
        <w:t>Unfinished</w:t>
      </w:r>
      <w:r w:rsidR="00414403" w:rsidRPr="00B766C0">
        <w:rPr>
          <w:b/>
          <w:bCs/>
          <w:sz w:val="28"/>
          <w:szCs w:val="28"/>
        </w:rPr>
        <w:t xml:space="preserve"> Business</w:t>
      </w:r>
    </w:p>
    <w:p w14:paraId="7350A1C4" w14:textId="77777777" w:rsidR="00330227" w:rsidRDefault="00330227" w:rsidP="00330227">
      <w:pPr>
        <w:pStyle w:val="ListParagraph"/>
        <w:numPr>
          <w:ilvl w:val="0"/>
          <w:numId w:val="7"/>
        </w:numPr>
        <w:tabs>
          <w:tab w:val="left" w:pos="360"/>
        </w:tabs>
        <w:spacing w:after="0" w:line="256" w:lineRule="auto"/>
        <w:rPr>
          <w:sz w:val="28"/>
          <w:szCs w:val="28"/>
        </w:rPr>
      </w:pPr>
      <w:r>
        <w:rPr>
          <w:sz w:val="28"/>
          <w:szCs w:val="28"/>
        </w:rPr>
        <w:t>Update on Parks going through Change in Use</w:t>
      </w:r>
    </w:p>
    <w:p w14:paraId="0E32BDED" w14:textId="645220DB" w:rsidR="003A7BE0" w:rsidRDefault="003A7BE0" w:rsidP="003A7BE0">
      <w:pPr>
        <w:pStyle w:val="ListParagraph"/>
        <w:numPr>
          <w:ilvl w:val="0"/>
          <w:numId w:val="16"/>
        </w:numPr>
        <w:tabs>
          <w:tab w:val="left" w:pos="360"/>
        </w:tabs>
        <w:spacing w:after="0" w:line="256" w:lineRule="auto"/>
        <w:rPr>
          <w:sz w:val="28"/>
          <w:szCs w:val="28"/>
        </w:rPr>
      </w:pPr>
      <w:r>
        <w:rPr>
          <w:sz w:val="28"/>
          <w:szCs w:val="28"/>
        </w:rPr>
        <w:t>Timberlane</w:t>
      </w:r>
    </w:p>
    <w:p w14:paraId="0AF09A0C" w14:textId="45033841" w:rsidR="003A7BE0" w:rsidRDefault="003A7BE0" w:rsidP="003A7BE0">
      <w:pPr>
        <w:pStyle w:val="ListParagraph"/>
        <w:numPr>
          <w:ilvl w:val="0"/>
          <w:numId w:val="16"/>
        </w:numPr>
        <w:tabs>
          <w:tab w:val="left" w:pos="360"/>
        </w:tabs>
        <w:spacing w:after="0" w:line="256" w:lineRule="auto"/>
        <w:rPr>
          <w:sz w:val="28"/>
          <w:szCs w:val="28"/>
        </w:rPr>
      </w:pPr>
      <w:r>
        <w:rPr>
          <w:sz w:val="28"/>
          <w:szCs w:val="28"/>
        </w:rPr>
        <w:t>Lazy Pine</w:t>
      </w:r>
    </w:p>
    <w:p w14:paraId="21F2C577" w14:textId="071AEE85" w:rsidR="003A7BE0" w:rsidRDefault="003A7BE0" w:rsidP="003A7BE0">
      <w:pPr>
        <w:pStyle w:val="ListParagraph"/>
        <w:numPr>
          <w:ilvl w:val="0"/>
          <w:numId w:val="7"/>
        </w:numPr>
        <w:tabs>
          <w:tab w:val="left" w:pos="360"/>
        </w:tabs>
        <w:spacing w:after="0" w:line="256" w:lineRule="auto"/>
        <w:rPr>
          <w:sz w:val="28"/>
          <w:szCs w:val="28"/>
        </w:rPr>
      </w:pPr>
      <w:r>
        <w:rPr>
          <w:sz w:val="28"/>
          <w:szCs w:val="28"/>
        </w:rPr>
        <w:t>Community Owner Registration Forms</w:t>
      </w:r>
    </w:p>
    <w:p w14:paraId="539051E5" w14:textId="76E33067" w:rsidR="003A7BE0" w:rsidRDefault="003A7BE0" w:rsidP="003A7BE0">
      <w:pPr>
        <w:pStyle w:val="ListParagraph"/>
        <w:numPr>
          <w:ilvl w:val="0"/>
          <w:numId w:val="7"/>
        </w:numPr>
        <w:tabs>
          <w:tab w:val="left" w:pos="360"/>
        </w:tabs>
        <w:spacing w:after="0" w:line="256" w:lineRule="auto"/>
        <w:rPr>
          <w:sz w:val="28"/>
          <w:szCs w:val="28"/>
        </w:rPr>
      </w:pPr>
      <w:r>
        <w:rPr>
          <w:sz w:val="28"/>
          <w:szCs w:val="28"/>
        </w:rPr>
        <w:t>MHR Tax Form Challenges</w:t>
      </w:r>
    </w:p>
    <w:p w14:paraId="110879D3" w14:textId="64C9D80C" w:rsidR="003A7BE0" w:rsidRPr="003A7BE0" w:rsidRDefault="003A7BE0" w:rsidP="003A7BE0">
      <w:pPr>
        <w:pStyle w:val="ListParagraph"/>
        <w:numPr>
          <w:ilvl w:val="0"/>
          <w:numId w:val="7"/>
        </w:numPr>
        <w:tabs>
          <w:tab w:val="left" w:pos="360"/>
        </w:tabs>
        <w:spacing w:after="0" w:line="256" w:lineRule="auto"/>
        <w:rPr>
          <w:sz w:val="28"/>
          <w:szCs w:val="28"/>
        </w:rPr>
      </w:pPr>
      <w:r>
        <w:rPr>
          <w:sz w:val="28"/>
          <w:szCs w:val="28"/>
        </w:rPr>
        <w:t>Website Maintenance</w:t>
      </w:r>
    </w:p>
    <w:p w14:paraId="775AE0C0" w14:textId="77777777" w:rsidR="00330227" w:rsidRPr="00282E47" w:rsidRDefault="00330227" w:rsidP="00EA663C">
      <w:pPr>
        <w:tabs>
          <w:tab w:val="left" w:pos="360"/>
        </w:tabs>
        <w:spacing w:after="0" w:line="256" w:lineRule="auto"/>
        <w:ind w:left="-540" w:firstLine="540"/>
        <w:rPr>
          <w:sz w:val="28"/>
          <w:szCs w:val="28"/>
        </w:rPr>
      </w:pPr>
    </w:p>
    <w:p w14:paraId="746D0C06" w14:textId="77777777" w:rsidR="00E86280" w:rsidRDefault="00E86280" w:rsidP="00E86280">
      <w:pPr>
        <w:tabs>
          <w:tab w:val="left" w:pos="360"/>
        </w:tabs>
        <w:spacing w:after="0" w:line="256" w:lineRule="auto"/>
        <w:ind w:left="0" w:firstLine="0"/>
        <w:rPr>
          <w:sz w:val="28"/>
          <w:szCs w:val="28"/>
        </w:rPr>
      </w:pPr>
      <w:r>
        <w:rPr>
          <w:sz w:val="28"/>
          <w:szCs w:val="28"/>
        </w:rPr>
        <w:t xml:space="preserve">X. </w:t>
      </w:r>
      <w:r w:rsidR="00330227" w:rsidRPr="00B766C0">
        <w:rPr>
          <w:b/>
          <w:bCs/>
          <w:sz w:val="28"/>
          <w:szCs w:val="28"/>
        </w:rPr>
        <w:t>New Business</w:t>
      </w:r>
    </w:p>
    <w:p w14:paraId="16734023" w14:textId="5CEF26D8" w:rsidR="00CC1C86" w:rsidRDefault="00330227" w:rsidP="00330227">
      <w:pPr>
        <w:tabs>
          <w:tab w:val="left" w:pos="360"/>
        </w:tabs>
        <w:spacing w:after="0" w:line="256" w:lineRule="auto"/>
        <w:rPr>
          <w:sz w:val="28"/>
          <w:szCs w:val="28"/>
        </w:rPr>
      </w:pPr>
      <w:r>
        <w:rPr>
          <w:sz w:val="28"/>
          <w:szCs w:val="28"/>
        </w:rPr>
        <w:tab/>
      </w:r>
      <w:r>
        <w:rPr>
          <w:sz w:val="28"/>
          <w:szCs w:val="28"/>
        </w:rPr>
        <w:tab/>
      </w:r>
      <w:r>
        <w:rPr>
          <w:sz w:val="28"/>
          <w:szCs w:val="28"/>
        </w:rPr>
        <w:tab/>
        <w:t xml:space="preserve"> A.</w:t>
      </w:r>
      <w:r w:rsidR="003A7BE0">
        <w:rPr>
          <w:sz w:val="28"/>
          <w:szCs w:val="28"/>
        </w:rPr>
        <w:t xml:space="preserve"> Discussion on appointing a Vice Chair</w:t>
      </w:r>
    </w:p>
    <w:p w14:paraId="5E703F3A" w14:textId="331D8C3E" w:rsidR="00330227" w:rsidRDefault="00330227" w:rsidP="00330227">
      <w:pPr>
        <w:tabs>
          <w:tab w:val="left" w:pos="360"/>
        </w:tabs>
        <w:spacing w:after="0" w:line="256" w:lineRule="auto"/>
        <w:rPr>
          <w:sz w:val="28"/>
          <w:szCs w:val="28"/>
        </w:rPr>
      </w:pPr>
      <w:r>
        <w:rPr>
          <w:sz w:val="28"/>
          <w:szCs w:val="28"/>
        </w:rPr>
        <w:tab/>
      </w:r>
      <w:r>
        <w:rPr>
          <w:sz w:val="28"/>
          <w:szCs w:val="28"/>
        </w:rPr>
        <w:tab/>
        <w:t xml:space="preserve">      B. </w:t>
      </w:r>
      <w:r w:rsidR="003A7BE0">
        <w:rPr>
          <w:sz w:val="28"/>
          <w:szCs w:val="28"/>
        </w:rPr>
        <w:t>Update on Task Force Meeting</w:t>
      </w:r>
    </w:p>
    <w:p w14:paraId="22B939B3" w14:textId="77777777" w:rsidR="003A7BE0" w:rsidRDefault="003A7BE0" w:rsidP="00330227">
      <w:pPr>
        <w:tabs>
          <w:tab w:val="left" w:pos="360"/>
        </w:tabs>
        <w:spacing w:after="0" w:line="256" w:lineRule="auto"/>
        <w:rPr>
          <w:sz w:val="28"/>
          <w:szCs w:val="28"/>
        </w:rPr>
      </w:pPr>
    </w:p>
    <w:p w14:paraId="6301B195" w14:textId="535FC110" w:rsidR="003A7BE0" w:rsidRDefault="003A7BE0" w:rsidP="00330227">
      <w:pPr>
        <w:tabs>
          <w:tab w:val="left" w:pos="360"/>
        </w:tabs>
        <w:spacing w:after="0" w:line="256" w:lineRule="auto"/>
        <w:rPr>
          <w:b/>
          <w:bCs/>
          <w:sz w:val="28"/>
          <w:szCs w:val="28"/>
        </w:rPr>
      </w:pPr>
      <w:r>
        <w:rPr>
          <w:sz w:val="28"/>
          <w:szCs w:val="28"/>
        </w:rPr>
        <w:t xml:space="preserve">XI. </w:t>
      </w:r>
      <w:r w:rsidRPr="003A7BE0">
        <w:rPr>
          <w:b/>
          <w:bCs/>
          <w:sz w:val="28"/>
          <w:szCs w:val="28"/>
        </w:rPr>
        <w:t>Action Items</w:t>
      </w:r>
    </w:p>
    <w:p w14:paraId="5A9B39FE" w14:textId="5BD8685A" w:rsidR="003A7BE0" w:rsidRDefault="003A7BE0" w:rsidP="003A7BE0">
      <w:pPr>
        <w:pStyle w:val="ListParagraph"/>
        <w:numPr>
          <w:ilvl w:val="0"/>
          <w:numId w:val="19"/>
        </w:numPr>
        <w:tabs>
          <w:tab w:val="left" w:pos="360"/>
        </w:tabs>
        <w:spacing w:after="0" w:line="256" w:lineRule="auto"/>
        <w:rPr>
          <w:sz w:val="28"/>
          <w:szCs w:val="28"/>
        </w:rPr>
      </w:pPr>
      <w:r>
        <w:rPr>
          <w:sz w:val="28"/>
          <w:szCs w:val="28"/>
        </w:rPr>
        <w:t>Resolution to adopt and authorize retention of records/files</w:t>
      </w:r>
      <w:r w:rsidR="001E3DAD">
        <w:rPr>
          <w:sz w:val="28"/>
          <w:szCs w:val="28"/>
        </w:rPr>
        <w:t xml:space="preserve"> (How long?)</w:t>
      </w:r>
    </w:p>
    <w:p w14:paraId="5AD9C962" w14:textId="5EC99B30" w:rsidR="001E3DAD" w:rsidRDefault="001E3DAD" w:rsidP="003A7BE0">
      <w:pPr>
        <w:pStyle w:val="ListParagraph"/>
        <w:numPr>
          <w:ilvl w:val="0"/>
          <w:numId w:val="19"/>
        </w:numPr>
        <w:tabs>
          <w:tab w:val="left" w:pos="360"/>
        </w:tabs>
        <w:spacing w:after="0" w:line="256" w:lineRule="auto"/>
        <w:rPr>
          <w:sz w:val="28"/>
          <w:szCs w:val="28"/>
        </w:rPr>
      </w:pPr>
      <w:r>
        <w:rPr>
          <w:sz w:val="28"/>
          <w:szCs w:val="28"/>
        </w:rPr>
        <w:t>Resolution to authorize shredding of archived records/documents</w:t>
      </w:r>
    </w:p>
    <w:p w14:paraId="566468D0" w14:textId="67B2152F" w:rsidR="001E3DAD" w:rsidRPr="003A7BE0" w:rsidRDefault="001E3DAD" w:rsidP="003A7BE0">
      <w:pPr>
        <w:pStyle w:val="ListParagraph"/>
        <w:numPr>
          <w:ilvl w:val="0"/>
          <w:numId w:val="19"/>
        </w:numPr>
        <w:tabs>
          <w:tab w:val="left" w:pos="360"/>
        </w:tabs>
        <w:spacing w:after="0" w:line="256" w:lineRule="auto"/>
        <w:rPr>
          <w:sz w:val="28"/>
          <w:szCs w:val="28"/>
        </w:rPr>
      </w:pPr>
      <w:r>
        <w:rPr>
          <w:sz w:val="28"/>
          <w:szCs w:val="28"/>
        </w:rPr>
        <w:t>Update DEMHRA website (Ongoing)</w:t>
      </w:r>
    </w:p>
    <w:p w14:paraId="13367CF9" w14:textId="77777777" w:rsidR="00330227" w:rsidRDefault="00330227" w:rsidP="00330227">
      <w:pPr>
        <w:tabs>
          <w:tab w:val="left" w:pos="360"/>
        </w:tabs>
        <w:spacing w:after="0" w:line="256" w:lineRule="auto"/>
        <w:rPr>
          <w:sz w:val="28"/>
          <w:szCs w:val="28"/>
        </w:rPr>
      </w:pPr>
    </w:p>
    <w:p w14:paraId="2C651B53" w14:textId="77777777" w:rsidR="00330227" w:rsidRDefault="00330227" w:rsidP="00330227">
      <w:pPr>
        <w:tabs>
          <w:tab w:val="left" w:pos="360"/>
        </w:tabs>
        <w:spacing w:after="0" w:line="256" w:lineRule="auto"/>
        <w:rPr>
          <w:b/>
          <w:bCs/>
          <w:sz w:val="28"/>
          <w:szCs w:val="28"/>
        </w:rPr>
      </w:pPr>
      <w:r>
        <w:rPr>
          <w:sz w:val="28"/>
          <w:szCs w:val="28"/>
        </w:rPr>
        <w:t>XI</w:t>
      </w:r>
      <w:proofErr w:type="gramStart"/>
      <w:r>
        <w:rPr>
          <w:sz w:val="28"/>
          <w:szCs w:val="28"/>
        </w:rPr>
        <w:t xml:space="preserve">.  </w:t>
      </w:r>
      <w:r w:rsidRPr="00B766C0">
        <w:rPr>
          <w:b/>
          <w:bCs/>
          <w:sz w:val="28"/>
          <w:szCs w:val="28"/>
        </w:rPr>
        <w:t>Public</w:t>
      </w:r>
      <w:proofErr w:type="gramEnd"/>
      <w:r w:rsidRPr="00B766C0">
        <w:rPr>
          <w:b/>
          <w:bCs/>
          <w:sz w:val="28"/>
          <w:szCs w:val="28"/>
        </w:rPr>
        <w:t xml:space="preserve"> Comments</w:t>
      </w:r>
    </w:p>
    <w:p w14:paraId="3DD601D7" w14:textId="77777777" w:rsidR="00B766C0" w:rsidRDefault="00B766C0" w:rsidP="00330227">
      <w:pPr>
        <w:tabs>
          <w:tab w:val="left" w:pos="360"/>
        </w:tabs>
        <w:spacing w:after="0" w:line="256" w:lineRule="auto"/>
        <w:rPr>
          <w:sz w:val="28"/>
          <w:szCs w:val="28"/>
        </w:rPr>
      </w:pPr>
    </w:p>
    <w:p w14:paraId="561161E8" w14:textId="77777777" w:rsidR="00330227" w:rsidRDefault="00330227" w:rsidP="00330227">
      <w:pPr>
        <w:tabs>
          <w:tab w:val="left" w:pos="360"/>
        </w:tabs>
        <w:spacing w:after="0" w:line="256" w:lineRule="auto"/>
        <w:rPr>
          <w:sz w:val="28"/>
          <w:szCs w:val="28"/>
        </w:rPr>
      </w:pPr>
      <w:r>
        <w:rPr>
          <w:sz w:val="28"/>
          <w:szCs w:val="28"/>
        </w:rPr>
        <w:t xml:space="preserve">XII. </w:t>
      </w:r>
      <w:r w:rsidRPr="00B766C0">
        <w:rPr>
          <w:b/>
          <w:bCs/>
          <w:sz w:val="28"/>
          <w:szCs w:val="28"/>
        </w:rPr>
        <w:t>Executive Session</w:t>
      </w:r>
      <w:r>
        <w:rPr>
          <w:sz w:val="28"/>
          <w:szCs w:val="28"/>
        </w:rPr>
        <w:t xml:space="preserve"> - (The DEMHRA Board may hold an Executive session to discuss):</w:t>
      </w:r>
    </w:p>
    <w:p w14:paraId="73E5E216"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Personnel matters</w:t>
      </w:r>
    </w:p>
    <w:p w14:paraId="551F59E8"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Any litigation for the purpose of receiving advice from the DEMHRA legal counsel</w:t>
      </w:r>
    </w:p>
    <w:p w14:paraId="2EC8F31F" w14:textId="77777777" w:rsidR="00330227" w:rsidRPr="00330227" w:rsidRDefault="00330227" w:rsidP="00330227">
      <w:pPr>
        <w:tabs>
          <w:tab w:val="left" w:pos="360"/>
        </w:tabs>
        <w:spacing w:after="0" w:line="256" w:lineRule="auto"/>
        <w:rPr>
          <w:sz w:val="28"/>
          <w:szCs w:val="28"/>
        </w:rPr>
      </w:pPr>
    </w:p>
    <w:p w14:paraId="6E23BDEE" w14:textId="77777777" w:rsidR="00CC1C86" w:rsidRPr="00CC1C86" w:rsidRDefault="00CC1C86" w:rsidP="00CC1C86">
      <w:pPr>
        <w:tabs>
          <w:tab w:val="left" w:pos="360"/>
        </w:tabs>
        <w:spacing w:after="0" w:line="256" w:lineRule="auto"/>
        <w:rPr>
          <w:sz w:val="28"/>
          <w:szCs w:val="28"/>
        </w:rPr>
      </w:pPr>
      <w:r>
        <w:rPr>
          <w:sz w:val="28"/>
          <w:szCs w:val="28"/>
        </w:rPr>
        <w:t xml:space="preserve">XIII. </w:t>
      </w:r>
      <w:r w:rsidR="00B766C0" w:rsidRPr="00B766C0">
        <w:rPr>
          <w:b/>
          <w:bCs/>
          <w:sz w:val="28"/>
          <w:szCs w:val="28"/>
        </w:rPr>
        <w:t>Next Meeting and Adjournment</w:t>
      </w:r>
      <w:r>
        <w:rPr>
          <w:sz w:val="28"/>
          <w:szCs w:val="28"/>
        </w:rPr>
        <w:t xml:space="preserve"> </w:t>
      </w:r>
    </w:p>
    <w:p w14:paraId="6C3A5336" w14:textId="77777777" w:rsidR="00241168" w:rsidRPr="00282E47" w:rsidRDefault="00241168" w:rsidP="00664A55">
      <w:pPr>
        <w:tabs>
          <w:tab w:val="left" w:pos="360"/>
        </w:tabs>
        <w:spacing w:after="0" w:line="256" w:lineRule="auto"/>
        <w:rPr>
          <w:sz w:val="28"/>
          <w:szCs w:val="28"/>
        </w:rPr>
      </w:pPr>
    </w:p>
    <w:p w14:paraId="14973349" w14:textId="77777777" w:rsidR="00241168" w:rsidRPr="00282E47" w:rsidRDefault="00241168" w:rsidP="00664A55">
      <w:pPr>
        <w:tabs>
          <w:tab w:val="left" w:pos="360"/>
        </w:tabs>
        <w:spacing w:after="0" w:line="256" w:lineRule="auto"/>
        <w:rPr>
          <w:sz w:val="28"/>
          <w:szCs w:val="28"/>
        </w:rPr>
      </w:pPr>
    </w:p>
    <w:p w14:paraId="079723F5" w14:textId="77777777" w:rsidR="00241168" w:rsidRPr="00282E47" w:rsidRDefault="00241168" w:rsidP="00664A55">
      <w:pPr>
        <w:tabs>
          <w:tab w:val="left" w:pos="360"/>
        </w:tabs>
        <w:spacing w:after="0" w:line="256" w:lineRule="auto"/>
        <w:rPr>
          <w:sz w:val="28"/>
          <w:szCs w:val="28"/>
        </w:rPr>
      </w:pPr>
    </w:p>
    <w:p w14:paraId="40CDC5B3" w14:textId="77777777" w:rsidR="00CF19E1" w:rsidRDefault="00CF19E1" w:rsidP="00CF19E1">
      <w:pPr>
        <w:spacing w:after="0" w:line="259" w:lineRule="auto"/>
        <w:ind w:left="0" w:firstLine="0"/>
        <w:rPr>
          <w:sz w:val="28"/>
          <w:szCs w:val="28"/>
        </w:rPr>
      </w:pPr>
    </w:p>
    <w:p w14:paraId="31264D9A" w14:textId="77777777" w:rsidR="00CF19E1" w:rsidRPr="00B766C0" w:rsidRDefault="00CF19E1" w:rsidP="00CF19E1">
      <w:pPr>
        <w:spacing w:after="0" w:line="259" w:lineRule="auto"/>
        <w:ind w:left="0" w:firstLine="0"/>
        <w:rPr>
          <w:sz w:val="28"/>
          <w:szCs w:val="28"/>
        </w:rPr>
      </w:pPr>
      <w:r>
        <w:rPr>
          <w:sz w:val="28"/>
          <w:szCs w:val="28"/>
        </w:rPr>
        <w:t>*</w:t>
      </w:r>
      <w:r w:rsidRPr="00B766C0">
        <w:rPr>
          <w:sz w:val="28"/>
          <w:szCs w:val="28"/>
        </w:rPr>
        <w:t>Pursuant to 29 Del. Code Section 10004(e)(2), this Agenda may be changed to include additional items (including executive sessions) or the deletion of items (including executive sessions) which arise at the time of the Authority’s meeting.</w:t>
      </w:r>
    </w:p>
    <w:p w14:paraId="77A9B05D" w14:textId="77777777" w:rsidR="00241168" w:rsidRPr="00282E47" w:rsidRDefault="00241168" w:rsidP="00664A55">
      <w:pPr>
        <w:tabs>
          <w:tab w:val="left" w:pos="360"/>
        </w:tabs>
        <w:spacing w:after="0" w:line="256" w:lineRule="auto"/>
        <w:rPr>
          <w:sz w:val="28"/>
          <w:szCs w:val="28"/>
        </w:rPr>
      </w:pPr>
    </w:p>
    <w:p w14:paraId="43DFD785" w14:textId="77777777" w:rsidR="00241168" w:rsidRPr="00282E47" w:rsidRDefault="00241168" w:rsidP="00664A55">
      <w:pPr>
        <w:tabs>
          <w:tab w:val="left" w:pos="360"/>
        </w:tabs>
        <w:spacing w:after="0" w:line="256" w:lineRule="auto"/>
        <w:rPr>
          <w:sz w:val="28"/>
          <w:szCs w:val="28"/>
        </w:rPr>
      </w:pPr>
    </w:p>
    <w:p w14:paraId="7D5BED58" w14:textId="77777777" w:rsidR="00241168" w:rsidRPr="00282E47" w:rsidRDefault="00241168" w:rsidP="00664A55">
      <w:pPr>
        <w:tabs>
          <w:tab w:val="left" w:pos="360"/>
        </w:tabs>
        <w:spacing w:after="0" w:line="256" w:lineRule="auto"/>
        <w:rPr>
          <w:sz w:val="28"/>
          <w:szCs w:val="28"/>
        </w:rPr>
      </w:pPr>
    </w:p>
    <w:p w14:paraId="4AAD359D" w14:textId="77777777" w:rsidR="00241168" w:rsidRDefault="00241168" w:rsidP="00664A55">
      <w:pPr>
        <w:tabs>
          <w:tab w:val="left" w:pos="360"/>
        </w:tabs>
        <w:spacing w:after="0" w:line="256" w:lineRule="auto"/>
      </w:pPr>
    </w:p>
    <w:p w14:paraId="71EEB08F" w14:textId="77777777" w:rsidR="00241168" w:rsidRDefault="00241168" w:rsidP="00664A55">
      <w:pPr>
        <w:tabs>
          <w:tab w:val="left" w:pos="360"/>
        </w:tabs>
        <w:spacing w:after="0" w:line="256" w:lineRule="auto"/>
      </w:pPr>
    </w:p>
    <w:p w14:paraId="6CF846B2" w14:textId="77777777" w:rsidR="00241168" w:rsidRDefault="00241168" w:rsidP="00664A55">
      <w:pPr>
        <w:tabs>
          <w:tab w:val="left" w:pos="360"/>
        </w:tabs>
        <w:spacing w:after="0" w:line="256" w:lineRule="auto"/>
      </w:pPr>
    </w:p>
    <w:p w14:paraId="0BBD1879" w14:textId="77777777" w:rsidR="00241168" w:rsidRDefault="00241168" w:rsidP="00664A55">
      <w:pPr>
        <w:tabs>
          <w:tab w:val="left" w:pos="360"/>
        </w:tabs>
        <w:spacing w:after="0" w:line="256" w:lineRule="auto"/>
      </w:pPr>
    </w:p>
    <w:p w14:paraId="70608C88" w14:textId="77777777" w:rsidR="00241168" w:rsidRDefault="00241168" w:rsidP="00664A55">
      <w:pPr>
        <w:tabs>
          <w:tab w:val="left" w:pos="360"/>
        </w:tabs>
        <w:spacing w:after="0" w:line="256" w:lineRule="auto"/>
      </w:pPr>
    </w:p>
    <w:p w14:paraId="007F19F9" w14:textId="77777777" w:rsidR="00241168" w:rsidRDefault="00241168" w:rsidP="00664A55">
      <w:pPr>
        <w:tabs>
          <w:tab w:val="left" w:pos="360"/>
        </w:tabs>
        <w:spacing w:after="0" w:line="256" w:lineRule="auto"/>
      </w:pPr>
    </w:p>
    <w:p w14:paraId="27141005" w14:textId="77777777" w:rsidR="00241168" w:rsidRDefault="00241168" w:rsidP="00664A55">
      <w:pPr>
        <w:tabs>
          <w:tab w:val="left" w:pos="360"/>
        </w:tabs>
        <w:spacing w:after="0" w:line="256" w:lineRule="auto"/>
      </w:pPr>
    </w:p>
    <w:p w14:paraId="47B749E3" w14:textId="77777777" w:rsidR="00241168" w:rsidRDefault="00241168" w:rsidP="00664A55">
      <w:pPr>
        <w:tabs>
          <w:tab w:val="left" w:pos="360"/>
        </w:tabs>
        <w:spacing w:after="0" w:line="256" w:lineRule="auto"/>
      </w:pPr>
    </w:p>
    <w:p w14:paraId="5D9A660A" w14:textId="77777777" w:rsidR="004D2C60" w:rsidRDefault="004D2C60" w:rsidP="002C01E0">
      <w:pPr>
        <w:spacing w:after="0" w:line="259" w:lineRule="auto"/>
        <w:ind w:left="0" w:firstLine="0"/>
        <w:rPr>
          <w:sz w:val="18"/>
        </w:rPr>
      </w:pPr>
    </w:p>
    <w:p w14:paraId="07496441" w14:textId="77777777" w:rsidR="004D2C60" w:rsidRDefault="004D2C60" w:rsidP="002C01E0">
      <w:pPr>
        <w:spacing w:after="0" w:line="259" w:lineRule="auto"/>
        <w:ind w:left="0" w:firstLine="0"/>
        <w:rPr>
          <w:sz w:val="18"/>
        </w:rPr>
      </w:pPr>
    </w:p>
    <w:p w14:paraId="2597C431" w14:textId="77777777" w:rsidR="004D2C60" w:rsidRDefault="004D2C60" w:rsidP="002C01E0">
      <w:pPr>
        <w:spacing w:after="0" w:line="259" w:lineRule="auto"/>
        <w:ind w:left="0" w:firstLine="0"/>
        <w:rPr>
          <w:sz w:val="18"/>
        </w:rPr>
      </w:pPr>
    </w:p>
    <w:p w14:paraId="4A4E5694" w14:textId="77777777" w:rsidR="004D2C60" w:rsidRDefault="004D2C60" w:rsidP="002C01E0">
      <w:pPr>
        <w:spacing w:after="0" w:line="259" w:lineRule="auto"/>
        <w:ind w:left="0" w:firstLine="0"/>
        <w:rPr>
          <w:sz w:val="18"/>
        </w:rPr>
      </w:pPr>
    </w:p>
    <w:p w14:paraId="3A5C503F" w14:textId="77777777" w:rsidR="004D2C60" w:rsidRDefault="004D2C60" w:rsidP="002C01E0">
      <w:pPr>
        <w:spacing w:after="0" w:line="259" w:lineRule="auto"/>
        <w:ind w:left="0" w:firstLine="0"/>
        <w:rPr>
          <w:sz w:val="18"/>
        </w:rPr>
      </w:pPr>
    </w:p>
    <w:p w14:paraId="027F4A9F" w14:textId="77777777" w:rsidR="004D2C60" w:rsidRDefault="004D2C60" w:rsidP="002C01E0">
      <w:pPr>
        <w:spacing w:after="0" w:line="259" w:lineRule="auto"/>
        <w:ind w:left="0" w:firstLine="0"/>
        <w:rPr>
          <w:sz w:val="18"/>
        </w:rPr>
      </w:pPr>
    </w:p>
    <w:p w14:paraId="685E5F0C" w14:textId="77777777" w:rsidR="004D2C60" w:rsidRDefault="004D2C60" w:rsidP="002C01E0">
      <w:pPr>
        <w:spacing w:after="0" w:line="259" w:lineRule="auto"/>
        <w:ind w:left="0" w:firstLine="0"/>
        <w:rPr>
          <w:sz w:val="18"/>
        </w:rPr>
      </w:pPr>
    </w:p>
    <w:p w14:paraId="07712C6D" w14:textId="77777777" w:rsidR="004D2C60" w:rsidRDefault="004D2C60" w:rsidP="002C01E0">
      <w:pPr>
        <w:spacing w:after="0" w:line="259" w:lineRule="auto"/>
        <w:ind w:left="0" w:firstLine="0"/>
        <w:rPr>
          <w:sz w:val="18"/>
        </w:rPr>
      </w:pPr>
    </w:p>
    <w:p w14:paraId="1BC20CA5" w14:textId="77777777" w:rsidR="004D2C60" w:rsidRDefault="004D2C60" w:rsidP="002C01E0">
      <w:pPr>
        <w:spacing w:after="0" w:line="259" w:lineRule="auto"/>
        <w:ind w:left="0" w:firstLine="0"/>
        <w:rPr>
          <w:sz w:val="18"/>
        </w:rPr>
      </w:pPr>
    </w:p>
    <w:p w14:paraId="7E6BCE82" w14:textId="77777777" w:rsidR="004D2C60" w:rsidRDefault="004D2C60" w:rsidP="002C01E0">
      <w:pPr>
        <w:spacing w:after="0" w:line="259" w:lineRule="auto"/>
        <w:ind w:left="0" w:firstLine="0"/>
        <w:rPr>
          <w:sz w:val="18"/>
        </w:rPr>
      </w:pPr>
    </w:p>
    <w:p w14:paraId="08DE56C1" w14:textId="77777777" w:rsidR="004D2C60" w:rsidRDefault="004D2C60" w:rsidP="002C01E0">
      <w:pPr>
        <w:spacing w:after="0" w:line="259" w:lineRule="auto"/>
        <w:ind w:left="0" w:firstLine="0"/>
        <w:rPr>
          <w:sz w:val="18"/>
        </w:rPr>
      </w:pPr>
    </w:p>
    <w:p w14:paraId="54B2D199" w14:textId="77777777" w:rsidR="004D2C60" w:rsidRDefault="004D2C60" w:rsidP="002C01E0">
      <w:pPr>
        <w:spacing w:after="0" w:line="259" w:lineRule="auto"/>
        <w:ind w:left="0" w:firstLine="0"/>
        <w:rPr>
          <w:sz w:val="18"/>
        </w:rPr>
      </w:pPr>
    </w:p>
    <w:p w14:paraId="6B1FD038" w14:textId="77777777" w:rsidR="004D2C60" w:rsidRDefault="004D2C60" w:rsidP="002C01E0">
      <w:pPr>
        <w:spacing w:after="0" w:line="259" w:lineRule="auto"/>
        <w:ind w:left="0" w:firstLine="0"/>
        <w:rPr>
          <w:sz w:val="18"/>
        </w:rPr>
      </w:pPr>
    </w:p>
    <w:p w14:paraId="3E83D4ED" w14:textId="77777777" w:rsidR="004D2C60" w:rsidRDefault="004D2C60" w:rsidP="002C01E0">
      <w:pPr>
        <w:spacing w:after="0" w:line="259" w:lineRule="auto"/>
        <w:ind w:left="0" w:firstLine="0"/>
        <w:rPr>
          <w:sz w:val="18"/>
        </w:rPr>
      </w:pPr>
    </w:p>
    <w:p w14:paraId="628C672E" w14:textId="77777777" w:rsidR="004D2C60" w:rsidRDefault="004D2C60" w:rsidP="002C01E0">
      <w:pPr>
        <w:spacing w:after="0" w:line="259" w:lineRule="auto"/>
        <w:ind w:left="0" w:firstLine="0"/>
        <w:rPr>
          <w:sz w:val="18"/>
        </w:rPr>
      </w:pPr>
    </w:p>
    <w:p w14:paraId="3F5F3CCF" w14:textId="77777777" w:rsidR="004D2C60" w:rsidRDefault="004D2C60" w:rsidP="002C01E0">
      <w:pPr>
        <w:spacing w:after="0" w:line="259" w:lineRule="auto"/>
        <w:ind w:left="0" w:firstLine="0"/>
        <w:rPr>
          <w:sz w:val="18"/>
        </w:rPr>
      </w:pPr>
    </w:p>
    <w:p w14:paraId="43AC96A8" w14:textId="77777777" w:rsidR="004D2C60" w:rsidRDefault="004D2C60" w:rsidP="002C01E0">
      <w:pPr>
        <w:spacing w:after="0" w:line="259" w:lineRule="auto"/>
        <w:ind w:left="0" w:firstLine="0"/>
        <w:rPr>
          <w:sz w:val="18"/>
        </w:rPr>
      </w:pPr>
    </w:p>
    <w:p w14:paraId="4F1C937B" w14:textId="77777777" w:rsidR="004D2C60" w:rsidRDefault="004D2C60" w:rsidP="002C01E0">
      <w:pPr>
        <w:spacing w:after="0" w:line="259" w:lineRule="auto"/>
        <w:ind w:left="0" w:firstLine="0"/>
        <w:rPr>
          <w:sz w:val="18"/>
        </w:rPr>
      </w:pPr>
    </w:p>
    <w:p w14:paraId="1652B778" w14:textId="77777777" w:rsidR="004D2C60" w:rsidRDefault="004D2C60" w:rsidP="002C01E0">
      <w:pPr>
        <w:spacing w:after="0" w:line="259" w:lineRule="auto"/>
        <w:ind w:left="0" w:firstLine="0"/>
        <w:rPr>
          <w:sz w:val="18"/>
        </w:rPr>
      </w:pPr>
    </w:p>
    <w:p w14:paraId="7E552BA4" w14:textId="77777777" w:rsidR="004D2C60" w:rsidRDefault="004D2C60" w:rsidP="002C01E0">
      <w:pPr>
        <w:spacing w:after="0" w:line="259" w:lineRule="auto"/>
        <w:ind w:left="0" w:firstLine="0"/>
        <w:rPr>
          <w:sz w:val="18"/>
        </w:rPr>
      </w:pPr>
    </w:p>
    <w:p w14:paraId="2478237F" w14:textId="77777777" w:rsidR="004D2C60" w:rsidRDefault="004D2C60" w:rsidP="002C01E0">
      <w:pPr>
        <w:spacing w:after="0" w:line="259" w:lineRule="auto"/>
        <w:ind w:left="0" w:firstLine="0"/>
        <w:rPr>
          <w:sz w:val="18"/>
        </w:rPr>
      </w:pPr>
    </w:p>
    <w:p w14:paraId="2FF68EC9" w14:textId="77777777" w:rsidR="004D2C60" w:rsidRDefault="004D2C60" w:rsidP="002C01E0">
      <w:pPr>
        <w:spacing w:after="0" w:line="259" w:lineRule="auto"/>
        <w:ind w:left="0" w:firstLine="0"/>
        <w:rPr>
          <w:sz w:val="18"/>
        </w:rPr>
      </w:pPr>
    </w:p>
    <w:p w14:paraId="20D09215" w14:textId="77777777" w:rsidR="004D2C60" w:rsidRDefault="004D2C60" w:rsidP="002C01E0">
      <w:pPr>
        <w:spacing w:after="0" w:line="259" w:lineRule="auto"/>
        <w:ind w:left="0" w:firstLine="0"/>
        <w:rPr>
          <w:sz w:val="18"/>
        </w:rPr>
      </w:pPr>
    </w:p>
    <w:p w14:paraId="7C80FA08" w14:textId="77777777" w:rsidR="004D2C60" w:rsidRDefault="004D2C60" w:rsidP="002C01E0">
      <w:pPr>
        <w:spacing w:after="0" w:line="259" w:lineRule="auto"/>
        <w:ind w:left="0" w:firstLine="0"/>
        <w:rPr>
          <w:sz w:val="18"/>
        </w:rPr>
      </w:pPr>
    </w:p>
    <w:p w14:paraId="7B04ECE7" w14:textId="77777777" w:rsidR="004D2C60" w:rsidRDefault="004D2C60" w:rsidP="002C01E0">
      <w:pPr>
        <w:spacing w:after="0" w:line="259" w:lineRule="auto"/>
        <w:ind w:left="0" w:firstLine="0"/>
        <w:rPr>
          <w:sz w:val="18"/>
        </w:rPr>
      </w:pPr>
    </w:p>
    <w:p w14:paraId="07015E9F" w14:textId="77777777" w:rsidR="004D2C60" w:rsidRDefault="004D2C60" w:rsidP="002C01E0">
      <w:pPr>
        <w:spacing w:after="0" w:line="259" w:lineRule="auto"/>
        <w:ind w:left="0" w:firstLine="0"/>
        <w:rPr>
          <w:sz w:val="18"/>
        </w:rPr>
      </w:pPr>
    </w:p>
    <w:p w14:paraId="5A97A13F" w14:textId="77777777" w:rsidR="004D2C60" w:rsidRDefault="004D2C60" w:rsidP="002C01E0">
      <w:pPr>
        <w:spacing w:after="0" w:line="259" w:lineRule="auto"/>
        <w:ind w:left="0" w:firstLine="0"/>
        <w:rPr>
          <w:sz w:val="18"/>
        </w:rPr>
      </w:pPr>
    </w:p>
    <w:p w14:paraId="0611E387" w14:textId="77777777" w:rsidR="004D2C60" w:rsidRDefault="004D2C60" w:rsidP="002C01E0">
      <w:pPr>
        <w:spacing w:after="0" w:line="259" w:lineRule="auto"/>
        <w:ind w:left="0" w:firstLine="0"/>
        <w:rPr>
          <w:sz w:val="18"/>
        </w:rPr>
      </w:pPr>
    </w:p>
    <w:p w14:paraId="77526C42" w14:textId="77777777" w:rsidR="004D2C60" w:rsidRDefault="004D2C60" w:rsidP="002C01E0">
      <w:pPr>
        <w:spacing w:after="0" w:line="259" w:lineRule="auto"/>
        <w:ind w:left="0" w:firstLine="0"/>
        <w:rPr>
          <w:sz w:val="18"/>
        </w:rPr>
      </w:pPr>
    </w:p>
    <w:p w14:paraId="3010255A" w14:textId="77777777" w:rsidR="004D2C60" w:rsidRDefault="004D2C60" w:rsidP="002C01E0">
      <w:pPr>
        <w:spacing w:after="0" w:line="259" w:lineRule="auto"/>
        <w:ind w:left="0" w:firstLine="0"/>
        <w:rPr>
          <w:sz w:val="18"/>
        </w:rPr>
      </w:pPr>
    </w:p>
    <w:p w14:paraId="7675AD75" w14:textId="77777777" w:rsidR="004D2C60" w:rsidRDefault="004D2C60" w:rsidP="002C01E0">
      <w:pPr>
        <w:spacing w:after="0" w:line="259" w:lineRule="auto"/>
        <w:ind w:left="0" w:firstLine="0"/>
        <w:rPr>
          <w:sz w:val="18"/>
        </w:rPr>
      </w:pPr>
    </w:p>
    <w:p w14:paraId="1B8C5173" w14:textId="77777777" w:rsidR="004D2C60" w:rsidRDefault="004D2C60" w:rsidP="002C01E0">
      <w:pPr>
        <w:spacing w:after="0" w:line="259" w:lineRule="auto"/>
        <w:ind w:left="0" w:firstLine="0"/>
        <w:rPr>
          <w:sz w:val="18"/>
        </w:rPr>
      </w:pPr>
    </w:p>
    <w:p w14:paraId="711D6AA3" w14:textId="77777777" w:rsidR="004D2C60" w:rsidRDefault="004D2C60" w:rsidP="002C01E0">
      <w:pPr>
        <w:spacing w:after="0" w:line="259" w:lineRule="auto"/>
        <w:ind w:left="0" w:firstLine="0"/>
        <w:rPr>
          <w:sz w:val="18"/>
        </w:rPr>
      </w:pPr>
    </w:p>
    <w:p w14:paraId="1090E275" w14:textId="77777777" w:rsidR="004D2C60" w:rsidRDefault="004D2C60" w:rsidP="002C01E0">
      <w:pPr>
        <w:spacing w:after="0" w:line="259" w:lineRule="auto"/>
        <w:ind w:left="0" w:firstLine="0"/>
        <w:rPr>
          <w:sz w:val="18"/>
        </w:rPr>
      </w:pPr>
    </w:p>
    <w:p w14:paraId="214C6412" w14:textId="77777777" w:rsidR="004D2C60" w:rsidRDefault="004D2C60" w:rsidP="002C01E0">
      <w:pPr>
        <w:spacing w:after="0" w:line="259" w:lineRule="auto"/>
        <w:ind w:left="0" w:firstLine="0"/>
        <w:rPr>
          <w:sz w:val="18"/>
        </w:rPr>
      </w:pPr>
    </w:p>
    <w:p w14:paraId="0AA7B78C" w14:textId="77777777" w:rsidR="004D2C60" w:rsidRDefault="004D2C60" w:rsidP="002C01E0">
      <w:pPr>
        <w:spacing w:after="0" w:line="259" w:lineRule="auto"/>
        <w:ind w:left="0" w:firstLine="0"/>
        <w:rPr>
          <w:sz w:val="18"/>
        </w:rPr>
      </w:pPr>
    </w:p>
    <w:p w14:paraId="5F392164" w14:textId="77777777" w:rsidR="004D2C60" w:rsidRDefault="004D2C60" w:rsidP="002C01E0">
      <w:pPr>
        <w:spacing w:after="0" w:line="259" w:lineRule="auto"/>
        <w:ind w:left="0" w:firstLine="0"/>
        <w:rPr>
          <w:sz w:val="18"/>
        </w:rPr>
      </w:pPr>
    </w:p>
    <w:p w14:paraId="2DC2E7A0" w14:textId="77777777" w:rsidR="004D2C60" w:rsidRDefault="004D2C60" w:rsidP="002C01E0">
      <w:pPr>
        <w:spacing w:after="0" w:line="259" w:lineRule="auto"/>
        <w:ind w:left="0" w:firstLine="0"/>
        <w:rPr>
          <w:sz w:val="18"/>
        </w:rPr>
      </w:pPr>
    </w:p>
    <w:p w14:paraId="293CA6FD" w14:textId="77777777" w:rsidR="004D2C60" w:rsidRDefault="004D2C60" w:rsidP="002C01E0">
      <w:pPr>
        <w:spacing w:after="0" w:line="259" w:lineRule="auto"/>
        <w:ind w:left="0" w:firstLine="0"/>
        <w:rPr>
          <w:sz w:val="18"/>
        </w:rPr>
      </w:pPr>
    </w:p>
    <w:p w14:paraId="16DF04CA" w14:textId="77777777" w:rsidR="004D2C60" w:rsidRDefault="004D2C60" w:rsidP="002C01E0">
      <w:pPr>
        <w:spacing w:after="0" w:line="259" w:lineRule="auto"/>
        <w:ind w:left="0" w:firstLine="0"/>
        <w:rPr>
          <w:sz w:val="18"/>
        </w:rPr>
      </w:pPr>
    </w:p>
    <w:p w14:paraId="04C77ACD" w14:textId="77777777" w:rsidR="004D2C60" w:rsidRDefault="004D2C60" w:rsidP="002C01E0">
      <w:pPr>
        <w:spacing w:after="0" w:line="259" w:lineRule="auto"/>
        <w:ind w:left="0" w:firstLine="0"/>
        <w:rPr>
          <w:sz w:val="18"/>
        </w:rPr>
      </w:pPr>
    </w:p>
    <w:p w14:paraId="73BEAD89" w14:textId="77777777" w:rsidR="004D2C60" w:rsidRDefault="004D2C60" w:rsidP="002C01E0">
      <w:pPr>
        <w:spacing w:after="0" w:line="259" w:lineRule="auto"/>
        <w:ind w:left="0" w:firstLine="0"/>
        <w:rPr>
          <w:sz w:val="18"/>
        </w:rPr>
      </w:pPr>
    </w:p>
    <w:p w14:paraId="75146145" w14:textId="77777777" w:rsidR="004D2C60" w:rsidRDefault="004D2C60" w:rsidP="002C01E0">
      <w:pPr>
        <w:spacing w:after="0" w:line="259" w:lineRule="auto"/>
        <w:ind w:left="0" w:firstLine="0"/>
        <w:rPr>
          <w:sz w:val="18"/>
        </w:rPr>
      </w:pPr>
    </w:p>
    <w:sectPr w:rsidR="004D2C60" w:rsidSect="00374387">
      <w:headerReference w:type="default" r:id="rId7"/>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6929" w14:textId="77777777" w:rsidR="00F71E09" w:rsidRDefault="00F71E09" w:rsidP="00EC6A8C">
      <w:pPr>
        <w:spacing w:after="0" w:line="240" w:lineRule="auto"/>
      </w:pPr>
      <w:r>
        <w:separator/>
      </w:r>
    </w:p>
  </w:endnote>
  <w:endnote w:type="continuationSeparator" w:id="0">
    <w:p w14:paraId="5587BA16" w14:textId="77777777" w:rsidR="00F71E09" w:rsidRDefault="00F71E09"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2845" w14:textId="28B7A6C2" w:rsidR="00FB304C" w:rsidRPr="00323CD0" w:rsidRDefault="00EC6A8C">
    <w:pPr>
      <w:pStyle w:val="Footer"/>
      <w:rPr>
        <w:sz w:val="28"/>
        <w:szCs w:val="28"/>
      </w:rPr>
    </w:pPr>
    <w:r w:rsidRPr="00323CD0">
      <w:rPr>
        <w:sz w:val="28"/>
        <w:szCs w:val="28"/>
      </w:rPr>
      <w:t>Public Notic</w:t>
    </w:r>
    <w:r w:rsidR="00CC019C" w:rsidRPr="00323CD0">
      <w:rPr>
        <w:sz w:val="28"/>
        <w:szCs w:val="28"/>
      </w:rPr>
      <w:t xml:space="preserve">e </w:t>
    </w:r>
    <w:r w:rsidR="00323CD0" w:rsidRPr="00323CD0">
      <w:rPr>
        <w:sz w:val="28"/>
        <w:szCs w:val="28"/>
      </w:rPr>
      <w:t>(</w:t>
    </w:r>
    <w:r w:rsidR="00CF19E1">
      <w:rPr>
        <w:sz w:val="28"/>
        <w:szCs w:val="28"/>
      </w:rPr>
      <w:t>FINAL</w:t>
    </w:r>
    <w:r w:rsidR="00DC16A1" w:rsidRPr="00323CD0">
      <w:rPr>
        <w:sz w:val="28"/>
        <w:szCs w:val="28"/>
      </w:rPr>
      <w:t>)</w:t>
    </w:r>
  </w:p>
  <w:p w14:paraId="3532B5E9" w14:textId="1C0848CE" w:rsidR="00EC6A8C" w:rsidRPr="00323CD0" w:rsidRDefault="00050F57">
    <w:pPr>
      <w:pStyle w:val="Footer"/>
      <w:rPr>
        <w:sz w:val="28"/>
        <w:szCs w:val="28"/>
      </w:rPr>
    </w:pPr>
    <w:r w:rsidRPr="00323CD0">
      <w:rPr>
        <w:sz w:val="28"/>
        <w:szCs w:val="28"/>
      </w:rPr>
      <w:t>Ag</w:t>
    </w:r>
    <w:r w:rsidR="00EC6A8C" w:rsidRPr="00323CD0">
      <w:rPr>
        <w:sz w:val="28"/>
        <w:szCs w:val="28"/>
      </w:rPr>
      <w:t>enda</w:t>
    </w:r>
    <w:r w:rsidR="00A82063" w:rsidRPr="00323CD0">
      <w:rPr>
        <w:sz w:val="28"/>
        <w:szCs w:val="28"/>
      </w:rPr>
      <w:t xml:space="preserve"> </w:t>
    </w:r>
    <w:r w:rsidR="001E3DAD">
      <w:rPr>
        <w:sz w:val="28"/>
        <w:szCs w:val="28"/>
      </w:rPr>
      <w:t>April 30</w:t>
    </w:r>
    <w:r w:rsidR="00323CD0">
      <w:rPr>
        <w:sz w:val="28"/>
        <w:szCs w:val="2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DB8A" w14:textId="77777777" w:rsidR="00F71E09" w:rsidRDefault="00F71E09" w:rsidP="00EC6A8C">
      <w:pPr>
        <w:spacing w:after="0" w:line="240" w:lineRule="auto"/>
      </w:pPr>
      <w:r>
        <w:separator/>
      </w:r>
    </w:p>
  </w:footnote>
  <w:footnote w:type="continuationSeparator" w:id="0">
    <w:p w14:paraId="1729798A" w14:textId="77777777" w:rsidR="00F71E09" w:rsidRDefault="00F71E09" w:rsidP="00EC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A2A7" w14:textId="77777777" w:rsidR="005A6829" w:rsidRPr="005A6829" w:rsidRDefault="005A6829" w:rsidP="005A682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E58"/>
    <w:multiLevelType w:val="hybridMultilevel"/>
    <w:tmpl w:val="2222EF6E"/>
    <w:lvl w:ilvl="0" w:tplc="E706774C">
      <w:start w:val="1"/>
      <w:numFmt w:val="upperLetter"/>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9C5D97"/>
    <w:multiLevelType w:val="hybridMultilevel"/>
    <w:tmpl w:val="4C64EB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95118D"/>
    <w:multiLevelType w:val="hybridMultilevel"/>
    <w:tmpl w:val="08F26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B5454"/>
    <w:multiLevelType w:val="hybridMultilevel"/>
    <w:tmpl w:val="BBB0DC38"/>
    <w:lvl w:ilvl="0" w:tplc="0409000B">
      <w:start w:val="1"/>
      <w:numFmt w:val="bullet"/>
      <w:lvlText w:val=""/>
      <w:lvlJc w:val="left"/>
      <w:pPr>
        <w:ind w:left="1773" w:hanging="360"/>
      </w:pPr>
      <w:rPr>
        <w:rFonts w:ascii="Wingdings" w:hAnsi="Wingdings"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4" w15:restartNumberingAfterBreak="0">
    <w:nsid w:val="192C6C72"/>
    <w:multiLevelType w:val="hybridMultilevel"/>
    <w:tmpl w:val="596AD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8336C4"/>
    <w:multiLevelType w:val="hybridMultilevel"/>
    <w:tmpl w:val="9A6A6C08"/>
    <w:lvl w:ilvl="0" w:tplc="04090015">
      <w:start w:val="1"/>
      <w:numFmt w:val="upp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E8F5979"/>
    <w:multiLevelType w:val="hybridMultilevel"/>
    <w:tmpl w:val="83DCF5D8"/>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7" w15:restartNumberingAfterBreak="0">
    <w:nsid w:val="33D10B2F"/>
    <w:multiLevelType w:val="hybridMultilevel"/>
    <w:tmpl w:val="6714DF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D408F"/>
    <w:multiLevelType w:val="hybridMultilevel"/>
    <w:tmpl w:val="E04682C6"/>
    <w:lvl w:ilvl="0" w:tplc="0409000F">
      <w:start w:val="1"/>
      <w:numFmt w:val="decimal"/>
      <w:lvlText w:val="%1."/>
      <w:lvlJc w:val="left"/>
      <w:pPr>
        <w:ind w:left="1773" w:hanging="360"/>
      </w:p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6BA2EE1"/>
    <w:multiLevelType w:val="hybridMultilevel"/>
    <w:tmpl w:val="0EAAF3A0"/>
    <w:lvl w:ilvl="0" w:tplc="59A6B43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A88312D"/>
    <w:multiLevelType w:val="hybridMultilevel"/>
    <w:tmpl w:val="94CE3AC8"/>
    <w:lvl w:ilvl="0" w:tplc="02A61950">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11" w15:restartNumberingAfterBreak="0">
    <w:nsid w:val="3CEA2CE5"/>
    <w:multiLevelType w:val="hybridMultilevel"/>
    <w:tmpl w:val="1C68019E"/>
    <w:lvl w:ilvl="0" w:tplc="6BE25082">
      <w:start w:val="1"/>
      <w:numFmt w:val="upp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2" w15:restartNumberingAfterBreak="0">
    <w:nsid w:val="3E4A5D12"/>
    <w:multiLevelType w:val="hybridMultilevel"/>
    <w:tmpl w:val="9E1654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5B58C7"/>
    <w:multiLevelType w:val="hybridMultilevel"/>
    <w:tmpl w:val="09E61E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714857"/>
    <w:multiLevelType w:val="hybridMultilevel"/>
    <w:tmpl w:val="0EFC4998"/>
    <w:lvl w:ilvl="0" w:tplc="04090015">
      <w:start w:val="1"/>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5929363F"/>
    <w:multiLevelType w:val="hybridMultilevel"/>
    <w:tmpl w:val="8D14D5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C37A6C"/>
    <w:multiLevelType w:val="hybridMultilevel"/>
    <w:tmpl w:val="E1ECC726"/>
    <w:lvl w:ilvl="0" w:tplc="04090015">
      <w:start w:val="1"/>
      <w:numFmt w:val="upp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15:restartNumberingAfterBreak="0">
    <w:nsid w:val="64351C41"/>
    <w:multiLevelType w:val="hybridMultilevel"/>
    <w:tmpl w:val="26E6C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809FF"/>
    <w:multiLevelType w:val="hybridMultilevel"/>
    <w:tmpl w:val="6EC015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FE17A3"/>
    <w:multiLevelType w:val="hybridMultilevel"/>
    <w:tmpl w:val="D91CC2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772402">
    <w:abstractNumId w:val="9"/>
  </w:num>
  <w:num w:numId="2" w16cid:durableId="1747797903">
    <w:abstractNumId w:val="10"/>
  </w:num>
  <w:num w:numId="3" w16cid:durableId="899485447">
    <w:abstractNumId w:val="14"/>
  </w:num>
  <w:num w:numId="4" w16cid:durableId="1233736788">
    <w:abstractNumId w:val="0"/>
  </w:num>
  <w:num w:numId="5" w16cid:durableId="337198430">
    <w:abstractNumId w:val="2"/>
  </w:num>
  <w:num w:numId="6" w16cid:durableId="894900803">
    <w:abstractNumId w:val="7"/>
  </w:num>
  <w:num w:numId="7" w16cid:durableId="1351221973">
    <w:abstractNumId w:val="16"/>
  </w:num>
  <w:num w:numId="8" w16cid:durableId="1919241487">
    <w:abstractNumId w:val="1"/>
  </w:num>
  <w:num w:numId="9" w16cid:durableId="1798986947">
    <w:abstractNumId w:val="18"/>
  </w:num>
  <w:num w:numId="10" w16cid:durableId="2052339427">
    <w:abstractNumId w:val="15"/>
  </w:num>
  <w:num w:numId="11" w16cid:durableId="2124886000">
    <w:abstractNumId w:val="13"/>
  </w:num>
  <w:num w:numId="12" w16cid:durableId="2084912746">
    <w:abstractNumId w:val="5"/>
  </w:num>
  <w:num w:numId="13" w16cid:durableId="547497951">
    <w:abstractNumId w:val="12"/>
  </w:num>
  <w:num w:numId="14" w16cid:durableId="1799107755">
    <w:abstractNumId w:val="11"/>
  </w:num>
  <w:num w:numId="15" w16cid:durableId="2040811806">
    <w:abstractNumId w:val="8"/>
  </w:num>
  <w:num w:numId="16" w16cid:durableId="254945903">
    <w:abstractNumId w:val="6"/>
  </w:num>
  <w:num w:numId="17" w16cid:durableId="1695955170">
    <w:abstractNumId w:val="17"/>
  </w:num>
  <w:num w:numId="18" w16cid:durableId="1848131124">
    <w:abstractNumId w:val="4"/>
  </w:num>
  <w:num w:numId="19" w16cid:durableId="315652196">
    <w:abstractNumId w:val="19"/>
  </w:num>
  <w:num w:numId="20" w16cid:durableId="20726494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E0"/>
    <w:rsid w:val="00000712"/>
    <w:rsid w:val="000011CD"/>
    <w:rsid w:val="000038DB"/>
    <w:rsid w:val="00004C91"/>
    <w:rsid w:val="00010A74"/>
    <w:rsid w:val="00011454"/>
    <w:rsid w:val="00012478"/>
    <w:rsid w:val="0001290E"/>
    <w:rsid w:val="000147FF"/>
    <w:rsid w:val="00014980"/>
    <w:rsid w:val="00014FB4"/>
    <w:rsid w:val="00017351"/>
    <w:rsid w:val="00017387"/>
    <w:rsid w:val="00017CFD"/>
    <w:rsid w:val="00020CBF"/>
    <w:rsid w:val="00022403"/>
    <w:rsid w:val="00024395"/>
    <w:rsid w:val="00032BDC"/>
    <w:rsid w:val="0003381A"/>
    <w:rsid w:val="000405FB"/>
    <w:rsid w:val="0004260C"/>
    <w:rsid w:val="0004504B"/>
    <w:rsid w:val="0004664C"/>
    <w:rsid w:val="00046D8B"/>
    <w:rsid w:val="00050F57"/>
    <w:rsid w:val="000536FC"/>
    <w:rsid w:val="000547FE"/>
    <w:rsid w:val="00055668"/>
    <w:rsid w:val="0005767C"/>
    <w:rsid w:val="000579D3"/>
    <w:rsid w:val="0006200F"/>
    <w:rsid w:val="00070219"/>
    <w:rsid w:val="00075DD3"/>
    <w:rsid w:val="00077295"/>
    <w:rsid w:val="000813E5"/>
    <w:rsid w:val="00081413"/>
    <w:rsid w:val="00082630"/>
    <w:rsid w:val="00083590"/>
    <w:rsid w:val="00083E20"/>
    <w:rsid w:val="00091104"/>
    <w:rsid w:val="00094734"/>
    <w:rsid w:val="000A07A3"/>
    <w:rsid w:val="000A37EB"/>
    <w:rsid w:val="000A787D"/>
    <w:rsid w:val="000B28E8"/>
    <w:rsid w:val="000C3AC5"/>
    <w:rsid w:val="000C47C1"/>
    <w:rsid w:val="000C76B7"/>
    <w:rsid w:val="000D2442"/>
    <w:rsid w:val="000D371B"/>
    <w:rsid w:val="000D7829"/>
    <w:rsid w:val="000E75BF"/>
    <w:rsid w:val="000E7D61"/>
    <w:rsid w:val="000F0A18"/>
    <w:rsid w:val="000F53F2"/>
    <w:rsid w:val="00100FAB"/>
    <w:rsid w:val="0011084D"/>
    <w:rsid w:val="00110DA7"/>
    <w:rsid w:val="00112AD6"/>
    <w:rsid w:val="0011799E"/>
    <w:rsid w:val="0012073A"/>
    <w:rsid w:val="00124567"/>
    <w:rsid w:val="001273A9"/>
    <w:rsid w:val="0012752C"/>
    <w:rsid w:val="00131D01"/>
    <w:rsid w:val="00131FB7"/>
    <w:rsid w:val="00134801"/>
    <w:rsid w:val="00143DA6"/>
    <w:rsid w:val="00145448"/>
    <w:rsid w:val="001506EE"/>
    <w:rsid w:val="0015357F"/>
    <w:rsid w:val="00153783"/>
    <w:rsid w:val="001540AF"/>
    <w:rsid w:val="00167C84"/>
    <w:rsid w:val="00170C06"/>
    <w:rsid w:val="00170C3C"/>
    <w:rsid w:val="00172F2C"/>
    <w:rsid w:val="00177790"/>
    <w:rsid w:val="00190C05"/>
    <w:rsid w:val="00191BF2"/>
    <w:rsid w:val="00194802"/>
    <w:rsid w:val="001A142F"/>
    <w:rsid w:val="001A1763"/>
    <w:rsid w:val="001A3663"/>
    <w:rsid w:val="001A399D"/>
    <w:rsid w:val="001A4F60"/>
    <w:rsid w:val="001B47E5"/>
    <w:rsid w:val="001B5B02"/>
    <w:rsid w:val="001B6C47"/>
    <w:rsid w:val="001D4BF0"/>
    <w:rsid w:val="001D71D2"/>
    <w:rsid w:val="001E07DB"/>
    <w:rsid w:val="001E0B58"/>
    <w:rsid w:val="001E1CEB"/>
    <w:rsid w:val="001E33AD"/>
    <w:rsid w:val="001E3DAD"/>
    <w:rsid w:val="001E7690"/>
    <w:rsid w:val="001E7CFD"/>
    <w:rsid w:val="001F4024"/>
    <w:rsid w:val="001F4C1C"/>
    <w:rsid w:val="001F4D98"/>
    <w:rsid w:val="001F74D0"/>
    <w:rsid w:val="0020050F"/>
    <w:rsid w:val="00200626"/>
    <w:rsid w:val="00201024"/>
    <w:rsid w:val="00201FF2"/>
    <w:rsid w:val="00213614"/>
    <w:rsid w:val="0021490C"/>
    <w:rsid w:val="00215F0F"/>
    <w:rsid w:val="002212FE"/>
    <w:rsid w:val="00221FB9"/>
    <w:rsid w:val="00222C30"/>
    <w:rsid w:val="00224239"/>
    <w:rsid w:val="0022474D"/>
    <w:rsid w:val="00224CF5"/>
    <w:rsid w:val="00227F5D"/>
    <w:rsid w:val="00231A61"/>
    <w:rsid w:val="002409A8"/>
    <w:rsid w:val="00241168"/>
    <w:rsid w:val="00245427"/>
    <w:rsid w:val="002465F5"/>
    <w:rsid w:val="002467DA"/>
    <w:rsid w:val="002549AD"/>
    <w:rsid w:val="002554FD"/>
    <w:rsid w:val="00257916"/>
    <w:rsid w:val="002614BF"/>
    <w:rsid w:val="00262A7E"/>
    <w:rsid w:val="00264037"/>
    <w:rsid w:val="0026435F"/>
    <w:rsid w:val="00264AFB"/>
    <w:rsid w:val="002655F5"/>
    <w:rsid w:val="002666B5"/>
    <w:rsid w:val="002715FE"/>
    <w:rsid w:val="00274774"/>
    <w:rsid w:val="0027594E"/>
    <w:rsid w:val="00277182"/>
    <w:rsid w:val="00282800"/>
    <w:rsid w:val="0028293A"/>
    <w:rsid w:val="00282E47"/>
    <w:rsid w:val="00282E62"/>
    <w:rsid w:val="00284B42"/>
    <w:rsid w:val="002855D8"/>
    <w:rsid w:val="00287DCE"/>
    <w:rsid w:val="002904B8"/>
    <w:rsid w:val="002930E0"/>
    <w:rsid w:val="002944F0"/>
    <w:rsid w:val="002949E2"/>
    <w:rsid w:val="00296C14"/>
    <w:rsid w:val="00297129"/>
    <w:rsid w:val="002A0560"/>
    <w:rsid w:val="002A47C1"/>
    <w:rsid w:val="002A581F"/>
    <w:rsid w:val="002A68AB"/>
    <w:rsid w:val="002A706F"/>
    <w:rsid w:val="002A72DB"/>
    <w:rsid w:val="002B3598"/>
    <w:rsid w:val="002B433E"/>
    <w:rsid w:val="002C01E0"/>
    <w:rsid w:val="002C60B9"/>
    <w:rsid w:val="002C65DD"/>
    <w:rsid w:val="002C6633"/>
    <w:rsid w:val="002C672A"/>
    <w:rsid w:val="002D1BE0"/>
    <w:rsid w:val="002D1C98"/>
    <w:rsid w:val="002D227B"/>
    <w:rsid w:val="002D7039"/>
    <w:rsid w:val="002E1CD0"/>
    <w:rsid w:val="002E2408"/>
    <w:rsid w:val="002E7470"/>
    <w:rsid w:val="002F303A"/>
    <w:rsid w:val="002F3D43"/>
    <w:rsid w:val="00304865"/>
    <w:rsid w:val="00305707"/>
    <w:rsid w:val="003070B6"/>
    <w:rsid w:val="00312227"/>
    <w:rsid w:val="003128DD"/>
    <w:rsid w:val="00312E57"/>
    <w:rsid w:val="00313868"/>
    <w:rsid w:val="0031723D"/>
    <w:rsid w:val="00317C6D"/>
    <w:rsid w:val="00321C25"/>
    <w:rsid w:val="00322C65"/>
    <w:rsid w:val="00323CD0"/>
    <w:rsid w:val="00323D66"/>
    <w:rsid w:val="00323D84"/>
    <w:rsid w:val="00325134"/>
    <w:rsid w:val="00327555"/>
    <w:rsid w:val="00330227"/>
    <w:rsid w:val="0033197E"/>
    <w:rsid w:val="00333E02"/>
    <w:rsid w:val="00333EB9"/>
    <w:rsid w:val="00335014"/>
    <w:rsid w:val="0033582D"/>
    <w:rsid w:val="00343A96"/>
    <w:rsid w:val="00346F0B"/>
    <w:rsid w:val="0035594A"/>
    <w:rsid w:val="003601D7"/>
    <w:rsid w:val="00361AAE"/>
    <w:rsid w:val="00361D34"/>
    <w:rsid w:val="003651BC"/>
    <w:rsid w:val="003716C6"/>
    <w:rsid w:val="003718EE"/>
    <w:rsid w:val="00373F2F"/>
    <w:rsid w:val="00374387"/>
    <w:rsid w:val="003751F0"/>
    <w:rsid w:val="00375B39"/>
    <w:rsid w:val="003772BB"/>
    <w:rsid w:val="00377D2D"/>
    <w:rsid w:val="00382EE2"/>
    <w:rsid w:val="00383EFD"/>
    <w:rsid w:val="00390010"/>
    <w:rsid w:val="00390AEF"/>
    <w:rsid w:val="00395607"/>
    <w:rsid w:val="0039582C"/>
    <w:rsid w:val="003972C9"/>
    <w:rsid w:val="00397E9F"/>
    <w:rsid w:val="003A2F4D"/>
    <w:rsid w:val="003A3D0C"/>
    <w:rsid w:val="003A3F29"/>
    <w:rsid w:val="003A4B4C"/>
    <w:rsid w:val="003A5091"/>
    <w:rsid w:val="003A7BE0"/>
    <w:rsid w:val="003B030A"/>
    <w:rsid w:val="003B12DE"/>
    <w:rsid w:val="003B13A4"/>
    <w:rsid w:val="003B2757"/>
    <w:rsid w:val="003B442A"/>
    <w:rsid w:val="003B60A2"/>
    <w:rsid w:val="003C0C89"/>
    <w:rsid w:val="003C160D"/>
    <w:rsid w:val="003C360D"/>
    <w:rsid w:val="003D0064"/>
    <w:rsid w:val="003D03F0"/>
    <w:rsid w:val="003D229E"/>
    <w:rsid w:val="003D6B19"/>
    <w:rsid w:val="003D74A8"/>
    <w:rsid w:val="003F0657"/>
    <w:rsid w:val="003F085C"/>
    <w:rsid w:val="003F2C14"/>
    <w:rsid w:val="003F322D"/>
    <w:rsid w:val="003F552A"/>
    <w:rsid w:val="004052A2"/>
    <w:rsid w:val="004062F0"/>
    <w:rsid w:val="00407DCD"/>
    <w:rsid w:val="00410634"/>
    <w:rsid w:val="00412049"/>
    <w:rsid w:val="00413960"/>
    <w:rsid w:val="00413B21"/>
    <w:rsid w:val="00413E74"/>
    <w:rsid w:val="00414403"/>
    <w:rsid w:val="004144C7"/>
    <w:rsid w:val="00414A23"/>
    <w:rsid w:val="0041538D"/>
    <w:rsid w:val="004156DC"/>
    <w:rsid w:val="00415F40"/>
    <w:rsid w:val="00424156"/>
    <w:rsid w:val="00427AB0"/>
    <w:rsid w:val="00430117"/>
    <w:rsid w:val="004301E5"/>
    <w:rsid w:val="00432765"/>
    <w:rsid w:val="004341BA"/>
    <w:rsid w:val="0043486A"/>
    <w:rsid w:val="00437942"/>
    <w:rsid w:val="00442743"/>
    <w:rsid w:val="00446F32"/>
    <w:rsid w:val="004511F9"/>
    <w:rsid w:val="004538FA"/>
    <w:rsid w:val="00453A0D"/>
    <w:rsid w:val="00461B72"/>
    <w:rsid w:val="00461DB7"/>
    <w:rsid w:val="00465814"/>
    <w:rsid w:val="00466071"/>
    <w:rsid w:val="004667D4"/>
    <w:rsid w:val="00467DD7"/>
    <w:rsid w:val="004707E7"/>
    <w:rsid w:val="0047455E"/>
    <w:rsid w:val="004770B2"/>
    <w:rsid w:val="00477748"/>
    <w:rsid w:val="00480D38"/>
    <w:rsid w:val="00481AC6"/>
    <w:rsid w:val="004824A3"/>
    <w:rsid w:val="00485011"/>
    <w:rsid w:val="00486247"/>
    <w:rsid w:val="004922BC"/>
    <w:rsid w:val="004948DA"/>
    <w:rsid w:val="004963F4"/>
    <w:rsid w:val="00497B75"/>
    <w:rsid w:val="004A01B1"/>
    <w:rsid w:val="004A3719"/>
    <w:rsid w:val="004A3D78"/>
    <w:rsid w:val="004B02E6"/>
    <w:rsid w:val="004C1473"/>
    <w:rsid w:val="004C25EA"/>
    <w:rsid w:val="004C3676"/>
    <w:rsid w:val="004C3D28"/>
    <w:rsid w:val="004C425D"/>
    <w:rsid w:val="004C6FD8"/>
    <w:rsid w:val="004C6FF0"/>
    <w:rsid w:val="004C74AA"/>
    <w:rsid w:val="004D12E1"/>
    <w:rsid w:val="004D1CA9"/>
    <w:rsid w:val="004D2761"/>
    <w:rsid w:val="004D2C60"/>
    <w:rsid w:val="004D379E"/>
    <w:rsid w:val="004D3D3F"/>
    <w:rsid w:val="004E4B13"/>
    <w:rsid w:val="004E583C"/>
    <w:rsid w:val="004F06D2"/>
    <w:rsid w:val="004F1344"/>
    <w:rsid w:val="004F22B8"/>
    <w:rsid w:val="004F27B8"/>
    <w:rsid w:val="004F777F"/>
    <w:rsid w:val="00500169"/>
    <w:rsid w:val="005001CF"/>
    <w:rsid w:val="0050373B"/>
    <w:rsid w:val="005048E6"/>
    <w:rsid w:val="00504AE8"/>
    <w:rsid w:val="005131A7"/>
    <w:rsid w:val="00514457"/>
    <w:rsid w:val="00516287"/>
    <w:rsid w:val="00516E8A"/>
    <w:rsid w:val="00517178"/>
    <w:rsid w:val="00517A86"/>
    <w:rsid w:val="00520045"/>
    <w:rsid w:val="00523881"/>
    <w:rsid w:val="005238E0"/>
    <w:rsid w:val="00526CAB"/>
    <w:rsid w:val="00530BCB"/>
    <w:rsid w:val="00531A80"/>
    <w:rsid w:val="00533F6B"/>
    <w:rsid w:val="00541C29"/>
    <w:rsid w:val="00543700"/>
    <w:rsid w:val="00543EAB"/>
    <w:rsid w:val="005454E5"/>
    <w:rsid w:val="00547B42"/>
    <w:rsid w:val="00553992"/>
    <w:rsid w:val="00556C8B"/>
    <w:rsid w:val="00557E2F"/>
    <w:rsid w:val="00557EA4"/>
    <w:rsid w:val="0056006E"/>
    <w:rsid w:val="005630A4"/>
    <w:rsid w:val="0057285B"/>
    <w:rsid w:val="0058037B"/>
    <w:rsid w:val="005814D0"/>
    <w:rsid w:val="00583B5D"/>
    <w:rsid w:val="005843FE"/>
    <w:rsid w:val="00585F7E"/>
    <w:rsid w:val="00590D7C"/>
    <w:rsid w:val="005910E5"/>
    <w:rsid w:val="005919D3"/>
    <w:rsid w:val="00593487"/>
    <w:rsid w:val="00593958"/>
    <w:rsid w:val="005A1D1B"/>
    <w:rsid w:val="005A3825"/>
    <w:rsid w:val="005A5BB7"/>
    <w:rsid w:val="005A6829"/>
    <w:rsid w:val="005A769F"/>
    <w:rsid w:val="005B5295"/>
    <w:rsid w:val="005B6ADE"/>
    <w:rsid w:val="005B73AF"/>
    <w:rsid w:val="005C0C5C"/>
    <w:rsid w:val="005C0FB5"/>
    <w:rsid w:val="005C2804"/>
    <w:rsid w:val="005C4FFF"/>
    <w:rsid w:val="005C67DF"/>
    <w:rsid w:val="005D2810"/>
    <w:rsid w:val="005D41BD"/>
    <w:rsid w:val="005D52CD"/>
    <w:rsid w:val="005D5A16"/>
    <w:rsid w:val="005D7AC9"/>
    <w:rsid w:val="005E1754"/>
    <w:rsid w:val="005E43BB"/>
    <w:rsid w:val="005E5DC4"/>
    <w:rsid w:val="005F085D"/>
    <w:rsid w:val="005F1559"/>
    <w:rsid w:val="005F3EEC"/>
    <w:rsid w:val="0060043E"/>
    <w:rsid w:val="006010F8"/>
    <w:rsid w:val="00602E1D"/>
    <w:rsid w:val="00603396"/>
    <w:rsid w:val="00605A52"/>
    <w:rsid w:val="00610884"/>
    <w:rsid w:val="00614650"/>
    <w:rsid w:val="006159B4"/>
    <w:rsid w:val="00622A25"/>
    <w:rsid w:val="006234EA"/>
    <w:rsid w:val="00624180"/>
    <w:rsid w:val="00626391"/>
    <w:rsid w:val="00627201"/>
    <w:rsid w:val="00635BFC"/>
    <w:rsid w:val="00641A9B"/>
    <w:rsid w:val="0064353F"/>
    <w:rsid w:val="00646EF4"/>
    <w:rsid w:val="0065083A"/>
    <w:rsid w:val="00651AF6"/>
    <w:rsid w:val="00657E52"/>
    <w:rsid w:val="006609EC"/>
    <w:rsid w:val="00660EBF"/>
    <w:rsid w:val="00662A28"/>
    <w:rsid w:val="006644FE"/>
    <w:rsid w:val="006645A4"/>
    <w:rsid w:val="00664A55"/>
    <w:rsid w:val="006709CE"/>
    <w:rsid w:val="00670FD1"/>
    <w:rsid w:val="006717C9"/>
    <w:rsid w:val="00671C88"/>
    <w:rsid w:val="006733A5"/>
    <w:rsid w:val="00675977"/>
    <w:rsid w:val="00677F30"/>
    <w:rsid w:val="00682003"/>
    <w:rsid w:val="0068549F"/>
    <w:rsid w:val="006867F4"/>
    <w:rsid w:val="00687628"/>
    <w:rsid w:val="00690F39"/>
    <w:rsid w:val="0069177B"/>
    <w:rsid w:val="00691C19"/>
    <w:rsid w:val="00692218"/>
    <w:rsid w:val="00692B08"/>
    <w:rsid w:val="0069586B"/>
    <w:rsid w:val="006963A8"/>
    <w:rsid w:val="00696E84"/>
    <w:rsid w:val="00697D28"/>
    <w:rsid w:val="006A01D8"/>
    <w:rsid w:val="006A0413"/>
    <w:rsid w:val="006A711E"/>
    <w:rsid w:val="006B0D2F"/>
    <w:rsid w:val="006B2630"/>
    <w:rsid w:val="006B3006"/>
    <w:rsid w:val="006B5B65"/>
    <w:rsid w:val="006B622A"/>
    <w:rsid w:val="006C3E84"/>
    <w:rsid w:val="006C6E06"/>
    <w:rsid w:val="006C72E8"/>
    <w:rsid w:val="006C7D34"/>
    <w:rsid w:val="006D2F62"/>
    <w:rsid w:val="006D6160"/>
    <w:rsid w:val="006D6A78"/>
    <w:rsid w:val="006D7F31"/>
    <w:rsid w:val="006E0376"/>
    <w:rsid w:val="006E0D8B"/>
    <w:rsid w:val="006E3A3D"/>
    <w:rsid w:val="006E40E2"/>
    <w:rsid w:val="006F2432"/>
    <w:rsid w:val="006F5A94"/>
    <w:rsid w:val="006F65DA"/>
    <w:rsid w:val="007026AD"/>
    <w:rsid w:val="0070351A"/>
    <w:rsid w:val="007072AE"/>
    <w:rsid w:val="00707F20"/>
    <w:rsid w:val="0071297A"/>
    <w:rsid w:val="00712AB2"/>
    <w:rsid w:val="00712D23"/>
    <w:rsid w:val="0071307B"/>
    <w:rsid w:val="00713712"/>
    <w:rsid w:val="00713FBC"/>
    <w:rsid w:val="00717BF8"/>
    <w:rsid w:val="00717EEE"/>
    <w:rsid w:val="00720504"/>
    <w:rsid w:val="00721DD2"/>
    <w:rsid w:val="007222F8"/>
    <w:rsid w:val="00726592"/>
    <w:rsid w:val="00730B64"/>
    <w:rsid w:val="00730E86"/>
    <w:rsid w:val="007366F3"/>
    <w:rsid w:val="00741C1E"/>
    <w:rsid w:val="00742194"/>
    <w:rsid w:val="00742EE5"/>
    <w:rsid w:val="00743217"/>
    <w:rsid w:val="007460BD"/>
    <w:rsid w:val="00747FAD"/>
    <w:rsid w:val="00752908"/>
    <w:rsid w:val="00752E81"/>
    <w:rsid w:val="00754161"/>
    <w:rsid w:val="007559C2"/>
    <w:rsid w:val="007566E6"/>
    <w:rsid w:val="00756EA5"/>
    <w:rsid w:val="0075785C"/>
    <w:rsid w:val="0076047F"/>
    <w:rsid w:val="0076183F"/>
    <w:rsid w:val="0076195B"/>
    <w:rsid w:val="007648DA"/>
    <w:rsid w:val="007652D9"/>
    <w:rsid w:val="00765F07"/>
    <w:rsid w:val="00767BC9"/>
    <w:rsid w:val="00772ED5"/>
    <w:rsid w:val="00773BFC"/>
    <w:rsid w:val="007749B5"/>
    <w:rsid w:val="00774C41"/>
    <w:rsid w:val="007755AD"/>
    <w:rsid w:val="007762F7"/>
    <w:rsid w:val="0077700A"/>
    <w:rsid w:val="00781419"/>
    <w:rsid w:val="00782BBB"/>
    <w:rsid w:val="00783AEB"/>
    <w:rsid w:val="00786204"/>
    <w:rsid w:val="00792BCF"/>
    <w:rsid w:val="00793E47"/>
    <w:rsid w:val="00794157"/>
    <w:rsid w:val="00797B1B"/>
    <w:rsid w:val="007A4913"/>
    <w:rsid w:val="007A4B3F"/>
    <w:rsid w:val="007A5F49"/>
    <w:rsid w:val="007A64AB"/>
    <w:rsid w:val="007A7A66"/>
    <w:rsid w:val="007B2453"/>
    <w:rsid w:val="007B3C0C"/>
    <w:rsid w:val="007B3E11"/>
    <w:rsid w:val="007B5659"/>
    <w:rsid w:val="007B5661"/>
    <w:rsid w:val="007B6306"/>
    <w:rsid w:val="007B7B6E"/>
    <w:rsid w:val="007B7C0D"/>
    <w:rsid w:val="007C01CD"/>
    <w:rsid w:val="007C1CCF"/>
    <w:rsid w:val="007C2CB3"/>
    <w:rsid w:val="007C3B83"/>
    <w:rsid w:val="007C5367"/>
    <w:rsid w:val="007C621A"/>
    <w:rsid w:val="007D0082"/>
    <w:rsid w:val="007D38E5"/>
    <w:rsid w:val="007D4A21"/>
    <w:rsid w:val="007E11C6"/>
    <w:rsid w:val="007E12DF"/>
    <w:rsid w:val="007E1888"/>
    <w:rsid w:val="007E3DB6"/>
    <w:rsid w:val="007E5C7D"/>
    <w:rsid w:val="007E7FBE"/>
    <w:rsid w:val="007F1384"/>
    <w:rsid w:val="007F4A14"/>
    <w:rsid w:val="007F7D28"/>
    <w:rsid w:val="008005ED"/>
    <w:rsid w:val="00800B1E"/>
    <w:rsid w:val="0080179E"/>
    <w:rsid w:val="00802E01"/>
    <w:rsid w:val="008034EA"/>
    <w:rsid w:val="00803BDC"/>
    <w:rsid w:val="00804DCA"/>
    <w:rsid w:val="00807E05"/>
    <w:rsid w:val="00810E61"/>
    <w:rsid w:val="00814B77"/>
    <w:rsid w:val="00817F01"/>
    <w:rsid w:val="00820021"/>
    <w:rsid w:val="00824E57"/>
    <w:rsid w:val="00830DE6"/>
    <w:rsid w:val="00831B78"/>
    <w:rsid w:val="008335B7"/>
    <w:rsid w:val="008342CA"/>
    <w:rsid w:val="0083499C"/>
    <w:rsid w:val="00836A0C"/>
    <w:rsid w:val="00836CCB"/>
    <w:rsid w:val="00837D15"/>
    <w:rsid w:val="00840903"/>
    <w:rsid w:val="008411AF"/>
    <w:rsid w:val="00841E02"/>
    <w:rsid w:val="008426FB"/>
    <w:rsid w:val="0084341F"/>
    <w:rsid w:val="00845297"/>
    <w:rsid w:val="008459DE"/>
    <w:rsid w:val="00854774"/>
    <w:rsid w:val="00855F02"/>
    <w:rsid w:val="008615EE"/>
    <w:rsid w:val="008651BC"/>
    <w:rsid w:val="00865B57"/>
    <w:rsid w:val="00866668"/>
    <w:rsid w:val="00867152"/>
    <w:rsid w:val="00873489"/>
    <w:rsid w:val="00873F03"/>
    <w:rsid w:val="008766F4"/>
    <w:rsid w:val="008844E2"/>
    <w:rsid w:val="00884624"/>
    <w:rsid w:val="00885E98"/>
    <w:rsid w:val="0089291F"/>
    <w:rsid w:val="00893387"/>
    <w:rsid w:val="008950A2"/>
    <w:rsid w:val="00897B15"/>
    <w:rsid w:val="008A16BC"/>
    <w:rsid w:val="008A45F7"/>
    <w:rsid w:val="008A5C4D"/>
    <w:rsid w:val="008B008F"/>
    <w:rsid w:val="008B0588"/>
    <w:rsid w:val="008B4F6D"/>
    <w:rsid w:val="008B54FA"/>
    <w:rsid w:val="008B759C"/>
    <w:rsid w:val="008C4348"/>
    <w:rsid w:val="008C4510"/>
    <w:rsid w:val="008C572C"/>
    <w:rsid w:val="008C6013"/>
    <w:rsid w:val="008C68DC"/>
    <w:rsid w:val="008C7CFD"/>
    <w:rsid w:val="008D0B91"/>
    <w:rsid w:val="008D0EF9"/>
    <w:rsid w:val="008D2A96"/>
    <w:rsid w:val="008D426E"/>
    <w:rsid w:val="008D575D"/>
    <w:rsid w:val="008D79DE"/>
    <w:rsid w:val="008E1D25"/>
    <w:rsid w:val="008E1DA8"/>
    <w:rsid w:val="008E1E31"/>
    <w:rsid w:val="008E634A"/>
    <w:rsid w:val="008F19C3"/>
    <w:rsid w:val="008F280D"/>
    <w:rsid w:val="008F3D2E"/>
    <w:rsid w:val="008F6AE2"/>
    <w:rsid w:val="00901FA6"/>
    <w:rsid w:val="009039CA"/>
    <w:rsid w:val="00904296"/>
    <w:rsid w:val="009052CD"/>
    <w:rsid w:val="00912290"/>
    <w:rsid w:val="009141D8"/>
    <w:rsid w:val="00927A4C"/>
    <w:rsid w:val="00934320"/>
    <w:rsid w:val="00934BFA"/>
    <w:rsid w:val="00934E02"/>
    <w:rsid w:val="009363C0"/>
    <w:rsid w:val="00937F73"/>
    <w:rsid w:val="00941A6C"/>
    <w:rsid w:val="00945A78"/>
    <w:rsid w:val="00946D02"/>
    <w:rsid w:val="00946FE1"/>
    <w:rsid w:val="00960A4A"/>
    <w:rsid w:val="009612DE"/>
    <w:rsid w:val="0096130A"/>
    <w:rsid w:val="00961FEB"/>
    <w:rsid w:val="0096263D"/>
    <w:rsid w:val="0096486E"/>
    <w:rsid w:val="00966BFD"/>
    <w:rsid w:val="009708EE"/>
    <w:rsid w:val="00972D9A"/>
    <w:rsid w:val="0097527D"/>
    <w:rsid w:val="00981C4A"/>
    <w:rsid w:val="00983EBF"/>
    <w:rsid w:val="009846A7"/>
    <w:rsid w:val="009846E0"/>
    <w:rsid w:val="00986704"/>
    <w:rsid w:val="009910C9"/>
    <w:rsid w:val="00992A97"/>
    <w:rsid w:val="00993710"/>
    <w:rsid w:val="00993767"/>
    <w:rsid w:val="009942ED"/>
    <w:rsid w:val="009A0B89"/>
    <w:rsid w:val="009A1DE9"/>
    <w:rsid w:val="009A1F79"/>
    <w:rsid w:val="009A3963"/>
    <w:rsid w:val="009B2FCF"/>
    <w:rsid w:val="009B34B6"/>
    <w:rsid w:val="009C4305"/>
    <w:rsid w:val="009D1A3D"/>
    <w:rsid w:val="009D1D24"/>
    <w:rsid w:val="009D491C"/>
    <w:rsid w:val="009D5CEA"/>
    <w:rsid w:val="009E2667"/>
    <w:rsid w:val="009E4D9A"/>
    <w:rsid w:val="009F563C"/>
    <w:rsid w:val="009F6A35"/>
    <w:rsid w:val="00A018F1"/>
    <w:rsid w:val="00A01BFD"/>
    <w:rsid w:val="00A0270A"/>
    <w:rsid w:val="00A0737E"/>
    <w:rsid w:val="00A1085A"/>
    <w:rsid w:val="00A163B7"/>
    <w:rsid w:val="00A173A4"/>
    <w:rsid w:val="00A2131C"/>
    <w:rsid w:val="00A244D1"/>
    <w:rsid w:val="00A250AE"/>
    <w:rsid w:val="00A25E66"/>
    <w:rsid w:val="00A3315D"/>
    <w:rsid w:val="00A33717"/>
    <w:rsid w:val="00A36884"/>
    <w:rsid w:val="00A42EFD"/>
    <w:rsid w:val="00A478CD"/>
    <w:rsid w:val="00A52B60"/>
    <w:rsid w:val="00A534AB"/>
    <w:rsid w:val="00A539B4"/>
    <w:rsid w:val="00A544E8"/>
    <w:rsid w:val="00A5635D"/>
    <w:rsid w:val="00A56BA3"/>
    <w:rsid w:val="00A608B6"/>
    <w:rsid w:val="00A66FB5"/>
    <w:rsid w:val="00A7521C"/>
    <w:rsid w:val="00A7727C"/>
    <w:rsid w:val="00A8106B"/>
    <w:rsid w:val="00A82063"/>
    <w:rsid w:val="00A83188"/>
    <w:rsid w:val="00A87D6C"/>
    <w:rsid w:val="00A90179"/>
    <w:rsid w:val="00A9024A"/>
    <w:rsid w:val="00A94D90"/>
    <w:rsid w:val="00AA0073"/>
    <w:rsid w:val="00AA330B"/>
    <w:rsid w:val="00AA5F0B"/>
    <w:rsid w:val="00AA708E"/>
    <w:rsid w:val="00AA7B8E"/>
    <w:rsid w:val="00AB1596"/>
    <w:rsid w:val="00AB2C3D"/>
    <w:rsid w:val="00AB369B"/>
    <w:rsid w:val="00AB3BA8"/>
    <w:rsid w:val="00AB3CFB"/>
    <w:rsid w:val="00AB3CFF"/>
    <w:rsid w:val="00AB62D7"/>
    <w:rsid w:val="00AB6BC8"/>
    <w:rsid w:val="00AB6EAF"/>
    <w:rsid w:val="00AB7071"/>
    <w:rsid w:val="00AB72F1"/>
    <w:rsid w:val="00AC46F2"/>
    <w:rsid w:val="00AD290C"/>
    <w:rsid w:val="00AD3F33"/>
    <w:rsid w:val="00AD6BB6"/>
    <w:rsid w:val="00AE2EE9"/>
    <w:rsid w:val="00AE6F6B"/>
    <w:rsid w:val="00AF0D2C"/>
    <w:rsid w:val="00AF38CB"/>
    <w:rsid w:val="00AF55E9"/>
    <w:rsid w:val="00B002A7"/>
    <w:rsid w:val="00B03858"/>
    <w:rsid w:val="00B03B29"/>
    <w:rsid w:val="00B04B8D"/>
    <w:rsid w:val="00B11441"/>
    <w:rsid w:val="00B11BED"/>
    <w:rsid w:val="00B12DBB"/>
    <w:rsid w:val="00B13C6C"/>
    <w:rsid w:val="00B1540E"/>
    <w:rsid w:val="00B15419"/>
    <w:rsid w:val="00B172ED"/>
    <w:rsid w:val="00B21398"/>
    <w:rsid w:val="00B22736"/>
    <w:rsid w:val="00B2498C"/>
    <w:rsid w:val="00B26B4B"/>
    <w:rsid w:val="00B273BE"/>
    <w:rsid w:val="00B3150E"/>
    <w:rsid w:val="00B3295E"/>
    <w:rsid w:val="00B32C39"/>
    <w:rsid w:val="00B32FFB"/>
    <w:rsid w:val="00B34FC3"/>
    <w:rsid w:val="00B35695"/>
    <w:rsid w:val="00B36F46"/>
    <w:rsid w:val="00B37665"/>
    <w:rsid w:val="00B40BB3"/>
    <w:rsid w:val="00B40D75"/>
    <w:rsid w:val="00B424CD"/>
    <w:rsid w:val="00B44549"/>
    <w:rsid w:val="00B44A10"/>
    <w:rsid w:val="00B46F63"/>
    <w:rsid w:val="00B50678"/>
    <w:rsid w:val="00B52B75"/>
    <w:rsid w:val="00B54734"/>
    <w:rsid w:val="00B54A34"/>
    <w:rsid w:val="00B56823"/>
    <w:rsid w:val="00B61A95"/>
    <w:rsid w:val="00B63525"/>
    <w:rsid w:val="00B6423E"/>
    <w:rsid w:val="00B666EC"/>
    <w:rsid w:val="00B67908"/>
    <w:rsid w:val="00B707B5"/>
    <w:rsid w:val="00B70C3E"/>
    <w:rsid w:val="00B70DFF"/>
    <w:rsid w:val="00B72466"/>
    <w:rsid w:val="00B74A29"/>
    <w:rsid w:val="00B766C0"/>
    <w:rsid w:val="00B77800"/>
    <w:rsid w:val="00B8153E"/>
    <w:rsid w:val="00B81B7C"/>
    <w:rsid w:val="00B83248"/>
    <w:rsid w:val="00B8412F"/>
    <w:rsid w:val="00B919A7"/>
    <w:rsid w:val="00B92E73"/>
    <w:rsid w:val="00B934AB"/>
    <w:rsid w:val="00B95305"/>
    <w:rsid w:val="00B953AA"/>
    <w:rsid w:val="00B95EC1"/>
    <w:rsid w:val="00B96FF9"/>
    <w:rsid w:val="00BA036D"/>
    <w:rsid w:val="00BA3073"/>
    <w:rsid w:val="00BA4664"/>
    <w:rsid w:val="00BB16B4"/>
    <w:rsid w:val="00BB1B81"/>
    <w:rsid w:val="00BB2A2F"/>
    <w:rsid w:val="00BB322A"/>
    <w:rsid w:val="00BB3B57"/>
    <w:rsid w:val="00BC1A1B"/>
    <w:rsid w:val="00BC330A"/>
    <w:rsid w:val="00BC41BA"/>
    <w:rsid w:val="00BD4D94"/>
    <w:rsid w:val="00BD59E3"/>
    <w:rsid w:val="00BD5E6E"/>
    <w:rsid w:val="00BE35E5"/>
    <w:rsid w:val="00BE4A6F"/>
    <w:rsid w:val="00BE73B0"/>
    <w:rsid w:val="00C02EFE"/>
    <w:rsid w:val="00C064F6"/>
    <w:rsid w:val="00C077C4"/>
    <w:rsid w:val="00C15ED7"/>
    <w:rsid w:val="00C20CEE"/>
    <w:rsid w:val="00C22118"/>
    <w:rsid w:val="00C23C35"/>
    <w:rsid w:val="00C2467F"/>
    <w:rsid w:val="00C255FF"/>
    <w:rsid w:val="00C27360"/>
    <w:rsid w:val="00C33667"/>
    <w:rsid w:val="00C4145A"/>
    <w:rsid w:val="00C41F11"/>
    <w:rsid w:val="00C46919"/>
    <w:rsid w:val="00C51972"/>
    <w:rsid w:val="00C578C5"/>
    <w:rsid w:val="00C60579"/>
    <w:rsid w:val="00C6281C"/>
    <w:rsid w:val="00C6338C"/>
    <w:rsid w:val="00C654F7"/>
    <w:rsid w:val="00C655AF"/>
    <w:rsid w:val="00C7024C"/>
    <w:rsid w:val="00C737AF"/>
    <w:rsid w:val="00C74F76"/>
    <w:rsid w:val="00C82DF2"/>
    <w:rsid w:val="00C8438B"/>
    <w:rsid w:val="00C86DE5"/>
    <w:rsid w:val="00C8775C"/>
    <w:rsid w:val="00C901A2"/>
    <w:rsid w:val="00C922A3"/>
    <w:rsid w:val="00C92B2B"/>
    <w:rsid w:val="00C93C2C"/>
    <w:rsid w:val="00CA1476"/>
    <w:rsid w:val="00CA5675"/>
    <w:rsid w:val="00CA63F2"/>
    <w:rsid w:val="00CA6500"/>
    <w:rsid w:val="00CB72D8"/>
    <w:rsid w:val="00CB7814"/>
    <w:rsid w:val="00CC019C"/>
    <w:rsid w:val="00CC037D"/>
    <w:rsid w:val="00CC1C86"/>
    <w:rsid w:val="00CD0B45"/>
    <w:rsid w:val="00CD70C5"/>
    <w:rsid w:val="00CD7326"/>
    <w:rsid w:val="00CE586B"/>
    <w:rsid w:val="00CE7944"/>
    <w:rsid w:val="00CF19E1"/>
    <w:rsid w:val="00CF3395"/>
    <w:rsid w:val="00CF35D1"/>
    <w:rsid w:val="00CF4B24"/>
    <w:rsid w:val="00CF665D"/>
    <w:rsid w:val="00D000A7"/>
    <w:rsid w:val="00D00E53"/>
    <w:rsid w:val="00D04FDC"/>
    <w:rsid w:val="00D054ED"/>
    <w:rsid w:val="00D05D6F"/>
    <w:rsid w:val="00D07C60"/>
    <w:rsid w:val="00D102B4"/>
    <w:rsid w:val="00D14023"/>
    <w:rsid w:val="00D144ED"/>
    <w:rsid w:val="00D17E99"/>
    <w:rsid w:val="00D20847"/>
    <w:rsid w:val="00D21335"/>
    <w:rsid w:val="00D22A22"/>
    <w:rsid w:val="00D30D02"/>
    <w:rsid w:val="00D310F1"/>
    <w:rsid w:val="00D31BD6"/>
    <w:rsid w:val="00D32B09"/>
    <w:rsid w:val="00D32C1E"/>
    <w:rsid w:val="00D34B18"/>
    <w:rsid w:val="00D35188"/>
    <w:rsid w:val="00D35ECC"/>
    <w:rsid w:val="00D36D6A"/>
    <w:rsid w:val="00D42F4F"/>
    <w:rsid w:val="00D43593"/>
    <w:rsid w:val="00D44786"/>
    <w:rsid w:val="00D449EA"/>
    <w:rsid w:val="00D44EB0"/>
    <w:rsid w:val="00D47C00"/>
    <w:rsid w:val="00D47F7C"/>
    <w:rsid w:val="00D53F84"/>
    <w:rsid w:val="00D54F1F"/>
    <w:rsid w:val="00D5588E"/>
    <w:rsid w:val="00D57433"/>
    <w:rsid w:val="00D64D2E"/>
    <w:rsid w:val="00D64DC0"/>
    <w:rsid w:val="00D6701B"/>
    <w:rsid w:val="00D67A67"/>
    <w:rsid w:val="00D67F72"/>
    <w:rsid w:val="00D71A2C"/>
    <w:rsid w:val="00D71B3E"/>
    <w:rsid w:val="00D71E2A"/>
    <w:rsid w:val="00D72973"/>
    <w:rsid w:val="00D75E03"/>
    <w:rsid w:val="00D767B2"/>
    <w:rsid w:val="00D81DDF"/>
    <w:rsid w:val="00D82788"/>
    <w:rsid w:val="00D83076"/>
    <w:rsid w:val="00D83BAA"/>
    <w:rsid w:val="00D85D7D"/>
    <w:rsid w:val="00D862A6"/>
    <w:rsid w:val="00D902FC"/>
    <w:rsid w:val="00D9202B"/>
    <w:rsid w:val="00D9645E"/>
    <w:rsid w:val="00D965C0"/>
    <w:rsid w:val="00D97F7E"/>
    <w:rsid w:val="00DA1E2D"/>
    <w:rsid w:val="00DA542C"/>
    <w:rsid w:val="00DA5C17"/>
    <w:rsid w:val="00DB2398"/>
    <w:rsid w:val="00DB660B"/>
    <w:rsid w:val="00DB6D2D"/>
    <w:rsid w:val="00DB779B"/>
    <w:rsid w:val="00DB7EBF"/>
    <w:rsid w:val="00DC0354"/>
    <w:rsid w:val="00DC16A1"/>
    <w:rsid w:val="00DC4595"/>
    <w:rsid w:val="00DD1477"/>
    <w:rsid w:val="00DD2957"/>
    <w:rsid w:val="00DE0FEA"/>
    <w:rsid w:val="00DF0271"/>
    <w:rsid w:val="00DF3CB1"/>
    <w:rsid w:val="00DF49DD"/>
    <w:rsid w:val="00DF50E4"/>
    <w:rsid w:val="00E045BB"/>
    <w:rsid w:val="00E04FD8"/>
    <w:rsid w:val="00E056E8"/>
    <w:rsid w:val="00E0665A"/>
    <w:rsid w:val="00E06FCF"/>
    <w:rsid w:val="00E07659"/>
    <w:rsid w:val="00E07F6A"/>
    <w:rsid w:val="00E12449"/>
    <w:rsid w:val="00E16D6E"/>
    <w:rsid w:val="00E17FDD"/>
    <w:rsid w:val="00E21180"/>
    <w:rsid w:val="00E22761"/>
    <w:rsid w:val="00E274A1"/>
    <w:rsid w:val="00E277A9"/>
    <w:rsid w:val="00E31DFF"/>
    <w:rsid w:val="00E34C12"/>
    <w:rsid w:val="00E37B03"/>
    <w:rsid w:val="00E409D1"/>
    <w:rsid w:val="00E42244"/>
    <w:rsid w:val="00E4647D"/>
    <w:rsid w:val="00E52CB0"/>
    <w:rsid w:val="00E564D2"/>
    <w:rsid w:val="00E56DE8"/>
    <w:rsid w:val="00E60DA3"/>
    <w:rsid w:val="00E66358"/>
    <w:rsid w:val="00E711CB"/>
    <w:rsid w:val="00E732E6"/>
    <w:rsid w:val="00E73399"/>
    <w:rsid w:val="00E752FD"/>
    <w:rsid w:val="00E756CC"/>
    <w:rsid w:val="00E76340"/>
    <w:rsid w:val="00E81C01"/>
    <w:rsid w:val="00E82A55"/>
    <w:rsid w:val="00E83FBC"/>
    <w:rsid w:val="00E86280"/>
    <w:rsid w:val="00E91AE4"/>
    <w:rsid w:val="00E958FD"/>
    <w:rsid w:val="00E95CD0"/>
    <w:rsid w:val="00EA03C9"/>
    <w:rsid w:val="00EA0B95"/>
    <w:rsid w:val="00EA1090"/>
    <w:rsid w:val="00EA1AF2"/>
    <w:rsid w:val="00EA4B53"/>
    <w:rsid w:val="00EA64D4"/>
    <w:rsid w:val="00EA663C"/>
    <w:rsid w:val="00EB0582"/>
    <w:rsid w:val="00EB30BF"/>
    <w:rsid w:val="00EB5B01"/>
    <w:rsid w:val="00EB5DF9"/>
    <w:rsid w:val="00EB5E25"/>
    <w:rsid w:val="00EB5FC3"/>
    <w:rsid w:val="00EB7532"/>
    <w:rsid w:val="00EB77B6"/>
    <w:rsid w:val="00EC1361"/>
    <w:rsid w:val="00EC2456"/>
    <w:rsid w:val="00EC30DA"/>
    <w:rsid w:val="00EC5693"/>
    <w:rsid w:val="00EC6A8C"/>
    <w:rsid w:val="00EC7B0E"/>
    <w:rsid w:val="00EC7C03"/>
    <w:rsid w:val="00ED6190"/>
    <w:rsid w:val="00EE57C1"/>
    <w:rsid w:val="00EE7DD1"/>
    <w:rsid w:val="00EF07D5"/>
    <w:rsid w:val="00EF0A0A"/>
    <w:rsid w:val="00EF3406"/>
    <w:rsid w:val="00EF395E"/>
    <w:rsid w:val="00EF40E6"/>
    <w:rsid w:val="00EF548A"/>
    <w:rsid w:val="00F003F8"/>
    <w:rsid w:val="00F006DA"/>
    <w:rsid w:val="00F04999"/>
    <w:rsid w:val="00F05710"/>
    <w:rsid w:val="00F06B72"/>
    <w:rsid w:val="00F151E5"/>
    <w:rsid w:val="00F162B0"/>
    <w:rsid w:val="00F2012B"/>
    <w:rsid w:val="00F22D6F"/>
    <w:rsid w:val="00F30C8D"/>
    <w:rsid w:val="00F31FED"/>
    <w:rsid w:val="00F33270"/>
    <w:rsid w:val="00F40E5D"/>
    <w:rsid w:val="00F42096"/>
    <w:rsid w:val="00F43102"/>
    <w:rsid w:val="00F476EC"/>
    <w:rsid w:val="00F5095C"/>
    <w:rsid w:val="00F5216C"/>
    <w:rsid w:val="00F526DB"/>
    <w:rsid w:val="00F5554F"/>
    <w:rsid w:val="00F6108D"/>
    <w:rsid w:val="00F66A81"/>
    <w:rsid w:val="00F71E09"/>
    <w:rsid w:val="00F73495"/>
    <w:rsid w:val="00F752E6"/>
    <w:rsid w:val="00F77158"/>
    <w:rsid w:val="00F77E53"/>
    <w:rsid w:val="00F842D7"/>
    <w:rsid w:val="00F85EC1"/>
    <w:rsid w:val="00F90D95"/>
    <w:rsid w:val="00F913BD"/>
    <w:rsid w:val="00F9296E"/>
    <w:rsid w:val="00F94838"/>
    <w:rsid w:val="00F953E4"/>
    <w:rsid w:val="00F972FD"/>
    <w:rsid w:val="00F97ACC"/>
    <w:rsid w:val="00FA06B4"/>
    <w:rsid w:val="00FA3DBB"/>
    <w:rsid w:val="00FA48FA"/>
    <w:rsid w:val="00FA4B03"/>
    <w:rsid w:val="00FA5EEC"/>
    <w:rsid w:val="00FA626B"/>
    <w:rsid w:val="00FA78B5"/>
    <w:rsid w:val="00FB1CE1"/>
    <w:rsid w:val="00FB1EAC"/>
    <w:rsid w:val="00FB304C"/>
    <w:rsid w:val="00FB45BB"/>
    <w:rsid w:val="00FC7792"/>
    <w:rsid w:val="00FD014D"/>
    <w:rsid w:val="00FD13F2"/>
    <w:rsid w:val="00FD713F"/>
    <w:rsid w:val="00FD7200"/>
    <w:rsid w:val="00FE05A7"/>
    <w:rsid w:val="00FF076A"/>
    <w:rsid w:val="00FF52CB"/>
    <w:rsid w:val="00FF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F2954"/>
  <w15:docId w15:val="{2B968727-9AA2-4B29-A7BA-65210E3D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 w:id="1782601577">
      <w:bodyDiv w:val="1"/>
      <w:marLeft w:val="0"/>
      <w:marRight w:val="0"/>
      <w:marTop w:val="0"/>
      <w:marBottom w:val="0"/>
      <w:divBdr>
        <w:top w:val="none" w:sz="0" w:space="0" w:color="auto"/>
        <w:left w:val="none" w:sz="0" w:space="0" w:color="auto"/>
        <w:bottom w:val="none" w:sz="0" w:space="0" w:color="auto"/>
        <w:right w:val="none" w:sz="0" w:space="0" w:color="auto"/>
      </w:divBdr>
    </w:div>
    <w:div w:id="17994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OARD%20MEETINGS\BOARD%20MEETING%20PACKET\PUBLIC%20MEETING%20NOTICE%20&amp;%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MEETING NOTICE &amp; AGENDA TEMPLATE</Template>
  <TotalTime>1</TotalTime>
  <Pages>3</Pages>
  <Words>314</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PUBLIC MEETING NOTICE</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dc:title>
  <dc:subject/>
  <dc:creator>DEMHRA_ASSISTANT</dc:creator>
  <cp:keywords/>
  <cp:lastModifiedBy>Sutton, Gregory (DEMHRA)</cp:lastModifiedBy>
  <cp:revision>2</cp:revision>
  <cp:lastPrinted>2026-03-16T14:13:00Z</cp:lastPrinted>
  <dcterms:created xsi:type="dcterms:W3CDTF">2026-04-24T20:02:00Z</dcterms:created>
  <dcterms:modified xsi:type="dcterms:W3CDTF">2026-04-24T20:02:00Z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y fmtid="{D5CDD505-2E9C-101B-9397-08002B2CF9AE}" pid="3" name="_DocHome">
    <vt:i4>-67509838</vt:i4>
  </property>
</Properties>
</file>