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56DD" w14:textId="77777777" w:rsidR="00374E47" w:rsidRPr="002045CD" w:rsidRDefault="00AF164E">
      <w:pPr>
        <w:pStyle w:val="BodyText"/>
        <w:spacing w:before="5"/>
        <w:rPr>
          <w:rFonts w:ascii="Times New Roman"/>
          <w:sz w:val="28"/>
          <w:szCs w:val="28"/>
        </w:rPr>
      </w:pPr>
      <w:r w:rsidRPr="002045CD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5EEA4AC" wp14:editId="3A392E10">
            <wp:simplePos x="0" y="0"/>
            <wp:positionH relativeFrom="column">
              <wp:posOffset>3028315</wp:posOffset>
            </wp:positionH>
            <wp:positionV relativeFrom="paragraph">
              <wp:posOffset>-257175</wp:posOffset>
            </wp:positionV>
            <wp:extent cx="809625" cy="809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409FD" w14:textId="77777777" w:rsidR="0093337C" w:rsidRPr="002045CD" w:rsidRDefault="0093337C" w:rsidP="00BD408E">
      <w:pPr>
        <w:pStyle w:val="Title"/>
        <w:ind w:left="0"/>
        <w:jc w:val="center"/>
        <w:rPr>
          <w:color w:val="231F20"/>
          <w:spacing w:val="-2"/>
          <w:sz w:val="28"/>
          <w:szCs w:val="28"/>
          <w:u w:color="231F20"/>
        </w:rPr>
      </w:pPr>
    </w:p>
    <w:p w14:paraId="7D002778" w14:textId="77777777" w:rsidR="00374E47" w:rsidRPr="002045CD" w:rsidRDefault="00374E47">
      <w:pPr>
        <w:pStyle w:val="BodyText"/>
        <w:rPr>
          <w:b/>
          <w:sz w:val="28"/>
          <w:szCs w:val="28"/>
        </w:rPr>
      </w:pPr>
    </w:p>
    <w:p w14:paraId="4B7B4B3F" w14:textId="40447CCB" w:rsidR="005760FC" w:rsidRPr="002045CD" w:rsidRDefault="009D49DF" w:rsidP="009D49DF">
      <w:pPr>
        <w:pStyle w:val="Header"/>
        <w:jc w:val="center"/>
        <w:rPr>
          <w:b/>
          <w:bCs/>
          <w:sz w:val="28"/>
          <w:szCs w:val="28"/>
        </w:rPr>
      </w:pPr>
      <w:r w:rsidRPr="002045CD">
        <w:rPr>
          <w:b/>
          <w:bCs/>
          <w:sz w:val="28"/>
          <w:szCs w:val="28"/>
        </w:rPr>
        <w:t>202</w:t>
      </w:r>
      <w:r w:rsidR="009963B0" w:rsidRPr="002045CD">
        <w:rPr>
          <w:b/>
          <w:bCs/>
          <w:sz w:val="28"/>
          <w:szCs w:val="28"/>
        </w:rPr>
        <w:t>6</w:t>
      </w:r>
    </w:p>
    <w:p w14:paraId="386310C3" w14:textId="60D60400" w:rsidR="001B529E" w:rsidRPr="002045CD" w:rsidRDefault="001B529E" w:rsidP="00710053">
      <w:pPr>
        <w:pStyle w:val="Header"/>
        <w:jc w:val="center"/>
        <w:rPr>
          <w:sz w:val="28"/>
          <w:szCs w:val="28"/>
          <w:u w:val="single"/>
        </w:rPr>
      </w:pPr>
      <w:r w:rsidRPr="002045CD">
        <w:rPr>
          <w:sz w:val="28"/>
          <w:szCs w:val="28"/>
          <w:u w:val="single"/>
        </w:rPr>
        <w:t>COMMUNITY OWNER REGISTRATION FORM</w:t>
      </w:r>
    </w:p>
    <w:p w14:paraId="411A65AA" w14:textId="4649307E" w:rsidR="00E2408A" w:rsidRPr="002045CD" w:rsidRDefault="007B0F2E" w:rsidP="00BD408E">
      <w:pPr>
        <w:pStyle w:val="Header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2045CD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00D63F06" wp14:editId="510AEDA5">
                <wp:simplePos x="0" y="0"/>
                <wp:positionH relativeFrom="column">
                  <wp:posOffset>-2453460</wp:posOffset>
                </wp:positionH>
                <wp:positionV relativeFrom="paragraph">
                  <wp:posOffset>2022870</wp:posOffset>
                </wp:positionV>
                <wp:extent cx="360" cy="360"/>
                <wp:effectExtent l="0" t="0" r="0" b="0"/>
                <wp:wrapNone/>
                <wp:docPr id="157025854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00D63F06" wp14:editId="510AEDA5">
                <wp:simplePos x="0" y="0"/>
                <wp:positionH relativeFrom="column">
                  <wp:posOffset>-2453460</wp:posOffset>
                </wp:positionH>
                <wp:positionV relativeFrom="paragraph">
                  <wp:posOffset>2022870</wp:posOffset>
                </wp:positionV>
                <wp:extent cx="360" cy="360"/>
                <wp:effectExtent l="0" t="0" r="0" b="0"/>
                <wp:wrapNone/>
                <wp:docPr id="1570258548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258548" name="Ink 10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2045CD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3676E42" wp14:editId="150D4B4B">
                <wp:simplePos x="0" y="0"/>
                <wp:positionH relativeFrom="column">
                  <wp:posOffset>-1135500</wp:posOffset>
                </wp:positionH>
                <wp:positionV relativeFrom="paragraph">
                  <wp:posOffset>392250</wp:posOffset>
                </wp:positionV>
                <wp:extent cx="360" cy="360"/>
                <wp:effectExtent l="95250" t="152400" r="95250" b="152400"/>
                <wp:wrapNone/>
                <wp:docPr id="80280491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481E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93.6pt;margin-top:22.4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">
                <v:imagedata r:id="rId11" o:title=""/>
              </v:shape>
            </w:pict>
          </mc:Fallback>
        </mc:AlternateContent>
      </w:r>
    </w:p>
    <w:tbl>
      <w:tblPr>
        <w:tblW w:w="8819" w:type="dxa"/>
        <w:tblLook w:val="04A0" w:firstRow="1" w:lastRow="0" w:firstColumn="1" w:lastColumn="0" w:noHBand="0" w:noVBand="1"/>
      </w:tblPr>
      <w:tblGrid>
        <w:gridCol w:w="1833"/>
        <w:gridCol w:w="266"/>
        <w:gridCol w:w="960"/>
        <w:gridCol w:w="960"/>
        <w:gridCol w:w="960"/>
        <w:gridCol w:w="960"/>
        <w:gridCol w:w="960"/>
        <w:gridCol w:w="960"/>
        <w:gridCol w:w="960"/>
      </w:tblGrid>
      <w:tr w:rsidR="00E2408A" w:rsidRPr="002045CD" w14:paraId="6193D5AF" w14:textId="77777777" w:rsidTr="00E2408A">
        <w:trPr>
          <w:trHeight w:val="300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CE3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Community Name: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6186D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3D348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D482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AF38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FFA3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00E7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8B5D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2408A" w:rsidRPr="002045CD" w14:paraId="7557B532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94B4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C070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7D0D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390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E10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F1E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30B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AC63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10C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08A" w:rsidRPr="002045CD" w14:paraId="6A73BED1" w14:textId="77777777" w:rsidTr="00E2408A">
        <w:trPr>
          <w:trHeight w:val="300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2D6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Community </w:t>
            </w:r>
            <w:r w:rsidRPr="002045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Physical </w:t>
            </w: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Address: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CE9E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74DC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021A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8442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BA4C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E000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2408A" w:rsidRPr="002045CD" w14:paraId="5333E8B6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538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638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088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7FC0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A106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267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816A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A5B6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07AB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08A" w:rsidRPr="002045CD" w14:paraId="580FE0FC" w14:textId="77777777" w:rsidTr="00E2408A">
        <w:trPr>
          <w:trHeight w:val="300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73CD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Community </w:t>
            </w:r>
            <w:r w:rsidRPr="002045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Mailing</w:t>
            </w: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Address: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E2AB5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9342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374B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09C0B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F217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4D443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2408A" w:rsidRPr="002045CD" w14:paraId="64C03C31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0AC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197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A11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7AC6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E255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C00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BA2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870A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588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08A" w:rsidRPr="002045CD" w14:paraId="6275EADB" w14:textId="77777777" w:rsidTr="00E2408A">
        <w:trPr>
          <w:trHeight w:val="300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0043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Telephone #: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0E9B9" w14:textId="360760EA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340CF" w14:textId="541DB4AB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A46E6" w14:textId="12A8DECA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ECF94" w14:textId="7377969D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E3B6E" w14:textId="4DD9FDD2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ABC90" w14:textId="3EEB33A3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08C60" w14:textId="6028BF9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E2408A" w:rsidRPr="002045CD" w14:paraId="22BCAB58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C54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EA7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F316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3F46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47A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C39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488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3B1E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A4F8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08A" w:rsidRPr="002045CD" w14:paraId="77974808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1314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Fax #: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C45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8761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7E4EA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5CF8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85FAA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AD7D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85B0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A0825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2408A" w:rsidRPr="002045CD" w14:paraId="44A56E5B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5DE3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6E0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0FD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91A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8D8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5E5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A1F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8F24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23D5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08A" w:rsidRPr="002045CD" w14:paraId="4BA4BAFA" w14:textId="77777777" w:rsidTr="00E2408A">
        <w:trPr>
          <w:trHeight w:val="300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79F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Email Address: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DE71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6732F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D9D3A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59B0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93707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0FF6D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3EA6B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2408A" w:rsidRPr="002045CD" w14:paraId="3A0E5039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D3D4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18AC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6238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A8C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C69D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35A0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04A2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759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31A5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08A" w:rsidRPr="002045CD" w14:paraId="31CB0679" w14:textId="77777777" w:rsidTr="005B02CC">
        <w:trPr>
          <w:trHeight w:val="300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66E9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TOTAL # of LOTS IN COMMUNITY: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C81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22B3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7DD81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8BB6" w14:textId="77777777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912B" w14:textId="2A9B0665" w:rsidR="00E2408A" w:rsidRPr="002045CD" w:rsidRDefault="00E2408A" w:rsidP="00E2408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5B02CC" w:rsidRPr="002045CD" w14:paraId="46274624" w14:textId="77777777" w:rsidTr="005B02CC">
        <w:trPr>
          <w:trHeight w:val="300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205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Minus VACANT LOTS (if applicable):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1915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DBD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DF30A" w14:textId="5AAD43BE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198C1" w14:textId="1505AF0D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00F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5B02CC" w:rsidRPr="002045CD" w14:paraId="1CBA7DA5" w14:textId="77777777" w:rsidTr="005B02CC">
        <w:trPr>
          <w:trHeight w:val="300"/>
        </w:trPr>
        <w:tc>
          <w:tcPr>
            <w:tcW w:w="5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A13A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Minus # of HOMES OWNED BY THE PARK (if applicable):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8193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C499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146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5B02CC" w:rsidRPr="002045CD" w14:paraId="7F5E83C8" w14:textId="77777777" w:rsidTr="006A2376">
        <w:trPr>
          <w:trHeight w:val="300"/>
        </w:trPr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E375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Minus # of ABANDONED HOMES (if applicable):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C20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CDEDD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E86F9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CB4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5B02CC" w:rsidRPr="002045CD" w14:paraId="7421850C" w14:textId="77777777" w:rsidTr="006A2376">
        <w:trPr>
          <w:trHeight w:val="315"/>
        </w:trPr>
        <w:tc>
          <w:tcPr>
            <w:tcW w:w="5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E20EF" w14:textId="646A3D85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CD">
              <w:rPr>
                <w:rFonts w:ascii="Times New Roman" w:eastAsia="Times New Roman" w:hAnsi="Times New Roman" w:cs="Times New Roman"/>
                <w:sz w:val="28"/>
                <w:szCs w:val="28"/>
              </w:rPr>
              <w:t>Minus # of SEASONAL HOMES (if applicable)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2301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0ABB5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1E2A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276D933A" w14:textId="77777777" w:rsidTr="006A2376">
        <w:trPr>
          <w:trHeight w:val="315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839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51E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F66A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F38A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9CF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AE65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FE4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D73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6AD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22F7124A" w14:textId="77777777" w:rsidTr="00E2408A">
        <w:trPr>
          <w:trHeight w:val="315"/>
        </w:trPr>
        <w:tc>
          <w:tcPr>
            <w:tcW w:w="5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E3F9" w14:textId="34B18C73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EQUALS TOTAL # OF LOTS SUBJECT TO $</w:t>
            </w:r>
            <w:r w:rsidR="006660CC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796FD4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 MONTHLY FEE: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7A15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6922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B76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5B02CC" w:rsidRPr="002045CD" w14:paraId="4BD871E1" w14:textId="77777777" w:rsidTr="00E2408A">
        <w:trPr>
          <w:trHeight w:val="300"/>
        </w:trPr>
        <w:tc>
          <w:tcPr>
            <w:tcW w:w="78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B744" w14:textId="436EE177" w:rsidR="00AF2D4A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Note</w:t>
            </w:r>
            <w:r w:rsidR="00AF2D4A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:  </w:t>
            </w:r>
            <w:r w:rsidR="006660CC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According to HB1</w:t>
            </w:r>
            <w:r w:rsidR="00AF2D4A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  <w:r w:rsidR="006660CC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 signed into law</w:t>
            </w:r>
            <w:r w:rsidR="00AF2D4A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9/03/2025</w:t>
            </w:r>
          </w:p>
          <w:p w14:paraId="111BC54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Home Owner pays $</w:t>
            </w:r>
            <w:r w:rsidR="00796FD4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.50 (</w:t>
            </w:r>
            <w:r w:rsidR="00AF2D4A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All of which </w:t>
            </w: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is transferred to the DOJ Legal Fund)</w:t>
            </w:r>
          </w:p>
          <w:p w14:paraId="72F26D11" w14:textId="0DA12021" w:rsidR="00AF2D4A" w:rsidRPr="002045CD" w:rsidRDefault="007B0F2E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95A3C52" wp14:editId="6EB342D5">
                      <wp:simplePos x="0" y="0"/>
                      <wp:positionH relativeFrom="column">
                        <wp:posOffset>2156160</wp:posOffset>
                      </wp:positionH>
                      <wp:positionV relativeFrom="paragraph">
                        <wp:posOffset>36530</wp:posOffset>
                      </wp:positionV>
                      <wp:extent cx="7920" cy="6480"/>
                      <wp:effectExtent l="95250" t="152400" r="106680" b="146050"/>
                      <wp:wrapNone/>
                      <wp:docPr id="1983488890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83767E" id="Ink 7" o:spid="_x0000_s1026" type="#_x0000_t75" style="position:absolute;margin-left:165.6pt;margin-top:-5.6pt;width:9.1pt;height: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">
                      <v:imagedata r:id="rId13" o:title=""/>
                    </v:shape>
                  </w:pict>
                </mc:Fallback>
              </mc:AlternateContent>
            </w:r>
            <w:r w:rsidRPr="002045CD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F345B13" wp14:editId="50C5D57D">
                      <wp:simplePos x="0" y="0"/>
                      <wp:positionH relativeFrom="column">
                        <wp:posOffset>2079840</wp:posOffset>
                      </wp:positionH>
                      <wp:positionV relativeFrom="paragraph">
                        <wp:posOffset>44090</wp:posOffset>
                      </wp:positionV>
                      <wp:extent cx="3600" cy="360"/>
                      <wp:effectExtent l="95250" t="152400" r="111125" b="152400"/>
                      <wp:wrapNone/>
                      <wp:docPr id="1358023461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A8AFF9" id="Ink 6" o:spid="_x0000_s1026" type="#_x0000_t75" style="position:absolute;margin-left:159.55pt;margin-top:-5.05pt;width:8.8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">
                      <v:imagedata r:id="rId15" o:title=""/>
                    </v:shape>
                  </w:pict>
                </mc:Fallback>
              </mc:AlternateContent>
            </w:r>
            <w:r w:rsidRPr="002045CD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F0D1F51" wp14:editId="1E0277BC">
                      <wp:simplePos x="0" y="0"/>
                      <wp:positionH relativeFrom="column">
                        <wp:posOffset>2026560</wp:posOffset>
                      </wp:positionH>
                      <wp:positionV relativeFrom="paragraph">
                        <wp:posOffset>59570</wp:posOffset>
                      </wp:positionV>
                      <wp:extent cx="360" cy="360"/>
                      <wp:effectExtent l="95250" t="152400" r="95250" b="152400"/>
                      <wp:wrapNone/>
                      <wp:docPr id="33857907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17B54B" id="Ink 5" o:spid="_x0000_s1026" type="#_x0000_t75" style="position:absolute;margin-left:155.35pt;margin-top:-3.8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">
                      <v:imagedata r:id="rId11" o:title=""/>
                    </v:shape>
                  </w:pict>
                </mc:Fallback>
              </mc:AlternateContent>
            </w:r>
            <w:r w:rsidRPr="002045CD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D9C5280" wp14:editId="2BC944D0">
                      <wp:simplePos x="0" y="0"/>
                      <wp:positionH relativeFrom="column">
                        <wp:posOffset>1965720</wp:posOffset>
                      </wp:positionH>
                      <wp:positionV relativeFrom="paragraph">
                        <wp:posOffset>59570</wp:posOffset>
                      </wp:positionV>
                      <wp:extent cx="360" cy="360"/>
                      <wp:effectExtent l="95250" t="152400" r="95250" b="152400"/>
                      <wp:wrapNone/>
                      <wp:docPr id="1159499605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C3ACB7" id="Ink 4" o:spid="_x0000_s1026" type="#_x0000_t75" style="position:absolute;margin-left:150.6pt;margin-top:-3.8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">
                      <v:imagedata r:id="rId11" o:title=""/>
                    </v:shape>
                  </w:pict>
                </mc:Fallback>
              </mc:AlternateContent>
            </w:r>
            <w:r w:rsidR="00AF2D4A"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Community Owner pays:  $0.00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220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5B02CC" w:rsidRPr="002045CD" w14:paraId="67F7073D" w14:textId="77777777" w:rsidTr="00AF2D4A">
        <w:trPr>
          <w:trHeight w:val="300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5A5B2" w14:textId="17677FE4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792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9EB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B7C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3D9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482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135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3130AE31" w14:textId="77777777" w:rsidTr="00AF2D4A">
        <w:trPr>
          <w:trHeight w:val="300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03352" w14:textId="72F412C5" w:rsidR="005B02CC" w:rsidRPr="002045CD" w:rsidRDefault="00AF2D4A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Business Name: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DB77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33E0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01D9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C026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5B7A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4954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0BE49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B02CC" w:rsidRPr="002045CD" w14:paraId="70680C49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661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72F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50F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CD8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3CD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DAF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63C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EE6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D8F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6EA06A02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523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Contact: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FD7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C9125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9220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ACAA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DEC7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4A19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7DEF9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BB0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B02CC" w:rsidRPr="002045CD" w14:paraId="2B128C47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D29A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2BC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006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903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3A1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1DC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652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921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FDF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6D3B98E1" w14:textId="77777777" w:rsidTr="00E2408A">
        <w:trPr>
          <w:trHeight w:val="300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4555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Business Telephone 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C709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76EB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EB04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D792D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E5DA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CCE1A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B02CC" w:rsidRPr="002045CD" w14:paraId="157A4CAC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DCF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831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F78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C3C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F18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A28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E58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D5F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41F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4910237F" w14:textId="77777777" w:rsidTr="00E2408A">
        <w:trPr>
          <w:trHeight w:val="300"/>
        </w:trPr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1A1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Business Fax: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68E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3290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9148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67BD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951C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2158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DF2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B02CC" w:rsidRPr="002045CD" w14:paraId="3E4B4EA8" w14:textId="77777777" w:rsidTr="00E2408A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9AA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BDA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54C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6CF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4AE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036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86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476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1AA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64614D4F" w14:textId="77777777" w:rsidTr="00E2408A">
        <w:trPr>
          <w:trHeight w:val="300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576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Business Email Address: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6D22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7E8F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0652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6FD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F9F4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E7EB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B02CC" w:rsidRPr="002045CD" w14:paraId="21AFA4C9" w14:textId="77777777" w:rsidTr="00473380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FCD6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8C6D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1ADDB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76C6D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7381D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071F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040B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F39E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CCD5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02CC" w:rsidRPr="002045CD" w14:paraId="7E31203D" w14:textId="77777777" w:rsidTr="00E2408A">
        <w:trPr>
          <w:trHeight w:val="300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9999C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371E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7E7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CD3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26E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36EC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CEC1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2A5D7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45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B02CC" w:rsidRPr="002045CD" w14:paraId="6BCB6D62" w14:textId="77777777" w:rsidTr="00473380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1706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1B478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5617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82403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A5982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8C8EF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16A90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20C54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A936" w14:textId="77777777" w:rsidR="005B02CC" w:rsidRPr="002045CD" w:rsidRDefault="005B02CC" w:rsidP="005B02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2C1408" w14:textId="77777777" w:rsidR="00722B4C" w:rsidRDefault="00722B4C" w:rsidP="00AF2D4A">
      <w:pPr>
        <w:pStyle w:val="Header"/>
        <w:rPr>
          <w:rFonts w:asciiTheme="minorHAnsi" w:hAnsiTheme="minorHAnsi" w:cstheme="minorHAnsi"/>
          <w:sz w:val="28"/>
          <w:u w:val="single"/>
        </w:rPr>
      </w:pPr>
    </w:p>
    <w:sectPr w:rsidR="00722B4C" w:rsidSect="00F60123"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31CB" w14:textId="77777777" w:rsidR="0054565B" w:rsidRDefault="0054565B" w:rsidP="00055678">
      <w:r>
        <w:separator/>
      </w:r>
    </w:p>
  </w:endnote>
  <w:endnote w:type="continuationSeparator" w:id="0">
    <w:p w14:paraId="5A019808" w14:textId="77777777" w:rsidR="0054565B" w:rsidRDefault="0054565B" w:rsidP="0005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2F61" w14:textId="77777777" w:rsidR="00055678" w:rsidRPr="000F52F0" w:rsidRDefault="00055678">
    <w:pPr>
      <w:pStyle w:val="Footer"/>
    </w:pPr>
  </w:p>
  <w:p w14:paraId="2C966A9D" w14:textId="77777777" w:rsidR="00710E7B" w:rsidRPr="00C412F4" w:rsidRDefault="00055678" w:rsidP="00C366A5">
    <w:pPr>
      <w:pStyle w:val="Style1"/>
      <w:pBdr>
        <w:top w:val="single" w:sz="4" w:space="1" w:color="auto"/>
      </w:pBdr>
      <w:jc w:val="center"/>
      <w:rPr>
        <w:rFonts w:asciiTheme="minorHAnsi" w:hAnsiTheme="minorHAnsi" w:cstheme="minorHAnsi"/>
        <w:i w:val="0"/>
        <w:iCs w:val="0"/>
      </w:rPr>
    </w:pPr>
    <w:r w:rsidRPr="00C412F4">
      <w:rPr>
        <w:rFonts w:asciiTheme="minorHAnsi" w:hAnsiTheme="minorHAnsi" w:cstheme="minorHAnsi"/>
        <w:i w:val="0"/>
        <w:iCs w:val="0"/>
      </w:rPr>
      <w:t>1979 S. State Street, Dover, DE 19901</w:t>
    </w:r>
  </w:p>
  <w:p w14:paraId="2184E2BA" w14:textId="15CC9F00" w:rsidR="00055678" w:rsidRDefault="00F86757" w:rsidP="00F86757">
    <w:pPr>
      <w:pStyle w:val="Style1"/>
      <w:pBdr>
        <w:top w:val="single" w:sz="4" w:space="1" w:color="auto"/>
      </w:pBdr>
      <w:rPr>
        <w:rFonts w:asciiTheme="minorHAnsi" w:hAnsiTheme="minorHAnsi" w:cstheme="minorHAnsi"/>
        <w:i w:val="0"/>
        <w:iCs w:val="0"/>
      </w:rPr>
    </w:pPr>
    <w:r>
      <w:rPr>
        <w:rFonts w:asciiTheme="minorHAnsi" w:hAnsiTheme="minorHAnsi" w:cstheme="minorHAnsi"/>
        <w:i w:val="0"/>
        <w:iCs w:val="0"/>
      </w:rPr>
      <w:t xml:space="preserve"> </w:t>
    </w:r>
    <w:r>
      <w:rPr>
        <w:rFonts w:asciiTheme="minorHAnsi" w:hAnsiTheme="minorHAnsi" w:cstheme="minorHAnsi"/>
        <w:i w:val="0"/>
        <w:iCs w:val="0"/>
      </w:rPr>
      <w:tab/>
    </w:r>
    <w:r>
      <w:rPr>
        <w:rFonts w:asciiTheme="minorHAnsi" w:hAnsiTheme="minorHAnsi" w:cstheme="minorHAnsi"/>
        <w:i w:val="0"/>
        <w:iCs w:val="0"/>
      </w:rPr>
      <w:tab/>
    </w:r>
    <w:r>
      <w:rPr>
        <w:rFonts w:asciiTheme="minorHAnsi" w:hAnsiTheme="minorHAnsi" w:cstheme="minorHAnsi"/>
        <w:i w:val="0"/>
        <w:iCs w:val="0"/>
      </w:rPr>
      <w:tab/>
    </w:r>
    <w:r>
      <w:rPr>
        <w:rFonts w:asciiTheme="minorHAnsi" w:hAnsiTheme="minorHAnsi" w:cstheme="minorHAnsi"/>
        <w:i w:val="0"/>
        <w:iCs w:val="0"/>
      </w:rPr>
      <w:tab/>
      <w:t xml:space="preserve">     </w:t>
    </w:r>
    <w:r w:rsidR="00055678" w:rsidRPr="00C412F4">
      <w:rPr>
        <w:rFonts w:asciiTheme="minorHAnsi" w:hAnsiTheme="minorHAnsi" w:cstheme="minorHAnsi"/>
        <w:i w:val="0"/>
        <w:iCs w:val="0"/>
      </w:rPr>
      <w:t>Phone (302) 674-7768</w:t>
    </w:r>
    <w:r w:rsidR="00722B4C">
      <w:rPr>
        <w:rFonts w:asciiTheme="minorHAnsi" w:hAnsiTheme="minorHAnsi" w:cstheme="minorHAnsi"/>
        <w:i w:val="0"/>
        <w:iCs w:val="0"/>
      </w:rPr>
      <w:t xml:space="preserve">          </w:t>
    </w:r>
    <w:r w:rsidR="00055678" w:rsidRPr="00C412F4">
      <w:rPr>
        <w:rFonts w:asciiTheme="minorHAnsi" w:hAnsiTheme="minorHAnsi" w:cstheme="minorHAnsi"/>
        <w:i w:val="0"/>
        <w:iCs w:val="0"/>
      </w:rPr>
      <w:t>Fax (302) 674-7769</w:t>
    </w:r>
  </w:p>
  <w:p w14:paraId="65FC8755" w14:textId="79A2C8D8" w:rsidR="009D49DF" w:rsidRPr="00C412F4" w:rsidRDefault="00083BB3" w:rsidP="009D49DF">
    <w:pPr>
      <w:pStyle w:val="Style1"/>
      <w:pBdr>
        <w:top w:val="single" w:sz="4" w:space="1" w:color="auto"/>
      </w:pBdr>
      <w:jc w:val="center"/>
      <w:rPr>
        <w:rFonts w:asciiTheme="minorHAnsi" w:hAnsiTheme="minorHAnsi" w:cstheme="minorHAnsi"/>
        <w:i w:val="0"/>
        <w:iCs w:val="0"/>
      </w:rPr>
    </w:pPr>
    <w:r>
      <w:rPr>
        <w:rFonts w:asciiTheme="minorHAnsi" w:hAnsiTheme="minorHAnsi" w:cstheme="minorHAnsi"/>
        <w:i w:val="0"/>
        <w:iCs w:val="0"/>
      </w:rPr>
      <w:t>gregory.sutton</w:t>
    </w:r>
    <w:r w:rsidR="009D49DF">
      <w:rPr>
        <w:rFonts w:asciiTheme="minorHAnsi" w:hAnsiTheme="minorHAnsi" w:cstheme="minorHAnsi"/>
        <w:i w:val="0"/>
        <w:iCs w:val="0"/>
      </w:rPr>
      <w:t>@delaware.gov</w:t>
    </w:r>
  </w:p>
  <w:p w14:paraId="01FABD4F" w14:textId="50375BF1" w:rsidR="00055678" w:rsidRDefault="00055678" w:rsidP="00C366A5">
    <w:pPr>
      <w:pStyle w:val="Style1"/>
      <w:pBdr>
        <w:top w:val="single" w:sz="4" w:space="1" w:color="auto"/>
      </w:pBdr>
      <w:jc w:val="center"/>
      <w:rPr>
        <w:rFonts w:asciiTheme="minorHAnsi" w:hAnsiTheme="minorHAnsi" w:cstheme="minorHAnsi"/>
        <w:i w:val="0"/>
        <w:iCs w:val="0"/>
      </w:rPr>
    </w:pPr>
    <w:hyperlink r:id="rId1">
      <w:r w:rsidRPr="00C412F4">
        <w:rPr>
          <w:rFonts w:asciiTheme="minorHAnsi" w:hAnsiTheme="minorHAnsi" w:cstheme="minorHAnsi"/>
          <w:i w:val="0"/>
          <w:iCs w:val="0"/>
        </w:rPr>
        <w:t>www.demhra.delaware.gov</w:t>
      </w:r>
    </w:hyperlink>
  </w:p>
  <w:p w14:paraId="76CEFC20" w14:textId="60074373" w:rsidR="009D49DF" w:rsidRPr="009D49DF" w:rsidRDefault="009D49DF" w:rsidP="009D49DF">
    <w:pPr>
      <w:pStyle w:val="Style1"/>
      <w:pBdr>
        <w:top w:val="single" w:sz="4" w:space="1" w:color="auto"/>
      </w:pBdr>
      <w:rPr>
        <w:rFonts w:asciiTheme="minorHAnsi" w:hAnsiTheme="minorHAnsi" w:cstheme="minorHAnsi"/>
        <w:i w:val="0"/>
        <w:iCs w:val="0"/>
        <w:sz w:val="16"/>
        <w:szCs w:val="16"/>
      </w:rPr>
    </w:pPr>
    <w:r w:rsidRPr="009D49DF">
      <w:rPr>
        <w:rFonts w:asciiTheme="minorHAnsi" w:hAnsiTheme="minorHAnsi" w:cstheme="minorHAnsi"/>
        <w:i w:val="0"/>
        <w:iCs w:val="0"/>
        <w:sz w:val="16"/>
        <w:szCs w:val="16"/>
      </w:rPr>
      <w:t xml:space="preserve">Revised </w:t>
    </w:r>
    <w:r w:rsidR="00E42FF4">
      <w:rPr>
        <w:rFonts w:asciiTheme="minorHAnsi" w:hAnsiTheme="minorHAnsi" w:cstheme="minorHAnsi"/>
        <w:i w:val="0"/>
        <w:iCs w:val="0"/>
        <w:sz w:val="16"/>
        <w:szCs w:val="16"/>
      </w:rPr>
      <w:t>2/2/2026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A3FF" w14:textId="77777777" w:rsidR="0054565B" w:rsidRDefault="0054565B" w:rsidP="00055678">
      <w:r>
        <w:separator/>
      </w:r>
    </w:p>
  </w:footnote>
  <w:footnote w:type="continuationSeparator" w:id="0">
    <w:p w14:paraId="6E870D57" w14:textId="77777777" w:rsidR="0054565B" w:rsidRDefault="0054565B" w:rsidP="0005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40"/>
    <w:rsid w:val="00035EB5"/>
    <w:rsid w:val="00055678"/>
    <w:rsid w:val="00083BB3"/>
    <w:rsid w:val="00094854"/>
    <w:rsid w:val="000C373B"/>
    <w:rsid w:val="000F52F0"/>
    <w:rsid w:val="00123424"/>
    <w:rsid w:val="00143E9D"/>
    <w:rsid w:val="001B124C"/>
    <w:rsid w:val="001B529E"/>
    <w:rsid w:val="002031F5"/>
    <w:rsid w:val="002045CD"/>
    <w:rsid w:val="00224BED"/>
    <w:rsid w:val="00272069"/>
    <w:rsid w:val="002921AF"/>
    <w:rsid w:val="002934B2"/>
    <w:rsid w:val="002B22ED"/>
    <w:rsid w:val="00303D2B"/>
    <w:rsid w:val="00374E47"/>
    <w:rsid w:val="003A5504"/>
    <w:rsid w:val="003C3D1C"/>
    <w:rsid w:val="003E2B27"/>
    <w:rsid w:val="003F52AD"/>
    <w:rsid w:val="0046700E"/>
    <w:rsid w:val="00473380"/>
    <w:rsid w:val="00482A4F"/>
    <w:rsid w:val="0048759F"/>
    <w:rsid w:val="004E06F4"/>
    <w:rsid w:val="004E684C"/>
    <w:rsid w:val="00502AEE"/>
    <w:rsid w:val="0054565B"/>
    <w:rsid w:val="005603AD"/>
    <w:rsid w:val="005760FC"/>
    <w:rsid w:val="005A6158"/>
    <w:rsid w:val="005B02CC"/>
    <w:rsid w:val="005C7B26"/>
    <w:rsid w:val="006415D8"/>
    <w:rsid w:val="00653C46"/>
    <w:rsid w:val="006660CC"/>
    <w:rsid w:val="006842BB"/>
    <w:rsid w:val="006A2376"/>
    <w:rsid w:val="006A5FD1"/>
    <w:rsid w:val="00710053"/>
    <w:rsid w:val="00710E7B"/>
    <w:rsid w:val="00722B4C"/>
    <w:rsid w:val="00784CDB"/>
    <w:rsid w:val="00796FD4"/>
    <w:rsid w:val="007B0F2E"/>
    <w:rsid w:val="008252F3"/>
    <w:rsid w:val="008D342F"/>
    <w:rsid w:val="0090455A"/>
    <w:rsid w:val="0093337C"/>
    <w:rsid w:val="009668F6"/>
    <w:rsid w:val="009963B0"/>
    <w:rsid w:val="0099720E"/>
    <w:rsid w:val="009B6691"/>
    <w:rsid w:val="009D3AF3"/>
    <w:rsid w:val="009D49DF"/>
    <w:rsid w:val="00A30E8E"/>
    <w:rsid w:val="00A53EAC"/>
    <w:rsid w:val="00AA5228"/>
    <w:rsid w:val="00AE496E"/>
    <w:rsid w:val="00AF164E"/>
    <w:rsid w:val="00AF2D4A"/>
    <w:rsid w:val="00B0484E"/>
    <w:rsid w:val="00BB7C21"/>
    <w:rsid w:val="00BD408E"/>
    <w:rsid w:val="00C366A5"/>
    <w:rsid w:val="00C412F4"/>
    <w:rsid w:val="00C54A73"/>
    <w:rsid w:val="00C75A04"/>
    <w:rsid w:val="00C963EA"/>
    <w:rsid w:val="00CC6DD3"/>
    <w:rsid w:val="00CD0203"/>
    <w:rsid w:val="00CD20B0"/>
    <w:rsid w:val="00D100A9"/>
    <w:rsid w:val="00D338CE"/>
    <w:rsid w:val="00D349FA"/>
    <w:rsid w:val="00D42723"/>
    <w:rsid w:val="00D61A6C"/>
    <w:rsid w:val="00DB030E"/>
    <w:rsid w:val="00DC4EE1"/>
    <w:rsid w:val="00E110EA"/>
    <w:rsid w:val="00E2408A"/>
    <w:rsid w:val="00E32B36"/>
    <w:rsid w:val="00E42FF4"/>
    <w:rsid w:val="00E54939"/>
    <w:rsid w:val="00EA6A99"/>
    <w:rsid w:val="00EB2BFF"/>
    <w:rsid w:val="00EC3B65"/>
    <w:rsid w:val="00EE16A6"/>
    <w:rsid w:val="00F20240"/>
    <w:rsid w:val="00F41005"/>
    <w:rsid w:val="00F60123"/>
    <w:rsid w:val="00F7155B"/>
    <w:rsid w:val="00F86757"/>
    <w:rsid w:val="00FB610A"/>
    <w:rsid w:val="00F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4DB"/>
  <w15:docId w15:val="{503E06F0-DF45-4B2C-AFB8-CAD29B7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2659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hAnsi="Arial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7B"/>
    <w:rPr>
      <w:rFonts w:ascii="Arial" w:eastAsia="Microsoft Sans Serif" w:hAnsi="Arial" w:cs="Microsoft Sans Serif"/>
      <w:i/>
      <w:iCs/>
    </w:rPr>
  </w:style>
  <w:style w:type="paragraph" w:customStyle="1" w:styleId="Style1">
    <w:name w:val="Style1"/>
    <w:link w:val="Style1Char"/>
    <w:qFormat/>
    <w:rsid w:val="00C366A5"/>
    <w:pPr>
      <w:contextualSpacing/>
    </w:pPr>
    <w:rPr>
      <w:rFonts w:ascii="Arial" w:eastAsia="Microsoft Sans Serif" w:hAnsi="Arial" w:cs="Microsoft Sans Serif"/>
      <w:i/>
      <w:iCs/>
    </w:rPr>
  </w:style>
  <w:style w:type="paragraph" w:styleId="NoSpacing">
    <w:name w:val="No Spacing"/>
    <w:uiPriority w:val="99"/>
    <w:qFormat/>
    <w:rsid w:val="003A5504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tyle1Char">
    <w:name w:val="Style1 Char"/>
    <w:basedOn w:val="IntenseQuoteChar"/>
    <w:link w:val="Style1"/>
    <w:rsid w:val="00C366A5"/>
    <w:rPr>
      <w:rFonts w:ascii="Arial" w:eastAsia="Microsoft Sans Serif" w:hAnsi="Arial" w:cs="Microsoft Sans Serif"/>
      <w:i/>
      <w:iCs/>
    </w:rPr>
  </w:style>
  <w:style w:type="character" w:styleId="Hyperlink">
    <w:name w:val="Hyperlink"/>
    <w:basedOn w:val="DefaultParagraphFont"/>
    <w:uiPriority w:val="99"/>
    <w:unhideWhenUsed/>
    <w:rsid w:val="009045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hra.delaware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hra\OneDrive\Documents\Custom%20Office%20Templates\Letterhead%20-%20DE%20Manufactored%20Home%20Relocation%20Authority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3T16:36:28.76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3T16:34:37.4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3T16:34:44.8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1,'0'3,"3"2,6 0,0-2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3T16:34:44.38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3T16:34:43.7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3T16:34:43.1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AABF-B196-4B31-B2C6-9E07641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DE Manufactored Home Relocation Authority</Template>
  <TotalTime>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Demhra</dc:creator>
  <cp:lastModifiedBy>Veronica Palomino</cp:lastModifiedBy>
  <cp:revision>5</cp:revision>
  <cp:lastPrinted>2026-04-23T16:37:00Z</cp:lastPrinted>
  <dcterms:created xsi:type="dcterms:W3CDTF">2026-04-14T14:12:00Z</dcterms:created>
  <dcterms:modified xsi:type="dcterms:W3CDTF">2026-04-23T16:41:00Z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</Properties>
</file>