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09B4" w14:textId="77777777" w:rsidR="00D9645E" w:rsidRPr="00282E47" w:rsidRDefault="002C6633" w:rsidP="00840903">
      <w:pPr>
        <w:tabs>
          <w:tab w:val="left" w:pos="810"/>
        </w:tabs>
        <w:spacing w:after="322" w:line="259" w:lineRule="auto"/>
        <w:ind w:left="0" w:firstLine="0"/>
        <w:jc w:val="center"/>
        <w:rPr>
          <w:sz w:val="28"/>
          <w:szCs w:val="28"/>
        </w:rPr>
      </w:pPr>
      <w:r w:rsidRPr="00282E47">
        <w:rPr>
          <w:b/>
          <w:sz w:val="28"/>
          <w:szCs w:val="28"/>
        </w:rPr>
        <w:t>P</w:t>
      </w:r>
      <w:r w:rsidR="00D14023" w:rsidRPr="00282E47">
        <w:rPr>
          <w:b/>
          <w:sz w:val="28"/>
          <w:szCs w:val="28"/>
        </w:rPr>
        <w:t>U</w:t>
      </w:r>
      <w:r w:rsidR="00A82063" w:rsidRPr="00282E47">
        <w:rPr>
          <w:b/>
          <w:sz w:val="28"/>
          <w:szCs w:val="28"/>
        </w:rPr>
        <w:t>B</w:t>
      </w:r>
      <w:r w:rsidR="00D14023" w:rsidRPr="00282E47">
        <w:rPr>
          <w:b/>
          <w:sz w:val="28"/>
          <w:szCs w:val="28"/>
        </w:rPr>
        <w:t>LIC MEETING NOTICE</w:t>
      </w:r>
    </w:p>
    <w:p w14:paraId="711512D5" w14:textId="526ECB6F" w:rsidR="00EB5DF9" w:rsidRPr="00282E47" w:rsidRDefault="00D14023" w:rsidP="00D31BD6">
      <w:pPr>
        <w:spacing w:after="0" w:line="259" w:lineRule="auto"/>
        <w:ind w:left="0" w:firstLine="0"/>
        <w:rPr>
          <w:bCs/>
          <w:sz w:val="28"/>
          <w:szCs w:val="28"/>
        </w:rPr>
      </w:pPr>
      <w:r w:rsidRPr="00282E47">
        <w:rPr>
          <w:sz w:val="28"/>
          <w:szCs w:val="28"/>
        </w:rPr>
        <w:t>Pursuant to 29 Del. Code 10004, the Board of Directors of the Delaware Manufactured Ho</w:t>
      </w:r>
      <w:r w:rsidR="00901FA6">
        <w:rPr>
          <w:sz w:val="28"/>
          <w:szCs w:val="28"/>
        </w:rPr>
        <w:t>me</w:t>
      </w:r>
      <w:r w:rsidRPr="00282E47">
        <w:rPr>
          <w:sz w:val="28"/>
          <w:szCs w:val="28"/>
        </w:rPr>
        <w:t xml:space="preserve"> Reloca</w:t>
      </w:r>
      <w:r w:rsidR="00383EFD" w:rsidRPr="00282E47">
        <w:rPr>
          <w:sz w:val="28"/>
          <w:szCs w:val="28"/>
        </w:rPr>
        <w:t xml:space="preserve">tion Authority shall </w:t>
      </w:r>
      <w:r w:rsidR="00DC4595">
        <w:rPr>
          <w:sz w:val="28"/>
          <w:szCs w:val="28"/>
        </w:rPr>
        <w:t>c</w:t>
      </w:r>
      <w:r w:rsidR="00383EFD" w:rsidRPr="00282E47">
        <w:rPr>
          <w:sz w:val="28"/>
          <w:szCs w:val="28"/>
        </w:rPr>
        <w:t xml:space="preserve">onvene </w:t>
      </w:r>
      <w:r w:rsidR="002C6633" w:rsidRPr="00282E47">
        <w:rPr>
          <w:sz w:val="28"/>
          <w:szCs w:val="28"/>
        </w:rPr>
        <w:t xml:space="preserve">a </w:t>
      </w:r>
      <w:r w:rsidR="00AA5F0B" w:rsidRPr="00282E47">
        <w:rPr>
          <w:sz w:val="28"/>
          <w:szCs w:val="28"/>
        </w:rPr>
        <w:t>Board Meeting</w:t>
      </w:r>
      <w:r w:rsidR="00836A0C" w:rsidRPr="00282E47">
        <w:rPr>
          <w:sz w:val="28"/>
          <w:szCs w:val="28"/>
        </w:rPr>
        <w:t xml:space="preserve"> on</w:t>
      </w:r>
      <w:r w:rsidR="002A2E49">
        <w:rPr>
          <w:sz w:val="28"/>
          <w:szCs w:val="28"/>
        </w:rPr>
        <w:t xml:space="preserve"> June 4</w:t>
      </w:r>
      <w:r w:rsidR="003A3D0C">
        <w:rPr>
          <w:sz w:val="28"/>
          <w:szCs w:val="28"/>
        </w:rPr>
        <w:t>,</w:t>
      </w:r>
      <w:r w:rsidR="002A2E49">
        <w:rPr>
          <w:sz w:val="28"/>
          <w:szCs w:val="28"/>
        </w:rPr>
        <w:t xml:space="preserve"> 2026</w:t>
      </w:r>
      <w:r w:rsidR="00811BE8">
        <w:rPr>
          <w:sz w:val="28"/>
          <w:szCs w:val="28"/>
        </w:rPr>
        <w:t>,</w:t>
      </w:r>
      <w:r w:rsidR="002A2E49">
        <w:rPr>
          <w:sz w:val="28"/>
          <w:szCs w:val="28"/>
        </w:rPr>
        <w:t xml:space="preserve"> </w:t>
      </w:r>
      <w:r w:rsidRPr="00282E47">
        <w:rPr>
          <w:sz w:val="28"/>
          <w:szCs w:val="28"/>
        </w:rPr>
        <w:t xml:space="preserve">commencing at </w:t>
      </w:r>
      <w:r w:rsidRPr="00282E47">
        <w:rPr>
          <w:bCs/>
          <w:sz w:val="28"/>
          <w:szCs w:val="28"/>
        </w:rPr>
        <w:t>1</w:t>
      </w:r>
      <w:r w:rsidR="00CB72D8" w:rsidRPr="00282E47">
        <w:rPr>
          <w:bCs/>
          <w:sz w:val="28"/>
          <w:szCs w:val="28"/>
        </w:rPr>
        <w:t>:3</w:t>
      </w:r>
      <w:r w:rsidR="00E752FD" w:rsidRPr="00282E47">
        <w:rPr>
          <w:bCs/>
          <w:sz w:val="28"/>
          <w:szCs w:val="28"/>
        </w:rPr>
        <w:t>0 P.M.</w:t>
      </w:r>
      <w:r w:rsidR="00E752FD" w:rsidRPr="00282E47">
        <w:rPr>
          <w:b/>
          <w:sz w:val="28"/>
          <w:szCs w:val="28"/>
        </w:rPr>
        <w:t xml:space="preserve"> </w:t>
      </w:r>
      <w:r w:rsidR="00836A0C" w:rsidRPr="00282E47">
        <w:rPr>
          <w:bCs/>
          <w:sz w:val="28"/>
          <w:szCs w:val="28"/>
        </w:rPr>
        <w:t xml:space="preserve">at </w:t>
      </w:r>
      <w:r w:rsidR="00E83FBC" w:rsidRPr="00282E47">
        <w:rPr>
          <w:bCs/>
          <w:sz w:val="28"/>
          <w:szCs w:val="28"/>
        </w:rPr>
        <w:t>1979 S. State Street, Dover, DE 19901</w:t>
      </w:r>
      <w:r w:rsidR="00012478" w:rsidRPr="00282E47">
        <w:rPr>
          <w:bCs/>
          <w:sz w:val="28"/>
          <w:szCs w:val="28"/>
        </w:rPr>
        <w:t xml:space="preserve"> </w:t>
      </w:r>
      <w:r w:rsidR="00312227" w:rsidRPr="00282E47">
        <w:rPr>
          <w:bCs/>
          <w:sz w:val="28"/>
          <w:szCs w:val="28"/>
        </w:rPr>
        <w:t xml:space="preserve"> </w:t>
      </w:r>
      <w:r w:rsidR="00E752FD" w:rsidRPr="00282E47">
        <w:rPr>
          <w:bCs/>
          <w:sz w:val="28"/>
          <w:szCs w:val="28"/>
        </w:rPr>
        <w:t xml:space="preserve"> </w:t>
      </w:r>
      <w:r w:rsidR="002E1CD0" w:rsidRPr="00282E47">
        <w:rPr>
          <w:bCs/>
          <w:sz w:val="28"/>
          <w:szCs w:val="28"/>
        </w:rPr>
        <w:t xml:space="preserve"> </w:t>
      </w:r>
    </w:p>
    <w:p w14:paraId="50806A6B" w14:textId="77777777" w:rsidR="00D31BD6" w:rsidRPr="00282E47" w:rsidRDefault="00D31BD6" w:rsidP="00D31BD6">
      <w:pPr>
        <w:spacing w:after="0" w:line="259" w:lineRule="auto"/>
        <w:ind w:left="0" w:firstLine="0"/>
        <w:rPr>
          <w:b/>
          <w:sz w:val="28"/>
          <w:szCs w:val="28"/>
        </w:rPr>
      </w:pPr>
    </w:p>
    <w:p w14:paraId="697F5A38" w14:textId="7AA94CB2" w:rsidR="00D9645E" w:rsidRPr="00282E47" w:rsidRDefault="00D14023" w:rsidP="00A82063">
      <w:pPr>
        <w:spacing w:after="0" w:line="259" w:lineRule="auto"/>
        <w:ind w:left="0" w:firstLine="0"/>
        <w:jc w:val="center"/>
        <w:rPr>
          <w:b/>
          <w:sz w:val="28"/>
          <w:szCs w:val="28"/>
          <w:u w:val="single" w:color="000000"/>
        </w:rPr>
      </w:pPr>
      <w:r w:rsidRPr="00282E47">
        <w:rPr>
          <w:b/>
          <w:sz w:val="28"/>
          <w:szCs w:val="28"/>
          <w:u w:val="single" w:color="000000"/>
        </w:rPr>
        <w:t xml:space="preserve">Agenda for </w:t>
      </w:r>
      <w:r w:rsidR="002A2E49">
        <w:rPr>
          <w:b/>
          <w:sz w:val="28"/>
          <w:szCs w:val="28"/>
          <w:u w:val="single" w:color="000000"/>
        </w:rPr>
        <w:t>June 4</w:t>
      </w:r>
      <w:r w:rsidR="00282E47">
        <w:rPr>
          <w:b/>
          <w:sz w:val="28"/>
          <w:szCs w:val="28"/>
          <w:u w:val="single" w:color="000000"/>
        </w:rPr>
        <w:t>, 2026</w:t>
      </w:r>
      <w:r w:rsidR="005A1D1B">
        <w:rPr>
          <w:b/>
          <w:sz w:val="28"/>
          <w:szCs w:val="28"/>
          <w:u w:val="single" w:color="000000"/>
        </w:rPr>
        <w:t xml:space="preserve">  </w:t>
      </w:r>
    </w:p>
    <w:p w14:paraId="55B4FDE5" w14:textId="77777777" w:rsidR="00EB5DF9" w:rsidRPr="00282E47" w:rsidRDefault="00EB5DF9" w:rsidP="00A82063">
      <w:pPr>
        <w:spacing w:after="0" w:line="259" w:lineRule="auto"/>
        <w:ind w:left="0" w:firstLine="0"/>
        <w:jc w:val="center"/>
        <w:rPr>
          <w:b/>
          <w:sz w:val="28"/>
          <w:szCs w:val="28"/>
          <w:u w:val="single" w:color="000000"/>
        </w:rPr>
      </w:pPr>
    </w:p>
    <w:p w14:paraId="1B7D1515" w14:textId="77777777" w:rsidR="005F1559" w:rsidRPr="00282E47" w:rsidRDefault="00D14023" w:rsidP="00D31BD6">
      <w:pPr>
        <w:spacing w:after="0" w:line="259" w:lineRule="auto"/>
        <w:ind w:left="0" w:firstLine="0"/>
        <w:rPr>
          <w:sz w:val="28"/>
          <w:szCs w:val="28"/>
        </w:rPr>
      </w:pPr>
      <w:r w:rsidRPr="00282E47">
        <w:rPr>
          <w:sz w:val="28"/>
          <w:szCs w:val="28"/>
        </w:rPr>
        <w:t xml:space="preserve"> </w:t>
      </w:r>
      <w:r w:rsidR="005F1559" w:rsidRPr="00282E47">
        <w:rPr>
          <w:sz w:val="28"/>
          <w:szCs w:val="28"/>
        </w:rPr>
        <w:t xml:space="preserve">  I.  </w:t>
      </w:r>
      <w:r w:rsidRPr="00B766C0">
        <w:rPr>
          <w:b/>
          <w:bCs/>
          <w:sz w:val="28"/>
          <w:szCs w:val="28"/>
        </w:rPr>
        <w:t>Call to Order</w:t>
      </w:r>
      <w:r w:rsidRPr="00282E47">
        <w:rPr>
          <w:sz w:val="28"/>
          <w:szCs w:val="28"/>
        </w:rPr>
        <w:t xml:space="preserve"> –</w:t>
      </w:r>
      <w:r w:rsidR="00AB3BA8" w:rsidRPr="00282E47">
        <w:rPr>
          <w:sz w:val="28"/>
          <w:szCs w:val="28"/>
        </w:rPr>
        <w:t xml:space="preserve"> 1</w:t>
      </w:r>
      <w:r w:rsidR="00CB72D8" w:rsidRPr="00282E47">
        <w:rPr>
          <w:sz w:val="28"/>
          <w:szCs w:val="28"/>
        </w:rPr>
        <w:t>:30 P.</w:t>
      </w:r>
      <w:r w:rsidR="00AB3BA8" w:rsidRPr="00282E47">
        <w:rPr>
          <w:sz w:val="28"/>
          <w:szCs w:val="28"/>
        </w:rPr>
        <w:t>M.</w:t>
      </w:r>
      <w:r w:rsidRPr="00282E47">
        <w:rPr>
          <w:sz w:val="28"/>
          <w:szCs w:val="28"/>
        </w:rPr>
        <w:t xml:space="preserve"> </w:t>
      </w:r>
      <w:r w:rsidRPr="00282E47">
        <w:rPr>
          <w:sz w:val="28"/>
          <w:szCs w:val="28"/>
        </w:rPr>
        <w:tab/>
      </w:r>
    </w:p>
    <w:p w14:paraId="289E86C5" w14:textId="77777777" w:rsidR="005F1559" w:rsidRPr="00282E47" w:rsidRDefault="005F1559" w:rsidP="005F1559">
      <w:pPr>
        <w:rPr>
          <w:sz w:val="28"/>
          <w:szCs w:val="28"/>
        </w:rPr>
      </w:pPr>
    </w:p>
    <w:p w14:paraId="64A4F99F" w14:textId="1B0802D8" w:rsidR="002A47C1" w:rsidRDefault="005F1559" w:rsidP="00323CD0">
      <w:pPr>
        <w:tabs>
          <w:tab w:val="left" w:pos="450"/>
        </w:tabs>
        <w:ind w:hanging="100"/>
        <w:rPr>
          <w:sz w:val="28"/>
          <w:szCs w:val="28"/>
        </w:rPr>
      </w:pPr>
      <w:r w:rsidRPr="00282E47">
        <w:rPr>
          <w:sz w:val="28"/>
          <w:szCs w:val="28"/>
        </w:rPr>
        <w:t xml:space="preserve">   II</w:t>
      </w:r>
      <w:r w:rsidR="00622A25" w:rsidRPr="00282E47">
        <w:rPr>
          <w:sz w:val="28"/>
          <w:szCs w:val="28"/>
        </w:rPr>
        <w:t xml:space="preserve">. </w:t>
      </w:r>
      <w:r w:rsidR="00B36F46">
        <w:rPr>
          <w:sz w:val="28"/>
          <w:szCs w:val="28"/>
        </w:rPr>
        <w:tab/>
        <w:t xml:space="preserve"> </w:t>
      </w:r>
      <w:r w:rsidR="00622A25" w:rsidRPr="00B766C0">
        <w:rPr>
          <w:b/>
          <w:bCs/>
          <w:sz w:val="28"/>
          <w:szCs w:val="28"/>
        </w:rPr>
        <w:t>Minutes</w:t>
      </w:r>
      <w:r w:rsidRPr="00B766C0">
        <w:rPr>
          <w:b/>
          <w:bCs/>
          <w:sz w:val="28"/>
          <w:szCs w:val="28"/>
        </w:rPr>
        <w:t xml:space="preserve"> of Board Meeting</w:t>
      </w:r>
      <w:r w:rsidR="009B34B6" w:rsidRPr="00B766C0">
        <w:rPr>
          <w:b/>
          <w:bCs/>
          <w:sz w:val="28"/>
          <w:szCs w:val="28"/>
        </w:rPr>
        <w:t xml:space="preserve"> </w:t>
      </w:r>
      <w:r w:rsidR="002A2E49">
        <w:rPr>
          <w:b/>
          <w:bCs/>
          <w:sz w:val="28"/>
          <w:szCs w:val="28"/>
        </w:rPr>
        <w:t>April 30</w:t>
      </w:r>
      <w:r w:rsidR="00DC4595" w:rsidRPr="00B766C0">
        <w:rPr>
          <w:b/>
          <w:bCs/>
          <w:sz w:val="28"/>
          <w:szCs w:val="28"/>
        </w:rPr>
        <w:t>, 2026</w:t>
      </w:r>
      <w:r w:rsidR="00C6281C" w:rsidRPr="00282E47">
        <w:rPr>
          <w:sz w:val="28"/>
          <w:szCs w:val="28"/>
        </w:rPr>
        <w:t xml:space="preserve">       </w:t>
      </w:r>
      <w:r w:rsidR="00094734" w:rsidRPr="00282E47">
        <w:rPr>
          <w:sz w:val="28"/>
          <w:szCs w:val="28"/>
        </w:rPr>
        <w:t xml:space="preserve">  </w:t>
      </w:r>
    </w:p>
    <w:p w14:paraId="28094299" w14:textId="77777777" w:rsidR="00346F0B" w:rsidRPr="00282E47" w:rsidRDefault="00B36F46" w:rsidP="00EE57C1">
      <w:pPr>
        <w:pStyle w:val="ListParagraph"/>
        <w:numPr>
          <w:ilvl w:val="0"/>
          <w:numId w:val="1"/>
        </w:numPr>
        <w:rPr>
          <w:sz w:val="28"/>
          <w:szCs w:val="28"/>
        </w:rPr>
      </w:pPr>
      <w:r>
        <w:rPr>
          <w:sz w:val="28"/>
          <w:szCs w:val="28"/>
        </w:rPr>
        <w:t xml:space="preserve"> </w:t>
      </w:r>
      <w:r w:rsidR="00323CD0">
        <w:rPr>
          <w:sz w:val="28"/>
          <w:szCs w:val="28"/>
        </w:rPr>
        <w:t xml:space="preserve"> </w:t>
      </w:r>
      <w:r w:rsidR="00EF395E" w:rsidRPr="00282E47">
        <w:rPr>
          <w:sz w:val="28"/>
          <w:szCs w:val="28"/>
        </w:rPr>
        <w:t>Discussion</w:t>
      </w:r>
    </w:p>
    <w:p w14:paraId="064CA866" w14:textId="77777777" w:rsidR="00712D23" w:rsidRPr="00282E47" w:rsidRDefault="00B36F46" w:rsidP="00EE57C1">
      <w:pPr>
        <w:pStyle w:val="ListParagraph"/>
        <w:numPr>
          <w:ilvl w:val="0"/>
          <w:numId w:val="1"/>
        </w:numPr>
        <w:rPr>
          <w:sz w:val="28"/>
          <w:szCs w:val="28"/>
        </w:rPr>
      </w:pPr>
      <w:r>
        <w:rPr>
          <w:sz w:val="28"/>
          <w:szCs w:val="28"/>
        </w:rPr>
        <w:t xml:space="preserve"> </w:t>
      </w:r>
      <w:r w:rsidR="00EF395E" w:rsidRPr="00282E47">
        <w:rPr>
          <w:sz w:val="28"/>
          <w:szCs w:val="28"/>
        </w:rPr>
        <w:t>Approval</w:t>
      </w:r>
    </w:p>
    <w:p w14:paraId="45E5091A" w14:textId="77777777" w:rsidR="006F5A94" w:rsidRPr="00282E47" w:rsidRDefault="006F5A94" w:rsidP="006F5A94">
      <w:pPr>
        <w:pStyle w:val="ListParagraph"/>
        <w:ind w:left="847" w:firstLine="0"/>
        <w:rPr>
          <w:sz w:val="28"/>
          <w:szCs w:val="28"/>
        </w:rPr>
      </w:pPr>
    </w:p>
    <w:p w14:paraId="7E9AFF30" w14:textId="77777777" w:rsidR="006F5A94" w:rsidRPr="00282E47" w:rsidRDefault="006F5A94" w:rsidP="006F5A94">
      <w:pPr>
        <w:pStyle w:val="ListParagraph"/>
        <w:ind w:left="847" w:hanging="847"/>
        <w:rPr>
          <w:sz w:val="28"/>
          <w:szCs w:val="28"/>
        </w:rPr>
      </w:pPr>
      <w:r w:rsidRPr="00282E47">
        <w:rPr>
          <w:sz w:val="28"/>
          <w:szCs w:val="28"/>
        </w:rPr>
        <w:t>III</w:t>
      </w:r>
      <w:r w:rsidR="00622A25" w:rsidRPr="00282E47">
        <w:rPr>
          <w:sz w:val="28"/>
          <w:szCs w:val="28"/>
        </w:rPr>
        <w:t xml:space="preserve">. </w:t>
      </w:r>
      <w:r w:rsidR="00B36F46">
        <w:rPr>
          <w:sz w:val="28"/>
          <w:szCs w:val="28"/>
        </w:rPr>
        <w:t xml:space="preserve">  </w:t>
      </w:r>
      <w:r w:rsidR="00622A25" w:rsidRPr="00B766C0">
        <w:rPr>
          <w:b/>
          <w:bCs/>
          <w:sz w:val="28"/>
          <w:szCs w:val="28"/>
        </w:rPr>
        <w:t>Chair’s</w:t>
      </w:r>
      <w:r w:rsidR="00AD6BB6" w:rsidRPr="00B766C0">
        <w:rPr>
          <w:b/>
          <w:bCs/>
          <w:sz w:val="28"/>
          <w:szCs w:val="28"/>
        </w:rPr>
        <w:t xml:space="preserve"> </w:t>
      </w:r>
      <w:r w:rsidRPr="00B766C0">
        <w:rPr>
          <w:b/>
          <w:bCs/>
          <w:sz w:val="28"/>
          <w:szCs w:val="28"/>
        </w:rPr>
        <w:t>Report</w:t>
      </w:r>
    </w:p>
    <w:p w14:paraId="1B3CBEFD" w14:textId="77777777" w:rsidR="00AD6BB6" w:rsidRPr="00282E47" w:rsidRDefault="00AD6BB6" w:rsidP="006F5A94">
      <w:pPr>
        <w:pStyle w:val="ListParagraph"/>
        <w:ind w:left="847" w:hanging="847"/>
        <w:rPr>
          <w:sz w:val="28"/>
          <w:szCs w:val="28"/>
        </w:rPr>
      </w:pPr>
    </w:p>
    <w:p w14:paraId="0477AEC7" w14:textId="42154BF7" w:rsidR="00AD6BB6" w:rsidRPr="00282E47" w:rsidRDefault="00AD6BB6" w:rsidP="006F5A94">
      <w:pPr>
        <w:pStyle w:val="ListParagraph"/>
        <w:ind w:left="847" w:hanging="847"/>
        <w:rPr>
          <w:sz w:val="28"/>
          <w:szCs w:val="28"/>
        </w:rPr>
      </w:pPr>
      <w:r w:rsidRPr="00282E47">
        <w:rPr>
          <w:sz w:val="28"/>
          <w:szCs w:val="28"/>
        </w:rPr>
        <w:t xml:space="preserve">IV.   </w:t>
      </w:r>
      <w:r w:rsidR="003A3D0C" w:rsidRPr="00B766C0">
        <w:rPr>
          <w:b/>
          <w:bCs/>
          <w:sz w:val="28"/>
          <w:szCs w:val="28"/>
        </w:rPr>
        <w:t>Board Members</w:t>
      </w:r>
      <w:r w:rsidR="00C42319">
        <w:rPr>
          <w:b/>
          <w:bCs/>
          <w:sz w:val="28"/>
          <w:szCs w:val="28"/>
        </w:rPr>
        <w:t>’</w:t>
      </w:r>
      <w:r w:rsidR="003A3D0C" w:rsidRPr="00B766C0">
        <w:rPr>
          <w:b/>
          <w:bCs/>
          <w:sz w:val="28"/>
          <w:szCs w:val="28"/>
        </w:rPr>
        <w:t xml:space="preserve"> Report</w:t>
      </w:r>
    </w:p>
    <w:p w14:paraId="7E78CAFA" w14:textId="77777777" w:rsidR="00AD6BB6" w:rsidRPr="00282E47" w:rsidRDefault="00AD6BB6" w:rsidP="006F5A94">
      <w:pPr>
        <w:pStyle w:val="ListParagraph"/>
        <w:ind w:left="847" w:hanging="847"/>
        <w:rPr>
          <w:sz w:val="28"/>
          <w:szCs w:val="28"/>
        </w:rPr>
      </w:pPr>
    </w:p>
    <w:p w14:paraId="7B0FCBFB" w14:textId="77777777" w:rsidR="00AD6BB6" w:rsidRPr="00282E47" w:rsidRDefault="004770B2" w:rsidP="006F5A94">
      <w:pPr>
        <w:pStyle w:val="ListParagraph"/>
        <w:ind w:left="847" w:hanging="847"/>
        <w:rPr>
          <w:sz w:val="28"/>
          <w:szCs w:val="28"/>
        </w:rPr>
      </w:pPr>
      <w:r w:rsidRPr="00282E47">
        <w:rPr>
          <w:sz w:val="28"/>
          <w:szCs w:val="28"/>
        </w:rPr>
        <w:t xml:space="preserve"> V</w:t>
      </w:r>
      <w:r w:rsidR="00AD6BB6" w:rsidRPr="00282E47">
        <w:rPr>
          <w:sz w:val="28"/>
          <w:szCs w:val="28"/>
        </w:rPr>
        <w:t xml:space="preserve">.   </w:t>
      </w:r>
      <w:r w:rsidR="003A3D0C" w:rsidRPr="00B766C0">
        <w:rPr>
          <w:b/>
          <w:bCs/>
          <w:sz w:val="28"/>
          <w:szCs w:val="28"/>
        </w:rPr>
        <w:t>Executive Director’s Report</w:t>
      </w:r>
    </w:p>
    <w:p w14:paraId="2811636E" w14:textId="77777777" w:rsidR="00712D23" w:rsidRPr="00282E47" w:rsidRDefault="00712D23" w:rsidP="00EF395E">
      <w:pPr>
        <w:tabs>
          <w:tab w:val="left" w:pos="540"/>
        </w:tabs>
        <w:ind w:left="0" w:firstLine="0"/>
        <w:rPr>
          <w:sz w:val="28"/>
          <w:szCs w:val="28"/>
        </w:rPr>
      </w:pPr>
    </w:p>
    <w:p w14:paraId="3E20478E" w14:textId="77777777" w:rsidR="00AB369B" w:rsidRPr="00282E47" w:rsidRDefault="004770B2" w:rsidP="004770B2">
      <w:pPr>
        <w:tabs>
          <w:tab w:val="left" w:pos="540"/>
        </w:tabs>
        <w:ind w:left="-90" w:firstLine="0"/>
        <w:rPr>
          <w:sz w:val="28"/>
          <w:szCs w:val="28"/>
        </w:rPr>
      </w:pPr>
      <w:r w:rsidRPr="00282E47">
        <w:rPr>
          <w:sz w:val="28"/>
          <w:szCs w:val="28"/>
        </w:rPr>
        <w:t xml:space="preserve"> </w:t>
      </w:r>
      <w:r w:rsidR="00AD6BB6" w:rsidRPr="00282E47">
        <w:rPr>
          <w:sz w:val="28"/>
          <w:szCs w:val="28"/>
        </w:rPr>
        <w:t>V</w:t>
      </w:r>
      <w:r w:rsidR="00E752FD" w:rsidRPr="00282E47">
        <w:rPr>
          <w:sz w:val="28"/>
          <w:szCs w:val="28"/>
        </w:rPr>
        <w:t>I.</w:t>
      </w:r>
      <w:r w:rsidR="00641A9B" w:rsidRPr="00282E47">
        <w:rPr>
          <w:sz w:val="28"/>
          <w:szCs w:val="28"/>
        </w:rPr>
        <w:t xml:space="preserve">   </w:t>
      </w:r>
      <w:r w:rsidR="003A3D0C" w:rsidRPr="00B766C0">
        <w:rPr>
          <w:b/>
          <w:bCs/>
          <w:sz w:val="28"/>
          <w:szCs w:val="28"/>
        </w:rPr>
        <w:t>Legal Counsel Report</w:t>
      </w:r>
    </w:p>
    <w:p w14:paraId="7765EF32" w14:textId="77777777" w:rsidR="00EC1361" w:rsidRPr="00282E47" w:rsidRDefault="006E0376" w:rsidP="003A3D0C">
      <w:pPr>
        <w:tabs>
          <w:tab w:val="left" w:pos="540"/>
        </w:tabs>
        <w:ind w:left="180" w:firstLine="0"/>
        <w:rPr>
          <w:b/>
          <w:bCs/>
          <w:sz w:val="28"/>
          <w:szCs w:val="28"/>
        </w:rPr>
      </w:pPr>
      <w:r w:rsidRPr="00282E47">
        <w:rPr>
          <w:sz w:val="28"/>
          <w:szCs w:val="28"/>
        </w:rPr>
        <w:t xml:space="preserve">  </w:t>
      </w:r>
      <w:r w:rsidR="00D22A22" w:rsidRPr="00282E47">
        <w:rPr>
          <w:sz w:val="28"/>
          <w:szCs w:val="28"/>
        </w:rPr>
        <w:t xml:space="preserve"> </w:t>
      </w:r>
      <w:r w:rsidR="00641A9B" w:rsidRPr="00282E47">
        <w:rPr>
          <w:sz w:val="28"/>
          <w:szCs w:val="28"/>
        </w:rPr>
        <w:t xml:space="preserve"> </w:t>
      </w:r>
      <w:r w:rsidRPr="00282E47">
        <w:rPr>
          <w:sz w:val="28"/>
          <w:szCs w:val="28"/>
        </w:rPr>
        <w:t xml:space="preserve"> </w:t>
      </w:r>
    </w:p>
    <w:p w14:paraId="1C963E7D" w14:textId="77777777" w:rsidR="00AD6BB6" w:rsidRPr="00282E47" w:rsidRDefault="001D4BF0" w:rsidP="00AD6BB6">
      <w:pPr>
        <w:ind w:left="180" w:firstLine="0"/>
        <w:rPr>
          <w:sz w:val="28"/>
          <w:szCs w:val="28"/>
        </w:rPr>
      </w:pPr>
      <w:r w:rsidRPr="00282E47">
        <w:rPr>
          <w:sz w:val="28"/>
          <w:szCs w:val="28"/>
        </w:rPr>
        <w:t xml:space="preserve">        </w:t>
      </w:r>
      <w:r w:rsidR="00EC1361" w:rsidRPr="00282E47">
        <w:rPr>
          <w:sz w:val="28"/>
          <w:szCs w:val="28"/>
        </w:rPr>
        <w:t xml:space="preserve">    </w:t>
      </w:r>
    </w:p>
    <w:p w14:paraId="4AE7F57C" w14:textId="77777777" w:rsidR="009A1F79" w:rsidRPr="00282E47" w:rsidRDefault="00AD6BB6" w:rsidP="004770B2">
      <w:pPr>
        <w:tabs>
          <w:tab w:val="left" w:pos="540"/>
        </w:tabs>
        <w:ind w:left="-90" w:hanging="90"/>
        <w:rPr>
          <w:sz w:val="28"/>
          <w:szCs w:val="28"/>
        </w:rPr>
      </w:pPr>
      <w:r w:rsidRPr="00282E47">
        <w:rPr>
          <w:sz w:val="28"/>
          <w:szCs w:val="28"/>
        </w:rPr>
        <w:t xml:space="preserve"> </w:t>
      </w:r>
      <w:r w:rsidR="004770B2" w:rsidRPr="00282E47">
        <w:rPr>
          <w:sz w:val="28"/>
          <w:szCs w:val="28"/>
        </w:rPr>
        <w:t xml:space="preserve"> </w:t>
      </w:r>
      <w:r w:rsidRPr="00282E47">
        <w:rPr>
          <w:sz w:val="28"/>
          <w:szCs w:val="28"/>
        </w:rPr>
        <w:t xml:space="preserve"> V</w:t>
      </w:r>
      <w:r w:rsidR="00C20CEE" w:rsidRPr="00282E47">
        <w:rPr>
          <w:sz w:val="28"/>
          <w:szCs w:val="28"/>
        </w:rPr>
        <w:t>I</w:t>
      </w:r>
      <w:r w:rsidRPr="00282E47">
        <w:rPr>
          <w:sz w:val="28"/>
          <w:szCs w:val="28"/>
        </w:rPr>
        <w:t>I</w:t>
      </w:r>
      <w:r w:rsidR="009A1F79" w:rsidRPr="00282E47">
        <w:rPr>
          <w:sz w:val="28"/>
          <w:szCs w:val="28"/>
        </w:rPr>
        <w:t>.</w:t>
      </w:r>
      <w:r w:rsidR="00692B08" w:rsidRPr="00282E47">
        <w:rPr>
          <w:sz w:val="28"/>
          <w:szCs w:val="28"/>
        </w:rPr>
        <w:t xml:space="preserve"> </w:t>
      </w:r>
      <w:r w:rsidR="003A3D0C" w:rsidRPr="003A3D0C">
        <w:rPr>
          <w:b/>
          <w:bCs/>
          <w:sz w:val="28"/>
          <w:szCs w:val="28"/>
        </w:rPr>
        <w:t>Financial Matters</w:t>
      </w:r>
    </w:p>
    <w:p w14:paraId="3FC1791A" w14:textId="343FA54D" w:rsidR="003A3D0C" w:rsidRPr="003A3D0C" w:rsidRDefault="003A3D0C" w:rsidP="003A3D0C">
      <w:pPr>
        <w:tabs>
          <w:tab w:val="left" w:pos="540"/>
        </w:tabs>
        <w:rPr>
          <w:sz w:val="28"/>
          <w:szCs w:val="28"/>
        </w:rPr>
      </w:pPr>
      <w:r>
        <w:rPr>
          <w:sz w:val="28"/>
          <w:szCs w:val="28"/>
        </w:rPr>
        <w:tab/>
      </w:r>
      <w:r>
        <w:rPr>
          <w:sz w:val="28"/>
          <w:szCs w:val="28"/>
        </w:rPr>
        <w:tab/>
        <w:t xml:space="preserve">  </w:t>
      </w:r>
      <w:r w:rsidRPr="003A3D0C">
        <w:rPr>
          <w:sz w:val="28"/>
          <w:szCs w:val="28"/>
        </w:rPr>
        <w:t xml:space="preserve">A.  </w:t>
      </w:r>
      <w:r>
        <w:rPr>
          <w:sz w:val="28"/>
          <w:szCs w:val="28"/>
        </w:rPr>
        <w:t xml:space="preserve">Financial Summary </w:t>
      </w:r>
      <w:r w:rsidRPr="003A3D0C">
        <w:rPr>
          <w:sz w:val="28"/>
          <w:szCs w:val="28"/>
        </w:rPr>
        <w:t xml:space="preserve">(For Informational Purposes Only) </w:t>
      </w:r>
      <w:r w:rsidR="002A2E49">
        <w:rPr>
          <w:sz w:val="28"/>
          <w:szCs w:val="28"/>
        </w:rPr>
        <w:t>April</w:t>
      </w:r>
      <w:r w:rsidRPr="003A3D0C">
        <w:rPr>
          <w:sz w:val="28"/>
          <w:szCs w:val="28"/>
        </w:rPr>
        <w:t xml:space="preserve"> 2026     </w:t>
      </w:r>
    </w:p>
    <w:p w14:paraId="7C4FB93A" w14:textId="77777777" w:rsidR="003A3D0C" w:rsidRDefault="003A3D0C" w:rsidP="003A3D0C">
      <w:pPr>
        <w:tabs>
          <w:tab w:val="left" w:pos="540"/>
        </w:tabs>
        <w:rPr>
          <w:sz w:val="28"/>
          <w:szCs w:val="28"/>
        </w:rPr>
      </w:pPr>
      <w:r>
        <w:rPr>
          <w:sz w:val="28"/>
          <w:szCs w:val="28"/>
        </w:rPr>
        <w:tab/>
      </w:r>
      <w:r>
        <w:rPr>
          <w:sz w:val="28"/>
          <w:szCs w:val="28"/>
        </w:rPr>
        <w:tab/>
        <w:t xml:space="preserve"> </w:t>
      </w:r>
      <w:r w:rsidRPr="003A3D0C">
        <w:rPr>
          <w:sz w:val="28"/>
          <w:szCs w:val="28"/>
        </w:rPr>
        <w:t xml:space="preserve"> B.  Approval of Invoices</w:t>
      </w:r>
    </w:p>
    <w:p w14:paraId="1981DDA9" w14:textId="77777777" w:rsidR="003A3D0C" w:rsidRDefault="003A3D0C" w:rsidP="003A3D0C">
      <w:pPr>
        <w:tabs>
          <w:tab w:val="left" w:pos="540"/>
        </w:tabs>
        <w:rPr>
          <w:sz w:val="28"/>
          <w:szCs w:val="28"/>
        </w:rPr>
      </w:pPr>
      <w:r>
        <w:rPr>
          <w:sz w:val="28"/>
          <w:szCs w:val="28"/>
        </w:rPr>
        <w:tab/>
      </w:r>
      <w:r>
        <w:rPr>
          <w:sz w:val="28"/>
          <w:szCs w:val="28"/>
        </w:rPr>
        <w:tab/>
        <w:t xml:space="preserve">  C.  DOJ Legal Fund</w:t>
      </w:r>
    </w:p>
    <w:p w14:paraId="26214BFA" w14:textId="77777777" w:rsidR="003A3D0C" w:rsidRPr="003A3D0C" w:rsidRDefault="003A3D0C" w:rsidP="003A3D0C">
      <w:pPr>
        <w:tabs>
          <w:tab w:val="left" w:pos="540"/>
        </w:tabs>
        <w:rPr>
          <w:b/>
          <w:bCs/>
          <w:sz w:val="28"/>
          <w:szCs w:val="28"/>
        </w:rPr>
      </w:pPr>
      <w:r>
        <w:rPr>
          <w:sz w:val="28"/>
          <w:szCs w:val="28"/>
        </w:rPr>
        <w:tab/>
        <w:t xml:space="preserve">        </w:t>
      </w:r>
      <w:r w:rsidRPr="003A3D0C">
        <w:rPr>
          <w:sz w:val="28"/>
          <w:szCs w:val="28"/>
        </w:rPr>
        <w:t xml:space="preserve">        </w:t>
      </w:r>
    </w:p>
    <w:p w14:paraId="666C7668" w14:textId="77777777" w:rsidR="008A45F7" w:rsidRPr="00282E47" w:rsidRDefault="007652D9" w:rsidP="003A3D0C">
      <w:pPr>
        <w:tabs>
          <w:tab w:val="left" w:pos="720"/>
          <w:tab w:val="left" w:pos="1440"/>
          <w:tab w:val="left" w:pos="2503"/>
        </w:tabs>
        <w:spacing w:after="0" w:line="259" w:lineRule="auto"/>
        <w:ind w:left="0" w:firstLine="0"/>
        <w:rPr>
          <w:sz w:val="28"/>
          <w:szCs w:val="28"/>
        </w:rPr>
      </w:pPr>
      <w:r w:rsidRPr="00282E47">
        <w:rPr>
          <w:sz w:val="28"/>
          <w:szCs w:val="28"/>
        </w:rPr>
        <w:t xml:space="preserve">      </w:t>
      </w:r>
      <w:r w:rsidR="00C20CEE" w:rsidRPr="00282E47">
        <w:rPr>
          <w:sz w:val="28"/>
          <w:szCs w:val="28"/>
        </w:rPr>
        <w:t xml:space="preserve">   </w:t>
      </w:r>
      <w:r w:rsidR="009363C0" w:rsidRPr="00282E47">
        <w:rPr>
          <w:sz w:val="28"/>
          <w:szCs w:val="28"/>
        </w:rPr>
        <w:tab/>
        <w:t xml:space="preserve">         </w:t>
      </w:r>
    </w:p>
    <w:p w14:paraId="6A0763A6" w14:textId="77777777" w:rsidR="00C20CEE" w:rsidRPr="00282E47" w:rsidRDefault="00C20CEE" w:rsidP="00664A55">
      <w:pPr>
        <w:tabs>
          <w:tab w:val="left" w:pos="360"/>
          <w:tab w:val="left" w:pos="720"/>
          <w:tab w:val="left" w:pos="1440"/>
          <w:tab w:val="left" w:pos="2503"/>
        </w:tabs>
        <w:spacing w:after="0" w:line="259" w:lineRule="auto"/>
        <w:ind w:left="0" w:hanging="270"/>
        <w:rPr>
          <w:sz w:val="28"/>
          <w:szCs w:val="28"/>
        </w:rPr>
      </w:pPr>
      <w:r w:rsidRPr="00282E47">
        <w:rPr>
          <w:sz w:val="28"/>
          <w:szCs w:val="28"/>
        </w:rPr>
        <w:t xml:space="preserve">   </w:t>
      </w:r>
      <w:r w:rsidR="00664A55" w:rsidRPr="00282E47">
        <w:rPr>
          <w:sz w:val="28"/>
          <w:szCs w:val="28"/>
        </w:rPr>
        <w:t xml:space="preserve"> </w:t>
      </w:r>
      <w:r w:rsidRPr="00282E47">
        <w:rPr>
          <w:sz w:val="28"/>
          <w:szCs w:val="28"/>
        </w:rPr>
        <w:t>VIII</w:t>
      </w:r>
      <w:proofErr w:type="gramStart"/>
      <w:r w:rsidRPr="00282E47">
        <w:rPr>
          <w:sz w:val="28"/>
          <w:szCs w:val="28"/>
        </w:rPr>
        <w:t xml:space="preserve">.  </w:t>
      </w:r>
      <w:r w:rsidR="003A3D0C" w:rsidRPr="003A3D0C">
        <w:rPr>
          <w:b/>
          <w:bCs/>
          <w:sz w:val="28"/>
          <w:szCs w:val="28"/>
        </w:rPr>
        <w:t>Reports</w:t>
      </w:r>
      <w:proofErr w:type="gramEnd"/>
    </w:p>
    <w:p w14:paraId="3886B86A" w14:textId="77777777" w:rsidR="00533F6B" w:rsidRPr="00B36F46" w:rsidRDefault="00B36F46" w:rsidP="00B36F46">
      <w:pPr>
        <w:tabs>
          <w:tab w:val="left" w:pos="720"/>
          <w:tab w:val="left" w:pos="1440"/>
          <w:tab w:val="left" w:pos="2503"/>
        </w:tabs>
        <w:spacing w:after="0" w:line="259" w:lineRule="auto"/>
        <w:ind w:left="558" w:firstLine="0"/>
        <w:rPr>
          <w:sz w:val="28"/>
          <w:szCs w:val="28"/>
        </w:rPr>
      </w:pPr>
      <w:r>
        <w:rPr>
          <w:sz w:val="28"/>
          <w:szCs w:val="28"/>
        </w:rPr>
        <w:t xml:space="preserve">  A.</w:t>
      </w:r>
      <w:r w:rsidR="00533F6B" w:rsidRPr="00B36F46">
        <w:rPr>
          <w:sz w:val="28"/>
          <w:szCs w:val="28"/>
        </w:rPr>
        <w:t xml:space="preserve"> </w:t>
      </w:r>
      <w:r w:rsidR="003A3D0C">
        <w:rPr>
          <w:sz w:val="28"/>
          <w:szCs w:val="28"/>
        </w:rPr>
        <w:t>Delinquent Parks Report</w:t>
      </w:r>
    </w:p>
    <w:p w14:paraId="235D7D92" w14:textId="77777777" w:rsidR="00330227" w:rsidRDefault="00B36F46" w:rsidP="00330227">
      <w:pPr>
        <w:tabs>
          <w:tab w:val="left" w:pos="720"/>
          <w:tab w:val="left" w:pos="1440"/>
          <w:tab w:val="left" w:pos="2503"/>
        </w:tabs>
        <w:spacing w:after="0" w:line="259" w:lineRule="auto"/>
        <w:rPr>
          <w:sz w:val="28"/>
          <w:szCs w:val="28"/>
        </w:rPr>
      </w:pPr>
      <w:r>
        <w:rPr>
          <w:sz w:val="28"/>
          <w:szCs w:val="28"/>
        </w:rPr>
        <w:t xml:space="preserve">          B.</w:t>
      </w:r>
      <w:r w:rsidR="00DC4595" w:rsidRPr="00B36F46">
        <w:rPr>
          <w:sz w:val="28"/>
          <w:szCs w:val="28"/>
        </w:rPr>
        <w:t xml:space="preserve"> </w:t>
      </w:r>
      <w:r w:rsidR="00330227">
        <w:rPr>
          <w:sz w:val="28"/>
          <w:szCs w:val="28"/>
        </w:rPr>
        <w:t>Arbitration (Update on Status of Open Dockets)</w:t>
      </w:r>
    </w:p>
    <w:p w14:paraId="54A71351" w14:textId="77777777" w:rsidR="00330227" w:rsidRDefault="00330227" w:rsidP="00330227">
      <w:pPr>
        <w:tabs>
          <w:tab w:val="left" w:pos="720"/>
          <w:tab w:val="left" w:pos="1440"/>
          <w:tab w:val="left" w:pos="2503"/>
        </w:tabs>
        <w:spacing w:after="0" w:line="259" w:lineRule="auto"/>
        <w:rPr>
          <w:sz w:val="28"/>
          <w:szCs w:val="28"/>
        </w:rPr>
      </w:pPr>
      <w:r>
        <w:rPr>
          <w:sz w:val="28"/>
          <w:szCs w:val="28"/>
        </w:rPr>
        <w:tab/>
      </w:r>
      <w:r>
        <w:rPr>
          <w:sz w:val="28"/>
          <w:szCs w:val="28"/>
        </w:rPr>
        <w:tab/>
        <w:t>C. Rent Increase Certifications</w:t>
      </w:r>
    </w:p>
    <w:p w14:paraId="289CFCFE" w14:textId="77777777" w:rsidR="00330227" w:rsidRDefault="00330227" w:rsidP="00330227">
      <w:pPr>
        <w:tabs>
          <w:tab w:val="left" w:pos="720"/>
          <w:tab w:val="left" w:pos="1440"/>
          <w:tab w:val="left" w:pos="2503"/>
        </w:tabs>
        <w:spacing w:after="0" w:line="259" w:lineRule="auto"/>
        <w:rPr>
          <w:sz w:val="28"/>
          <w:szCs w:val="28"/>
        </w:rPr>
      </w:pPr>
      <w:r>
        <w:rPr>
          <w:sz w:val="28"/>
          <w:szCs w:val="28"/>
        </w:rPr>
        <w:tab/>
      </w:r>
      <w:r>
        <w:rPr>
          <w:sz w:val="28"/>
          <w:szCs w:val="28"/>
        </w:rPr>
        <w:tab/>
        <w:t>D. Update on Parks for Sale</w:t>
      </w:r>
    </w:p>
    <w:p w14:paraId="29A26BB3" w14:textId="77777777" w:rsidR="00533F6B" w:rsidRPr="00B40BB3" w:rsidRDefault="00330227" w:rsidP="00330227">
      <w:pPr>
        <w:tabs>
          <w:tab w:val="left" w:pos="720"/>
          <w:tab w:val="left" w:pos="1440"/>
          <w:tab w:val="left" w:pos="2503"/>
        </w:tabs>
        <w:spacing w:after="0" w:line="259" w:lineRule="auto"/>
        <w:rPr>
          <w:sz w:val="28"/>
          <w:szCs w:val="28"/>
        </w:rPr>
      </w:pPr>
      <w:r>
        <w:rPr>
          <w:sz w:val="28"/>
          <w:szCs w:val="28"/>
        </w:rPr>
        <w:tab/>
      </w:r>
      <w:r>
        <w:rPr>
          <w:sz w:val="28"/>
          <w:szCs w:val="28"/>
        </w:rPr>
        <w:tab/>
        <w:t>E. Compliance Investigator Report</w:t>
      </w:r>
      <w:r w:rsidR="00533F6B">
        <w:rPr>
          <w:sz w:val="28"/>
          <w:szCs w:val="28"/>
        </w:rPr>
        <w:t xml:space="preserve"> </w:t>
      </w:r>
    </w:p>
    <w:p w14:paraId="570A7A2F" w14:textId="77777777" w:rsidR="0084341F" w:rsidRDefault="0084341F" w:rsidP="0084341F">
      <w:pPr>
        <w:pStyle w:val="ListParagraph"/>
        <w:tabs>
          <w:tab w:val="left" w:pos="720"/>
          <w:tab w:val="left" w:pos="1440"/>
          <w:tab w:val="left" w:pos="2503"/>
        </w:tabs>
        <w:spacing w:after="0" w:line="259" w:lineRule="auto"/>
        <w:ind w:left="918" w:firstLine="0"/>
        <w:rPr>
          <w:sz w:val="28"/>
          <w:szCs w:val="28"/>
        </w:rPr>
      </w:pPr>
    </w:p>
    <w:p w14:paraId="47FE33D7" w14:textId="77777777" w:rsidR="00E86280" w:rsidRDefault="00E86280" w:rsidP="0084341F">
      <w:pPr>
        <w:pStyle w:val="ListParagraph"/>
        <w:tabs>
          <w:tab w:val="left" w:pos="720"/>
          <w:tab w:val="left" w:pos="1440"/>
          <w:tab w:val="left" w:pos="2503"/>
        </w:tabs>
        <w:spacing w:after="0" w:line="259" w:lineRule="auto"/>
        <w:ind w:left="918" w:firstLine="0"/>
        <w:rPr>
          <w:sz w:val="28"/>
          <w:szCs w:val="28"/>
        </w:rPr>
      </w:pPr>
    </w:p>
    <w:p w14:paraId="7E17A5FB" w14:textId="77777777" w:rsidR="00330227" w:rsidRDefault="00330227" w:rsidP="0084341F">
      <w:pPr>
        <w:pStyle w:val="ListParagraph"/>
        <w:tabs>
          <w:tab w:val="left" w:pos="720"/>
          <w:tab w:val="left" w:pos="1440"/>
          <w:tab w:val="left" w:pos="2503"/>
        </w:tabs>
        <w:spacing w:after="0" w:line="259" w:lineRule="auto"/>
        <w:ind w:left="918" w:firstLine="0"/>
        <w:rPr>
          <w:sz w:val="28"/>
          <w:szCs w:val="28"/>
        </w:rPr>
      </w:pPr>
    </w:p>
    <w:p w14:paraId="6C477715" w14:textId="77777777" w:rsidR="00330227" w:rsidRPr="00282E47" w:rsidRDefault="00330227" w:rsidP="0084341F">
      <w:pPr>
        <w:pStyle w:val="ListParagraph"/>
        <w:tabs>
          <w:tab w:val="left" w:pos="720"/>
          <w:tab w:val="left" w:pos="1440"/>
          <w:tab w:val="left" w:pos="2503"/>
        </w:tabs>
        <w:spacing w:after="0" w:line="259" w:lineRule="auto"/>
        <w:ind w:left="918" w:firstLine="0"/>
        <w:rPr>
          <w:sz w:val="28"/>
          <w:szCs w:val="28"/>
        </w:rPr>
      </w:pPr>
    </w:p>
    <w:p w14:paraId="0CB045DC" w14:textId="77777777" w:rsidR="00330227" w:rsidRDefault="00C20CEE" w:rsidP="00EA663C">
      <w:pPr>
        <w:tabs>
          <w:tab w:val="left" w:pos="360"/>
        </w:tabs>
        <w:spacing w:after="0" w:line="256" w:lineRule="auto"/>
        <w:ind w:left="-540" w:firstLine="540"/>
        <w:rPr>
          <w:sz w:val="28"/>
          <w:szCs w:val="28"/>
        </w:rPr>
      </w:pPr>
      <w:r w:rsidRPr="00282E47">
        <w:rPr>
          <w:sz w:val="28"/>
          <w:szCs w:val="28"/>
        </w:rPr>
        <w:lastRenderedPageBreak/>
        <w:t>IX</w:t>
      </w:r>
      <w:r w:rsidR="00622A25" w:rsidRPr="00282E47">
        <w:rPr>
          <w:sz w:val="28"/>
          <w:szCs w:val="28"/>
        </w:rPr>
        <w:t xml:space="preserve">. </w:t>
      </w:r>
      <w:r w:rsidR="00330227" w:rsidRPr="00B766C0">
        <w:rPr>
          <w:b/>
          <w:bCs/>
          <w:sz w:val="28"/>
          <w:szCs w:val="28"/>
        </w:rPr>
        <w:t>Unfinished</w:t>
      </w:r>
      <w:r w:rsidR="00414403" w:rsidRPr="00B766C0">
        <w:rPr>
          <w:b/>
          <w:bCs/>
          <w:sz w:val="28"/>
          <w:szCs w:val="28"/>
        </w:rPr>
        <w:t xml:space="preserve"> Business</w:t>
      </w:r>
    </w:p>
    <w:p w14:paraId="07890A98" w14:textId="5C40F3A8" w:rsidR="00F66B79" w:rsidRDefault="00F66B79" w:rsidP="00330227">
      <w:pPr>
        <w:pStyle w:val="ListParagraph"/>
        <w:numPr>
          <w:ilvl w:val="0"/>
          <w:numId w:val="7"/>
        </w:numPr>
        <w:tabs>
          <w:tab w:val="left" w:pos="360"/>
        </w:tabs>
        <w:spacing w:after="0" w:line="256" w:lineRule="auto"/>
        <w:rPr>
          <w:sz w:val="28"/>
          <w:szCs w:val="28"/>
        </w:rPr>
      </w:pPr>
      <w:r>
        <w:rPr>
          <w:sz w:val="28"/>
          <w:szCs w:val="28"/>
        </w:rPr>
        <w:t>Applications for Relocation Assistance</w:t>
      </w:r>
    </w:p>
    <w:p w14:paraId="58B6CC58" w14:textId="3280855D" w:rsidR="00330227" w:rsidRDefault="00330227" w:rsidP="00330227">
      <w:pPr>
        <w:pStyle w:val="ListParagraph"/>
        <w:numPr>
          <w:ilvl w:val="0"/>
          <w:numId w:val="7"/>
        </w:numPr>
        <w:tabs>
          <w:tab w:val="left" w:pos="360"/>
        </w:tabs>
        <w:spacing w:after="0" w:line="256" w:lineRule="auto"/>
        <w:rPr>
          <w:sz w:val="28"/>
          <w:szCs w:val="28"/>
        </w:rPr>
      </w:pPr>
      <w:r>
        <w:rPr>
          <w:sz w:val="28"/>
          <w:szCs w:val="28"/>
        </w:rPr>
        <w:t>Update on Parks going through Change in Use</w:t>
      </w:r>
    </w:p>
    <w:p w14:paraId="15DF7F92" w14:textId="7E3F034E" w:rsidR="00A26A47" w:rsidRPr="002A2E49" w:rsidRDefault="00A26A47" w:rsidP="002A2E49">
      <w:pPr>
        <w:pStyle w:val="ListParagraph"/>
        <w:numPr>
          <w:ilvl w:val="0"/>
          <w:numId w:val="7"/>
        </w:numPr>
        <w:tabs>
          <w:tab w:val="left" w:pos="360"/>
        </w:tabs>
        <w:spacing w:after="0" w:line="256" w:lineRule="auto"/>
        <w:rPr>
          <w:sz w:val="28"/>
          <w:szCs w:val="28"/>
        </w:rPr>
      </w:pPr>
      <w:r>
        <w:rPr>
          <w:sz w:val="28"/>
          <w:szCs w:val="28"/>
        </w:rPr>
        <w:t>Website Maintenance Update</w:t>
      </w:r>
      <w:r w:rsidR="00811BE8">
        <w:rPr>
          <w:sz w:val="28"/>
          <w:szCs w:val="28"/>
        </w:rPr>
        <w:t xml:space="preserve"> – </w:t>
      </w:r>
      <w:r w:rsidR="00811BE8" w:rsidRPr="009120A3">
        <w:rPr>
          <w:b/>
          <w:bCs/>
          <w:sz w:val="28"/>
          <w:szCs w:val="28"/>
        </w:rPr>
        <w:t>Veronica Palomino</w:t>
      </w:r>
    </w:p>
    <w:p w14:paraId="77CA28A7" w14:textId="2375C8E7" w:rsidR="00330227" w:rsidRPr="00282E47" w:rsidRDefault="00330227" w:rsidP="00EA663C">
      <w:pPr>
        <w:tabs>
          <w:tab w:val="left" w:pos="360"/>
        </w:tabs>
        <w:spacing w:after="0" w:line="256" w:lineRule="auto"/>
        <w:ind w:left="-540" w:firstLine="540"/>
        <w:rPr>
          <w:sz w:val="28"/>
          <w:szCs w:val="28"/>
        </w:rPr>
      </w:pPr>
    </w:p>
    <w:p w14:paraId="405AC73F" w14:textId="585C1160" w:rsidR="00CC1C86" w:rsidRDefault="00E86280" w:rsidP="00C42319">
      <w:pPr>
        <w:tabs>
          <w:tab w:val="left" w:pos="360"/>
        </w:tabs>
        <w:spacing w:after="0" w:line="256" w:lineRule="auto"/>
        <w:ind w:left="0" w:firstLine="0"/>
        <w:rPr>
          <w:sz w:val="28"/>
          <w:szCs w:val="28"/>
        </w:rPr>
      </w:pPr>
      <w:r>
        <w:rPr>
          <w:sz w:val="28"/>
          <w:szCs w:val="28"/>
        </w:rPr>
        <w:t xml:space="preserve">X. </w:t>
      </w:r>
      <w:r w:rsidR="00330227" w:rsidRPr="00B766C0">
        <w:rPr>
          <w:b/>
          <w:bCs/>
          <w:sz w:val="28"/>
          <w:szCs w:val="28"/>
        </w:rPr>
        <w:t>New Business</w:t>
      </w:r>
    </w:p>
    <w:p w14:paraId="41D5A12C" w14:textId="5003944E" w:rsidR="00C42319" w:rsidRDefault="00330227" w:rsidP="00C42319">
      <w:pPr>
        <w:tabs>
          <w:tab w:val="left" w:pos="360"/>
        </w:tabs>
        <w:spacing w:after="0" w:line="256" w:lineRule="auto"/>
        <w:rPr>
          <w:sz w:val="28"/>
          <w:szCs w:val="28"/>
        </w:rPr>
      </w:pPr>
      <w:r>
        <w:rPr>
          <w:sz w:val="28"/>
          <w:szCs w:val="28"/>
        </w:rPr>
        <w:t xml:space="preserve"> </w:t>
      </w:r>
      <w:r w:rsidR="00FB4B41">
        <w:rPr>
          <w:sz w:val="28"/>
          <w:szCs w:val="28"/>
        </w:rPr>
        <w:tab/>
      </w:r>
      <w:r w:rsidR="00FB4B41">
        <w:rPr>
          <w:sz w:val="28"/>
          <w:szCs w:val="28"/>
        </w:rPr>
        <w:tab/>
      </w:r>
      <w:r w:rsidR="00C42319">
        <w:rPr>
          <w:sz w:val="28"/>
          <w:szCs w:val="28"/>
        </w:rPr>
        <w:t xml:space="preserve">  A.</w:t>
      </w:r>
      <w:r w:rsidR="007439C0">
        <w:rPr>
          <w:sz w:val="28"/>
          <w:szCs w:val="28"/>
        </w:rPr>
        <w:t xml:space="preserve"> </w:t>
      </w:r>
      <w:r w:rsidR="00C42319">
        <w:rPr>
          <w:sz w:val="28"/>
          <w:szCs w:val="28"/>
        </w:rPr>
        <w:t xml:space="preserve">Include in the policies and procedures manual, the 10-day timeframe for DEMHRA                    </w:t>
      </w:r>
    </w:p>
    <w:p w14:paraId="56F8EBEC" w14:textId="2FFCA15B" w:rsidR="007439C0" w:rsidRDefault="00C42319" w:rsidP="007439C0">
      <w:pPr>
        <w:tabs>
          <w:tab w:val="left" w:pos="360"/>
        </w:tabs>
        <w:spacing w:after="0" w:line="256" w:lineRule="auto"/>
        <w:rPr>
          <w:sz w:val="28"/>
          <w:szCs w:val="28"/>
        </w:rPr>
      </w:pPr>
      <w:r>
        <w:rPr>
          <w:sz w:val="28"/>
          <w:szCs w:val="28"/>
        </w:rPr>
        <w:t xml:space="preserve">                 </w:t>
      </w:r>
      <w:r w:rsidR="007439C0">
        <w:rPr>
          <w:sz w:val="28"/>
          <w:szCs w:val="28"/>
        </w:rPr>
        <w:t>t</w:t>
      </w:r>
      <w:r>
        <w:rPr>
          <w:sz w:val="28"/>
          <w:szCs w:val="28"/>
        </w:rPr>
        <w:t>o</w:t>
      </w:r>
      <w:r w:rsidR="007439C0">
        <w:rPr>
          <w:sz w:val="28"/>
          <w:szCs w:val="28"/>
        </w:rPr>
        <w:t xml:space="preserve"> certify</w:t>
      </w:r>
      <w:r>
        <w:rPr>
          <w:sz w:val="28"/>
          <w:szCs w:val="28"/>
        </w:rPr>
        <w:t xml:space="preserve"> rent </w:t>
      </w:r>
      <w:r w:rsidR="007439C0">
        <w:rPr>
          <w:sz w:val="28"/>
          <w:szCs w:val="28"/>
        </w:rPr>
        <w:t xml:space="preserve">increases as was written in the State of Delaware Landlord Tenant     </w:t>
      </w:r>
    </w:p>
    <w:p w14:paraId="478CCC4C" w14:textId="7F53A09A" w:rsidR="00FB4B41" w:rsidRDefault="007439C0" w:rsidP="009120A3">
      <w:pPr>
        <w:tabs>
          <w:tab w:val="left" w:pos="360"/>
        </w:tabs>
        <w:spacing w:after="0" w:line="256" w:lineRule="auto"/>
        <w:rPr>
          <w:sz w:val="28"/>
          <w:szCs w:val="28"/>
        </w:rPr>
      </w:pPr>
      <w:r>
        <w:rPr>
          <w:sz w:val="28"/>
          <w:szCs w:val="28"/>
        </w:rPr>
        <w:t xml:space="preserve">           </w:t>
      </w:r>
      <w:r w:rsidR="009120A3">
        <w:rPr>
          <w:sz w:val="28"/>
          <w:szCs w:val="28"/>
        </w:rPr>
        <w:t xml:space="preserve"> </w:t>
      </w:r>
      <w:r>
        <w:rPr>
          <w:sz w:val="28"/>
          <w:szCs w:val="28"/>
        </w:rPr>
        <w:t xml:space="preserve">      Code with changes through 2023 in the 152</w:t>
      </w:r>
      <w:r w:rsidRPr="007439C0">
        <w:rPr>
          <w:sz w:val="28"/>
          <w:szCs w:val="28"/>
          <w:vertAlign w:val="superscript"/>
        </w:rPr>
        <w:t>nd</w:t>
      </w:r>
      <w:r>
        <w:rPr>
          <w:sz w:val="28"/>
          <w:szCs w:val="28"/>
        </w:rPr>
        <w:t xml:space="preserve"> General Assembly</w:t>
      </w:r>
      <w:r w:rsidR="00C42319">
        <w:rPr>
          <w:sz w:val="28"/>
          <w:szCs w:val="28"/>
        </w:rPr>
        <w:t xml:space="preserve">   </w:t>
      </w:r>
    </w:p>
    <w:p w14:paraId="00E86DDC" w14:textId="62894645" w:rsidR="00F66B79" w:rsidRPr="009120A3" w:rsidRDefault="009120A3" w:rsidP="009120A3">
      <w:pPr>
        <w:tabs>
          <w:tab w:val="left" w:pos="360"/>
        </w:tabs>
        <w:spacing w:after="0" w:line="256" w:lineRule="auto"/>
        <w:rPr>
          <w:sz w:val="28"/>
          <w:szCs w:val="28"/>
        </w:rPr>
      </w:pPr>
      <w:r>
        <w:rPr>
          <w:sz w:val="28"/>
          <w:szCs w:val="28"/>
        </w:rPr>
        <w:t xml:space="preserve">             </w:t>
      </w:r>
      <w:r w:rsidRPr="009120A3">
        <w:rPr>
          <w:sz w:val="28"/>
          <w:szCs w:val="28"/>
        </w:rPr>
        <w:t xml:space="preserve">B. </w:t>
      </w:r>
      <w:r w:rsidR="00F66B79" w:rsidRPr="009120A3">
        <w:rPr>
          <w:sz w:val="28"/>
          <w:szCs w:val="28"/>
        </w:rPr>
        <w:t xml:space="preserve">Under rent increase procedures, add to the policies and procedures manual </w:t>
      </w:r>
    </w:p>
    <w:p w14:paraId="7FC3875C" w14:textId="77777777" w:rsidR="00F66B79" w:rsidRDefault="00F66B79" w:rsidP="00F66B79">
      <w:pPr>
        <w:pStyle w:val="ListParagraph"/>
        <w:tabs>
          <w:tab w:val="left" w:pos="360"/>
        </w:tabs>
        <w:spacing w:after="0" w:line="256" w:lineRule="auto"/>
        <w:ind w:left="990" w:firstLine="0"/>
        <w:rPr>
          <w:sz w:val="28"/>
          <w:szCs w:val="28"/>
        </w:rPr>
      </w:pPr>
      <w:r>
        <w:rPr>
          <w:sz w:val="28"/>
          <w:szCs w:val="28"/>
        </w:rPr>
        <w:t xml:space="preserve">    that c</w:t>
      </w:r>
      <w:r w:rsidRPr="00F66B79">
        <w:rPr>
          <w:sz w:val="28"/>
          <w:szCs w:val="28"/>
        </w:rPr>
        <w:t>o</w:t>
      </w:r>
      <w:r w:rsidR="007439C0" w:rsidRPr="00F66B79">
        <w:rPr>
          <w:sz w:val="28"/>
          <w:szCs w:val="28"/>
        </w:rPr>
        <w:t>mmunity owne</w:t>
      </w:r>
      <w:r w:rsidRPr="00F66B79">
        <w:rPr>
          <w:sz w:val="28"/>
          <w:szCs w:val="28"/>
        </w:rPr>
        <w:t xml:space="preserve">rs must include </w:t>
      </w:r>
      <w:r>
        <w:rPr>
          <w:sz w:val="28"/>
          <w:szCs w:val="28"/>
        </w:rPr>
        <w:t>the</w:t>
      </w:r>
      <w:r w:rsidRPr="00F66B79">
        <w:rPr>
          <w:sz w:val="28"/>
          <w:szCs w:val="28"/>
        </w:rPr>
        <w:t xml:space="preserve"> annual</w:t>
      </w:r>
      <w:r>
        <w:rPr>
          <w:sz w:val="28"/>
          <w:szCs w:val="28"/>
        </w:rPr>
        <w:t xml:space="preserve"> </w:t>
      </w:r>
      <w:r w:rsidRPr="00F66B79">
        <w:rPr>
          <w:sz w:val="28"/>
          <w:szCs w:val="28"/>
        </w:rPr>
        <w:t>base rent</w:t>
      </w:r>
      <w:r w:rsidR="007439C0" w:rsidRPr="00F66B79">
        <w:rPr>
          <w:sz w:val="28"/>
          <w:szCs w:val="28"/>
        </w:rPr>
        <w:t xml:space="preserve"> </w:t>
      </w:r>
      <w:r w:rsidRPr="00F66B79">
        <w:rPr>
          <w:sz w:val="28"/>
          <w:szCs w:val="28"/>
        </w:rPr>
        <w:t xml:space="preserve">for the previous three </w:t>
      </w:r>
      <w:r>
        <w:rPr>
          <w:sz w:val="28"/>
          <w:szCs w:val="28"/>
        </w:rPr>
        <w:t xml:space="preserve">   </w:t>
      </w:r>
    </w:p>
    <w:p w14:paraId="759C57E5" w14:textId="524DB6BE" w:rsidR="00FB4B41" w:rsidRDefault="00F66B79" w:rsidP="00F66B79">
      <w:pPr>
        <w:pStyle w:val="ListParagraph"/>
        <w:tabs>
          <w:tab w:val="left" w:pos="360"/>
        </w:tabs>
        <w:spacing w:after="0" w:line="256" w:lineRule="auto"/>
        <w:ind w:left="990" w:firstLine="0"/>
        <w:rPr>
          <w:sz w:val="28"/>
          <w:szCs w:val="28"/>
        </w:rPr>
      </w:pPr>
      <w:r>
        <w:rPr>
          <w:sz w:val="28"/>
          <w:szCs w:val="28"/>
        </w:rPr>
        <w:t xml:space="preserve">    </w:t>
      </w:r>
      <w:r w:rsidRPr="00F66B79">
        <w:rPr>
          <w:sz w:val="28"/>
          <w:szCs w:val="28"/>
        </w:rPr>
        <w:t>years</w:t>
      </w:r>
      <w:r>
        <w:rPr>
          <w:sz w:val="28"/>
          <w:szCs w:val="28"/>
        </w:rPr>
        <w:t xml:space="preserve"> in their rent increase requests</w:t>
      </w:r>
    </w:p>
    <w:p w14:paraId="66B57DD0" w14:textId="77777777" w:rsidR="00F66B79" w:rsidRPr="00F66B79" w:rsidRDefault="00F66B79" w:rsidP="00F66B79">
      <w:pPr>
        <w:pStyle w:val="ListParagraph"/>
        <w:tabs>
          <w:tab w:val="left" w:pos="360"/>
        </w:tabs>
        <w:spacing w:after="0" w:line="256" w:lineRule="auto"/>
        <w:ind w:left="990" w:firstLine="0"/>
        <w:rPr>
          <w:sz w:val="28"/>
          <w:szCs w:val="28"/>
        </w:rPr>
      </w:pPr>
    </w:p>
    <w:p w14:paraId="3824E829" w14:textId="4759C26C" w:rsidR="00330227" w:rsidRDefault="00330227" w:rsidP="00330227">
      <w:pPr>
        <w:tabs>
          <w:tab w:val="left" w:pos="360"/>
        </w:tabs>
        <w:spacing w:after="0" w:line="256" w:lineRule="auto"/>
        <w:rPr>
          <w:b/>
          <w:bCs/>
          <w:sz w:val="28"/>
          <w:szCs w:val="28"/>
        </w:rPr>
      </w:pPr>
      <w:r>
        <w:rPr>
          <w:sz w:val="28"/>
          <w:szCs w:val="28"/>
        </w:rPr>
        <w:t xml:space="preserve">XI. </w:t>
      </w:r>
      <w:r w:rsidR="00FB4B41">
        <w:rPr>
          <w:b/>
          <w:bCs/>
          <w:sz w:val="28"/>
          <w:szCs w:val="28"/>
        </w:rPr>
        <w:t>Action Items</w:t>
      </w:r>
    </w:p>
    <w:p w14:paraId="34D49600" w14:textId="77777777" w:rsidR="00F66B79" w:rsidRDefault="00F66B79" w:rsidP="00F66B79">
      <w:pPr>
        <w:pStyle w:val="ListParagraph"/>
        <w:numPr>
          <w:ilvl w:val="0"/>
          <w:numId w:val="16"/>
        </w:numPr>
        <w:tabs>
          <w:tab w:val="left" w:pos="360"/>
        </w:tabs>
        <w:spacing w:after="0" w:line="256" w:lineRule="auto"/>
        <w:rPr>
          <w:sz w:val="28"/>
          <w:szCs w:val="28"/>
        </w:rPr>
      </w:pPr>
      <w:r>
        <w:rPr>
          <w:sz w:val="28"/>
          <w:szCs w:val="28"/>
        </w:rPr>
        <w:t xml:space="preserve">Relocation Insurance Options:  </w:t>
      </w:r>
      <w:r w:rsidRPr="002A2E49">
        <w:rPr>
          <w:sz w:val="28"/>
          <w:szCs w:val="28"/>
        </w:rPr>
        <w:t xml:space="preserve">Report on Insurance Commissioner’s policy options and relocation funding recommendations – </w:t>
      </w:r>
      <w:r w:rsidRPr="009120A3">
        <w:rPr>
          <w:b/>
          <w:bCs/>
          <w:sz w:val="28"/>
          <w:szCs w:val="28"/>
        </w:rPr>
        <w:t>Bill Dunn</w:t>
      </w:r>
    </w:p>
    <w:p w14:paraId="60B29DF5" w14:textId="6BBABFD2" w:rsidR="00FB4B41" w:rsidRPr="00F66B79" w:rsidRDefault="00F66B79" w:rsidP="00F66B79">
      <w:pPr>
        <w:pStyle w:val="ListParagraph"/>
        <w:numPr>
          <w:ilvl w:val="0"/>
          <w:numId w:val="16"/>
        </w:numPr>
        <w:tabs>
          <w:tab w:val="left" w:pos="360"/>
        </w:tabs>
        <w:spacing w:after="0" w:line="256" w:lineRule="auto"/>
        <w:rPr>
          <w:sz w:val="28"/>
          <w:szCs w:val="28"/>
        </w:rPr>
      </w:pPr>
      <w:r w:rsidRPr="00F66B79">
        <w:rPr>
          <w:sz w:val="28"/>
          <w:szCs w:val="28"/>
        </w:rPr>
        <w:t xml:space="preserve">Legal Counsel to weigh in on </w:t>
      </w:r>
      <w:proofErr w:type="gramStart"/>
      <w:r w:rsidRPr="00F66B79">
        <w:rPr>
          <w:sz w:val="28"/>
          <w:szCs w:val="28"/>
        </w:rPr>
        <w:t>whether or not</w:t>
      </w:r>
      <w:proofErr w:type="gramEnd"/>
      <w:r w:rsidRPr="00F66B79">
        <w:rPr>
          <w:sz w:val="28"/>
          <w:szCs w:val="28"/>
        </w:rPr>
        <w:t xml:space="preserve"> DEMHRA should follow the State of Delaware Records Retention Policy</w:t>
      </w:r>
      <w:r w:rsidR="009120A3">
        <w:rPr>
          <w:sz w:val="28"/>
          <w:szCs w:val="28"/>
        </w:rPr>
        <w:t xml:space="preserve"> – </w:t>
      </w:r>
      <w:r w:rsidR="009120A3" w:rsidRPr="009120A3">
        <w:rPr>
          <w:b/>
          <w:bCs/>
          <w:sz w:val="28"/>
          <w:szCs w:val="28"/>
        </w:rPr>
        <w:t>Melissa Rhoads</w:t>
      </w:r>
    </w:p>
    <w:p w14:paraId="73951872" w14:textId="77777777" w:rsidR="00F66B79" w:rsidRPr="00F66B79" w:rsidRDefault="00F66B79" w:rsidP="00F66B79">
      <w:pPr>
        <w:pStyle w:val="ListParagraph"/>
        <w:tabs>
          <w:tab w:val="left" w:pos="360"/>
        </w:tabs>
        <w:spacing w:after="0" w:line="256" w:lineRule="auto"/>
        <w:ind w:left="1215" w:firstLine="0"/>
        <w:rPr>
          <w:sz w:val="28"/>
          <w:szCs w:val="28"/>
        </w:rPr>
      </w:pPr>
    </w:p>
    <w:p w14:paraId="482CFD2E" w14:textId="64692211" w:rsidR="00FB4B41" w:rsidRDefault="00FB4B41" w:rsidP="00330227">
      <w:pPr>
        <w:tabs>
          <w:tab w:val="left" w:pos="360"/>
        </w:tabs>
        <w:spacing w:after="0" w:line="256" w:lineRule="auto"/>
        <w:rPr>
          <w:b/>
          <w:bCs/>
          <w:sz w:val="28"/>
          <w:szCs w:val="28"/>
        </w:rPr>
      </w:pPr>
      <w:r w:rsidRPr="00FB4B41">
        <w:rPr>
          <w:sz w:val="28"/>
          <w:szCs w:val="28"/>
        </w:rPr>
        <w:t>XII</w:t>
      </w:r>
      <w:r>
        <w:rPr>
          <w:b/>
          <w:bCs/>
          <w:sz w:val="28"/>
          <w:szCs w:val="28"/>
        </w:rPr>
        <w:t>. Public Comments</w:t>
      </w:r>
    </w:p>
    <w:p w14:paraId="7AEB4F32" w14:textId="77777777" w:rsidR="00B766C0" w:rsidRDefault="00B766C0" w:rsidP="00330227">
      <w:pPr>
        <w:tabs>
          <w:tab w:val="left" w:pos="360"/>
        </w:tabs>
        <w:spacing w:after="0" w:line="256" w:lineRule="auto"/>
        <w:rPr>
          <w:sz w:val="28"/>
          <w:szCs w:val="28"/>
        </w:rPr>
      </w:pPr>
    </w:p>
    <w:p w14:paraId="304A3D5B" w14:textId="0564B472" w:rsidR="00330227" w:rsidRDefault="00330227" w:rsidP="00330227">
      <w:pPr>
        <w:tabs>
          <w:tab w:val="left" w:pos="360"/>
        </w:tabs>
        <w:spacing w:after="0" w:line="256" w:lineRule="auto"/>
        <w:rPr>
          <w:sz w:val="28"/>
          <w:szCs w:val="28"/>
        </w:rPr>
      </w:pPr>
      <w:r>
        <w:rPr>
          <w:sz w:val="28"/>
          <w:szCs w:val="28"/>
        </w:rPr>
        <w:t>XII</w:t>
      </w:r>
      <w:r w:rsidR="00FB4B41">
        <w:rPr>
          <w:sz w:val="28"/>
          <w:szCs w:val="28"/>
        </w:rPr>
        <w:t>I</w:t>
      </w:r>
      <w:r>
        <w:rPr>
          <w:sz w:val="28"/>
          <w:szCs w:val="28"/>
        </w:rPr>
        <w:t xml:space="preserve">. </w:t>
      </w:r>
      <w:r w:rsidRPr="00B766C0">
        <w:rPr>
          <w:b/>
          <w:bCs/>
          <w:sz w:val="28"/>
          <w:szCs w:val="28"/>
        </w:rPr>
        <w:t>Executive Session</w:t>
      </w:r>
      <w:r>
        <w:rPr>
          <w:sz w:val="28"/>
          <w:szCs w:val="28"/>
        </w:rPr>
        <w:t xml:space="preserve"> - The DEMHRA Board may hold an Executive session to discuss:</w:t>
      </w:r>
    </w:p>
    <w:p w14:paraId="2B20A034" w14:textId="77777777" w:rsidR="00330227" w:rsidRDefault="00330227" w:rsidP="00330227">
      <w:pPr>
        <w:pStyle w:val="ListParagraph"/>
        <w:numPr>
          <w:ilvl w:val="0"/>
          <w:numId w:val="6"/>
        </w:numPr>
        <w:tabs>
          <w:tab w:val="left" w:pos="360"/>
        </w:tabs>
        <w:spacing w:after="0" w:line="256" w:lineRule="auto"/>
        <w:rPr>
          <w:sz w:val="28"/>
          <w:szCs w:val="28"/>
        </w:rPr>
      </w:pPr>
      <w:r>
        <w:rPr>
          <w:sz w:val="28"/>
          <w:szCs w:val="28"/>
        </w:rPr>
        <w:t>Personnel matters</w:t>
      </w:r>
    </w:p>
    <w:p w14:paraId="1DAEC40F" w14:textId="77777777" w:rsidR="00330227" w:rsidRDefault="00330227" w:rsidP="00330227">
      <w:pPr>
        <w:pStyle w:val="ListParagraph"/>
        <w:numPr>
          <w:ilvl w:val="0"/>
          <w:numId w:val="6"/>
        </w:numPr>
        <w:tabs>
          <w:tab w:val="left" w:pos="360"/>
        </w:tabs>
        <w:spacing w:after="0" w:line="256" w:lineRule="auto"/>
        <w:rPr>
          <w:sz w:val="28"/>
          <w:szCs w:val="28"/>
        </w:rPr>
      </w:pPr>
      <w:r>
        <w:rPr>
          <w:sz w:val="28"/>
          <w:szCs w:val="28"/>
        </w:rPr>
        <w:t>Any litigation for the purpose of receiving advice from the DEMHRA legal counsel</w:t>
      </w:r>
    </w:p>
    <w:p w14:paraId="54A42CC5" w14:textId="77777777" w:rsidR="00330227" w:rsidRPr="00330227" w:rsidRDefault="00330227" w:rsidP="00330227">
      <w:pPr>
        <w:tabs>
          <w:tab w:val="left" w:pos="360"/>
        </w:tabs>
        <w:spacing w:after="0" w:line="256" w:lineRule="auto"/>
        <w:rPr>
          <w:sz w:val="28"/>
          <w:szCs w:val="28"/>
        </w:rPr>
      </w:pPr>
    </w:p>
    <w:p w14:paraId="395659AF" w14:textId="4E7CE2A9" w:rsidR="00CC1C86" w:rsidRPr="00CC1C86" w:rsidRDefault="00CC1C86" w:rsidP="00CC1C86">
      <w:pPr>
        <w:tabs>
          <w:tab w:val="left" w:pos="360"/>
        </w:tabs>
        <w:spacing w:after="0" w:line="256" w:lineRule="auto"/>
        <w:rPr>
          <w:sz w:val="28"/>
          <w:szCs w:val="28"/>
        </w:rPr>
      </w:pPr>
      <w:r>
        <w:rPr>
          <w:sz w:val="28"/>
          <w:szCs w:val="28"/>
        </w:rPr>
        <w:t>XI</w:t>
      </w:r>
      <w:r w:rsidR="00A26A47">
        <w:rPr>
          <w:sz w:val="28"/>
          <w:szCs w:val="28"/>
        </w:rPr>
        <w:t>V</w:t>
      </w:r>
      <w:r>
        <w:rPr>
          <w:sz w:val="28"/>
          <w:szCs w:val="28"/>
        </w:rPr>
        <w:t xml:space="preserve">. </w:t>
      </w:r>
      <w:r w:rsidR="00B766C0" w:rsidRPr="00B766C0">
        <w:rPr>
          <w:b/>
          <w:bCs/>
          <w:sz w:val="28"/>
          <w:szCs w:val="28"/>
        </w:rPr>
        <w:t>Next Meeting and Adjournment</w:t>
      </w:r>
      <w:r>
        <w:rPr>
          <w:sz w:val="28"/>
          <w:szCs w:val="28"/>
        </w:rPr>
        <w:t xml:space="preserve"> </w:t>
      </w:r>
    </w:p>
    <w:p w14:paraId="40BB596E" w14:textId="77777777" w:rsidR="00241168" w:rsidRPr="00282E47" w:rsidRDefault="00241168" w:rsidP="00664A55">
      <w:pPr>
        <w:tabs>
          <w:tab w:val="left" w:pos="360"/>
        </w:tabs>
        <w:spacing w:after="0" w:line="256" w:lineRule="auto"/>
        <w:rPr>
          <w:sz w:val="28"/>
          <w:szCs w:val="28"/>
        </w:rPr>
      </w:pPr>
    </w:p>
    <w:p w14:paraId="6E62960B" w14:textId="77777777" w:rsidR="00241168" w:rsidRPr="00282E47" w:rsidRDefault="00241168" w:rsidP="00664A55">
      <w:pPr>
        <w:tabs>
          <w:tab w:val="left" w:pos="360"/>
        </w:tabs>
        <w:spacing w:after="0" w:line="256" w:lineRule="auto"/>
        <w:rPr>
          <w:sz w:val="28"/>
          <w:szCs w:val="28"/>
        </w:rPr>
      </w:pPr>
    </w:p>
    <w:p w14:paraId="57230FF7" w14:textId="77777777" w:rsidR="00241168" w:rsidRPr="00282E47" w:rsidRDefault="00241168" w:rsidP="00664A55">
      <w:pPr>
        <w:tabs>
          <w:tab w:val="left" w:pos="360"/>
        </w:tabs>
        <w:spacing w:after="0" w:line="256" w:lineRule="auto"/>
        <w:rPr>
          <w:sz w:val="28"/>
          <w:szCs w:val="28"/>
        </w:rPr>
      </w:pPr>
    </w:p>
    <w:p w14:paraId="77286D30" w14:textId="77777777" w:rsidR="00241168" w:rsidRPr="00282E47" w:rsidRDefault="00241168" w:rsidP="00664A55">
      <w:pPr>
        <w:tabs>
          <w:tab w:val="left" w:pos="360"/>
        </w:tabs>
        <w:spacing w:after="0" w:line="256" w:lineRule="auto"/>
        <w:rPr>
          <w:sz w:val="28"/>
          <w:szCs w:val="28"/>
        </w:rPr>
      </w:pPr>
    </w:p>
    <w:p w14:paraId="64F1D14E" w14:textId="77777777" w:rsidR="00241168" w:rsidRPr="00282E47" w:rsidRDefault="00241168" w:rsidP="00664A55">
      <w:pPr>
        <w:tabs>
          <w:tab w:val="left" w:pos="360"/>
        </w:tabs>
        <w:spacing w:after="0" w:line="256" w:lineRule="auto"/>
        <w:rPr>
          <w:sz w:val="28"/>
          <w:szCs w:val="28"/>
        </w:rPr>
      </w:pPr>
    </w:p>
    <w:p w14:paraId="2BF79BBE" w14:textId="77777777" w:rsidR="00241168" w:rsidRPr="00282E47" w:rsidRDefault="00241168" w:rsidP="00664A55">
      <w:pPr>
        <w:tabs>
          <w:tab w:val="left" w:pos="360"/>
        </w:tabs>
        <w:spacing w:after="0" w:line="256" w:lineRule="auto"/>
        <w:rPr>
          <w:sz w:val="28"/>
          <w:szCs w:val="28"/>
        </w:rPr>
      </w:pPr>
    </w:p>
    <w:p w14:paraId="551E8BE8" w14:textId="77777777" w:rsidR="00241168" w:rsidRPr="00282E47" w:rsidRDefault="00241168" w:rsidP="00664A55">
      <w:pPr>
        <w:tabs>
          <w:tab w:val="left" w:pos="360"/>
        </w:tabs>
        <w:spacing w:after="0" w:line="256" w:lineRule="auto"/>
        <w:rPr>
          <w:sz w:val="28"/>
          <w:szCs w:val="28"/>
        </w:rPr>
      </w:pPr>
    </w:p>
    <w:p w14:paraId="0FEA32DA" w14:textId="77777777" w:rsidR="00241168" w:rsidRDefault="00241168" w:rsidP="00664A55">
      <w:pPr>
        <w:tabs>
          <w:tab w:val="left" w:pos="360"/>
        </w:tabs>
        <w:spacing w:after="0" w:line="256" w:lineRule="auto"/>
      </w:pPr>
    </w:p>
    <w:p w14:paraId="26AD9A6E" w14:textId="77777777" w:rsidR="00241168" w:rsidRDefault="00241168" w:rsidP="00664A55">
      <w:pPr>
        <w:tabs>
          <w:tab w:val="left" w:pos="360"/>
        </w:tabs>
        <w:spacing w:after="0" w:line="256" w:lineRule="auto"/>
      </w:pPr>
    </w:p>
    <w:p w14:paraId="6D0A4181" w14:textId="77777777" w:rsidR="00241168" w:rsidRDefault="00241168" w:rsidP="00664A55">
      <w:pPr>
        <w:tabs>
          <w:tab w:val="left" w:pos="360"/>
        </w:tabs>
        <w:spacing w:after="0" w:line="256" w:lineRule="auto"/>
      </w:pPr>
    </w:p>
    <w:p w14:paraId="3D7FE002" w14:textId="77777777" w:rsidR="00241168" w:rsidRDefault="00241168" w:rsidP="00664A55">
      <w:pPr>
        <w:tabs>
          <w:tab w:val="left" w:pos="360"/>
        </w:tabs>
        <w:spacing w:after="0" w:line="256" w:lineRule="auto"/>
      </w:pPr>
    </w:p>
    <w:p w14:paraId="6DC1872A" w14:textId="77777777" w:rsidR="00241168" w:rsidRDefault="00241168" w:rsidP="00664A55">
      <w:pPr>
        <w:tabs>
          <w:tab w:val="left" w:pos="360"/>
        </w:tabs>
        <w:spacing w:after="0" w:line="256" w:lineRule="auto"/>
      </w:pPr>
    </w:p>
    <w:p w14:paraId="346B3950" w14:textId="77777777" w:rsidR="00241168" w:rsidRDefault="00241168" w:rsidP="00664A55">
      <w:pPr>
        <w:tabs>
          <w:tab w:val="left" w:pos="360"/>
        </w:tabs>
        <w:spacing w:after="0" w:line="256" w:lineRule="auto"/>
      </w:pPr>
    </w:p>
    <w:p w14:paraId="10829100" w14:textId="77777777" w:rsidR="00B766C0" w:rsidRDefault="00B766C0" w:rsidP="00E06FCF">
      <w:pPr>
        <w:spacing w:after="0" w:line="259" w:lineRule="auto"/>
        <w:ind w:left="0" w:firstLine="0"/>
        <w:rPr>
          <w:sz w:val="28"/>
          <w:szCs w:val="28"/>
        </w:rPr>
      </w:pPr>
    </w:p>
    <w:p w14:paraId="7C0165CB" w14:textId="77777777" w:rsidR="00B766C0" w:rsidRDefault="00B766C0" w:rsidP="00E06FCF">
      <w:pPr>
        <w:spacing w:after="0" w:line="259" w:lineRule="auto"/>
        <w:ind w:left="0" w:firstLine="0"/>
        <w:rPr>
          <w:sz w:val="28"/>
          <w:szCs w:val="28"/>
        </w:rPr>
      </w:pPr>
    </w:p>
    <w:p w14:paraId="5CAB10CF" w14:textId="77777777" w:rsidR="00B766C0" w:rsidRDefault="00B766C0" w:rsidP="00E06FCF">
      <w:pPr>
        <w:spacing w:after="0" w:line="259" w:lineRule="auto"/>
        <w:ind w:left="0" w:firstLine="0"/>
        <w:rPr>
          <w:sz w:val="28"/>
          <w:szCs w:val="28"/>
        </w:rPr>
      </w:pPr>
    </w:p>
    <w:p w14:paraId="29B0BCFA" w14:textId="77777777" w:rsidR="00B766C0" w:rsidRDefault="00B766C0" w:rsidP="00E06FCF">
      <w:pPr>
        <w:spacing w:after="0" w:line="259" w:lineRule="auto"/>
        <w:ind w:left="0" w:firstLine="0"/>
        <w:rPr>
          <w:sz w:val="28"/>
          <w:szCs w:val="28"/>
        </w:rPr>
      </w:pPr>
    </w:p>
    <w:p w14:paraId="7C4E8C3F" w14:textId="77777777" w:rsidR="00B766C0" w:rsidRDefault="00B766C0" w:rsidP="00E06FCF">
      <w:pPr>
        <w:spacing w:after="0" w:line="259" w:lineRule="auto"/>
        <w:ind w:left="0" w:firstLine="0"/>
        <w:rPr>
          <w:sz w:val="28"/>
          <w:szCs w:val="28"/>
        </w:rPr>
      </w:pPr>
    </w:p>
    <w:p w14:paraId="6C674D63" w14:textId="77777777" w:rsidR="00E06FCF" w:rsidRPr="00B766C0" w:rsidRDefault="00B766C0" w:rsidP="00E06FCF">
      <w:pPr>
        <w:spacing w:after="0" w:line="259" w:lineRule="auto"/>
        <w:ind w:left="0" w:firstLine="0"/>
        <w:rPr>
          <w:sz w:val="28"/>
          <w:szCs w:val="28"/>
        </w:rPr>
      </w:pPr>
      <w:r>
        <w:rPr>
          <w:sz w:val="28"/>
          <w:szCs w:val="28"/>
        </w:rPr>
        <w:t>*</w:t>
      </w:r>
      <w:r w:rsidR="00E06FCF" w:rsidRPr="00B766C0">
        <w:rPr>
          <w:sz w:val="28"/>
          <w:szCs w:val="28"/>
        </w:rPr>
        <w:t>Pursuant to 29 Del. Code Section 10004(e)(2), this Agenda may be changed to include additional items (including executive sessions) or the deletion of items (including executive sessions) which arise at the time of the Authority’s meeting.</w:t>
      </w:r>
    </w:p>
    <w:p w14:paraId="5210BC96" w14:textId="77777777" w:rsidR="00241168" w:rsidRDefault="00241168" w:rsidP="00664A55">
      <w:pPr>
        <w:tabs>
          <w:tab w:val="left" w:pos="360"/>
        </w:tabs>
        <w:spacing w:after="0" w:line="256" w:lineRule="auto"/>
      </w:pPr>
    </w:p>
    <w:p w14:paraId="671F9670" w14:textId="77777777" w:rsidR="00241168" w:rsidRDefault="00241168" w:rsidP="00664A55">
      <w:pPr>
        <w:tabs>
          <w:tab w:val="left" w:pos="360"/>
        </w:tabs>
        <w:spacing w:after="0" w:line="256" w:lineRule="auto"/>
      </w:pPr>
    </w:p>
    <w:p w14:paraId="41DB3F9F" w14:textId="77777777" w:rsidR="00241168" w:rsidRDefault="00241168" w:rsidP="00664A55">
      <w:pPr>
        <w:tabs>
          <w:tab w:val="left" w:pos="360"/>
        </w:tabs>
        <w:spacing w:after="0" w:line="256" w:lineRule="auto"/>
      </w:pPr>
    </w:p>
    <w:p w14:paraId="1324970C" w14:textId="77777777" w:rsidR="004D2C60" w:rsidRDefault="004D2C60" w:rsidP="002C01E0">
      <w:pPr>
        <w:spacing w:after="0" w:line="259" w:lineRule="auto"/>
        <w:ind w:left="0" w:firstLine="0"/>
        <w:rPr>
          <w:sz w:val="18"/>
        </w:rPr>
      </w:pPr>
    </w:p>
    <w:p w14:paraId="7DC36A7E" w14:textId="77777777" w:rsidR="004D2C60" w:rsidRDefault="004D2C60" w:rsidP="002C01E0">
      <w:pPr>
        <w:spacing w:after="0" w:line="259" w:lineRule="auto"/>
        <w:ind w:left="0" w:firstLine="0"/>
        <w:rPr>
          <w:sz w:val="18"/>
        </w:rPr>
      </w:pPr>
    </w:p>
    <w:p w14:paraId="4CD95A62" w14:textId="77777777" w:rsidR="004D2C60" w:rsidRDefault="004D2C60" w:rsidP="002C01E0">
      <w:pPr>
        <w:spacing w:after="0" w:line="259" w:lineRule="auto"/>
        <w:ind w:left="0" w:firstLine="0"/>
        <w:rPr>
          <w:sz w:val="18"/>
        </w:rPr>
      </w:pPr>
    </w:p>
    <w:p w14:paraId="496D501F" w14:textId="77777777" w:rsidR="004D2C60" w:rsidRDefault="004D2C60" w:rsidP="002C01E0">
      <w:pPr>
        <w:spacing w:after="0" w:line="259" w:lineRule="auto"/>
        <w:ind w:left="0" w:firstLine="0"/>
        <w:rPr>
          <w:sz w:val="18"/>
        </w:rPr>
      </w:pPr>
    </w:p>
    <w:p w14:paraId="01A78C08" w14:textId="77777777" w:rsidR="004D2C60" w:rsidRDefault="004D2C60" w:rsidP="002C01E0">
      <w:pPr>
        <w:spacing w:after="0" w:line="259" w:lineRule="auto"/>
        <w:ind w:left="0" w:firstLine="0"/>
        <w:rPr>
          <w:sz w:val="18"/>
        </w:rPr>
      </w:pPr>
    </w:p>
    <w:p w14:paraId="13B3CF6C" w14:textId="77777777" w:rsidR="004D2C60" w:rsidRDefault="004D2C60" w:rsidP="002C01E0">
      <w:pPr>
        <w:spacing w:after="0" w:line="259" w:lineRule="auto"/>
        <w:ind w:left="0" w:firstLine="0"/>
        <w:rPr>
          <w:sz w:val="18"/>
        </w:rPr>
      </w:pPr>
    </w:p>
    <w:p w14:paraId="742924C5" w14:textId="77777777" w:rsidR="004D2C60" w:rsidRDefault="004D2C60" w:rsidP="002C01E0">
      <w:pPr>
        <w:spacing w:after="0" w:line="259" w:lineRule="auto"/>
        <w:ind w:left="0" w:firstLine="0"/>
        <w:rPr>
          <w:sz w:val="18"/>
        </w:rPr>
      </w:pPr>
    </w:p>
    <w:p w14:paraId="69748A4B" w14:textId="77777777" w:rsidR="004D2C60" w:rsidRDefault="004D2C60" w:rsidP="002C01E0">
      <w:pPr>
        <w:spacing w:after="0" w:line="259" w:lineRule="auto"/>
        <w:ind w:left="0" w:firstLine="0"/>
        <w:rPr>
          <w:sz w:val="18"/>
        </w:rPr>
      </w:pPr>
    </w:p>
    <w:p w14:paraId="36EA570F" w14:textId="77777777" w:rsidR="004D2C60" w:rsidRDefault="004D2C60" w:rsidP="002C01E0">
      <w:pPr>
        <w:spacing w:after="0" w:line="259" w:lineRule="auto"/>
        <w:ind w:left="0" w:firstLine="0"/>
        <w:rPr>
          <w:sz w:val="18"/>
        </w:rPr>
      </w:pPr>
    </w:p>
    <w:p w14:paraId="571A9EEF" w14:textId="77777777" w:rsidR="004D2C60" w:rsidRDefault="004D2C60" w:rsidP="002C01E0">
      <w:pPr>
        <w:spacing w:after="0" w:line="259" w:lineRule="auto"/>
        <w:ind w:left="0" w:firstLine="0"/>
        <w:rPr>
          <w:sz w:val="18"/>
        </w:rPr>
      </w:pPr>
    </w:p>
    <w:p w14:paraId="3350116A" w14:textId="77777777" w:rsidR="004D2C60" w:rsidRDefault="004D2C60" w:rsidP="002C01E0">
      <w:pPr>
        <w:spacing w:after="0" w:line="259" w:lineRule="auto"/>
        <w:ind w:left="0" w:firstLine="0"/>
        <w:rPr>
          <w:sz w:val="18"/>
        </w:rPr>
      </w:pPr>
    </w:p>
    <w:p w14:paraId="21B8DA23" w14:textId="77777777" w:rsidR="004D2C60" w:rsidRDefault="004D2C60" w:rsidP="002C01E0">
      <w:pPr>
        <w:spacing w:after="0" w:line="259" w:lineRule="auto"/>
        <w:ind w:left="0" w:firstLine="0"/>
        <w:rPr>
          <w:sz w:val="18"/>
        </w:rPr>
      </w:pPr>
    </w:p>
    <w:p w14:paraId="4B954742" w14:textId="77777777" w:rsidR="004D2C60" w:rsidRDefault="004D2C60" w:rsidP="002C01E0">
      <w:pPr>
        <w:spacing w:after="0" w:line="259" w:lineRule="auto"/>
        <w:ind w:left="0" w:firstLine="0"/>
        <w:rPr>
          <w:sz w:val="18"/>
        </w:rPr>
      </w:pPr>
    </w:p>
    <w:p w14:paraId="38DB80F3" w14:textId="77777777" w:rsidR="004D2C60" w:rsidRDefault="004D2C60" w:rsidP="002C01E0">
      <w:pPr>
        <w:spacing w:after="0" w:line="259" w:lineRule="auto"/>
        <w:ind w:left="0" w:firstLine="0"/>
        <w:rPr>
          <w:sz w:val="18"/>
        </w:rPr>
      </w:pPr>
    </w:p>
    <w:p w14:paraId="57EEB92D" w14:textId="77777777" w:rsidR="004D2C60" w:rsidRDefault="004D2C60" w:rsidP="002C01E0">
      <w:pPr>
        <w:spacing w:after="0" w:line="259" w:lineRule="auto"/>
        <w:ind w:left="0" w:firstLine="0"/>
        <w:rPr>
          <w:sz w:val="18"/>
        </w:rPr>
      </w:pPr>
    </w:p>
    <w:p w14:paraId="7C42D773" w14:textId="77777777" w:rsidR="004D2C60" w:rsidRDefault="004D2C60" w:rsidP="002C01E0">
      <w:pPr>
        <w:spacing w:after="0" w:line="259" w:lineRule="auto"/>
        <w:ind w:left="0" w:firstLine="0"/>
        <w:rPr>
          <w:sz w:val="18"/>
        </w:rPr>
      </w:pPr>
    </w:p>
    <w:p w14:paraId="2B504A65" w14:textId="77777777" w:rsidR="004D2C60" w:rsidRDefault="004D2C60" w:rsidP="002C01E0">
      <w:pPr>
        <w:spacing w:after="0" w:line="259" w:lineRule="auto"/>
        <w:ind w:left="0" w:firstLine="0"/>
        <w:rPr>
          <w:sz w:val="18"/>
        </w:rPr>
      </w:pPr>
    </w:p>
    <w:p w14:paraId="4242C2A8" w14:textId="77777777" w:rsidR="004D2C60" w:rsidRDefault="004D2C60" w:rsidP="002C01E0">
      <w:pPr>
        <w:spacing w:after="0" w:line="259" w:lineRule="auto"/>
        <w:ind w:left="0" w:firstLine="0"/>
        <w:rPr>
          <w:sz w:val="18"/>
        </w:rPr>
      </w:pPr>
    </w:p>
    <w:p w14:paraId="16328931" w14:textId="77777777" w:rsidR="004D2C60" w:rsidRDefault="004D2C60" w:rsidP="002C01E0">
      <w:pPr>
        <w:spacing w:after="0" w:line="259" w:lineRule="auto"/>
        <w:ind w:left="0" w:firstLine="0"/>
        <w:rPr>
          <w:sz w:val="18"/>
        </w:rPr>
      </w:pPr>
    </w:p>
    <w:p w14:paraId="2BC5CE54" w14:textId="77777777" w:rsidR="004D2C60" w:rsidRDefault="004D2C60" w:rsidP="002C01E0">
      <w:pPr>
        <w:spacing w:after="0" w:line="259" w:lineRule="auto"/>
        <w:ind w:left="0" w:firstLine="0"/>
        <w:rPr>
          <w:sz w:val="18"/>
        </w:rPr>
      </w:pPr>
    </w:p>
    <w:p w14:paraId="5E8948D3" w14:textId="77777777" w:rsidR="004D2C60" w:rsidRDefault="004D2C60" w:rsidP="002C01E0">
      <w:pPr>
        <w:spacing w:after="0" w:line="259" w:lineRule="auto"/>
        <w:ind w:left="0" w:firstLine="0"/>
        <w:rPr>
          <w:sz w:val="18"/>
        </w:rPr>
      </w:pPr>
    </w:p>
    <w:p w14:paraId="53BBBE76" w14:textId="77777777" w:rsidR="004D2C60" w:rsidRDefault="004D2C60" w:rsidP="002C01E0">
      <w:pPr>
        <w:spacing w:after="0" w:line="259" w:lineRule="auto"/>
        <w:ind w:left="0" w:firstLine="0"/>
        <w:rPr>
          <w:sz w:val="18"/>
        </w:rPr>
      </w:pPr>
    </w:p>
    <w:p w14:paraId="64869FB7" w14:textId="77777777" w:rsidR="004D2C60" w:rsidRDefault="004D2C60" w:rsidP="002C01E0">
      <w:pPr>
        <w:spacing w:after="0" w:line="259" w:lineRule="auto"/>
        <w:ind w:left="0" w:firstLine="0"/>
        <w:rPr>
          <w:sz w:val="18"/>
        </w:rPr>
      </w:pPr>
    </w:p>
    <w:p w14:paraId="1BAA0A12" w14:textId="77777777" w:rsidR="004D2C60" w:rsidRDefault="004D2C60" w:rsidP="002C01E0">
      <w:pPr>
        <w:spacing w:after="0" w:line="259" w:lineRule="auto"/>
        <w:ind w:left="0" w:firstLine="0"/>
        <w:rPr>
          <w:sz w:val="18"/>
        </w:rPr>
      </w:pPr>
    </w:p>
    <w:p w14:paraId="65511F2A" w14:textId="77777777" w:rsidR="004D2C60" w:rsidRDefault="004D2C60" w:rsidP="002C01E0">
      <w:pPr>
        <w:spacing w:after="0" w:line="259" w:lineRule="auto"/>
        <w:ind w:left="0" w:firstLine="0"/>
        <w:rPr>
          <w:sz w:val="18"/>
        </w:rPr>
      </w:pPr>
    </w:p>
    <w:p w14:paraId="74258B29" w14:textId="77777777" w:rsidR="004D2C60" w:rsidRDefault="004D2C60" w:rsidP="002C01E0">
      <w:pPr>
        <w:spacing w:after="0" w:line="259" w:lineRule="auto"/>
        <w:ind w:left="0" w:firstLine="0"/>
        <w:rPr>
          <w:sz w:val="18"/>
        </w:rPr>
      </w:pPr>
    </w:p>
    <w:p w14:paraId="5F589C3A" w14:textId="77777777" w:rsidR="004D2C60" w:rsidRDefault="004D2C60" w:rsidP="002C01E0">
      <w:pPr>
        <w:spacing w:after="0" w:line="259" w:lineRule="auto"/>
        <w:ind w:left="0" w:firstLine="0"/>
        <w:rPr>
          <w:sz w:val="18"/>
        </w:rPr>
      </w:pPr>
    </w:p>
    <w:p w14:paraId="656E527B" w14:textId="77777777" w:rsidR="004D2C60" w:rsidRDefault="004D2C60" w:rsidP="002C01E0">
      <w:pPr>
        <w:spacing w:after="0" w:line="259" w:lineRule="auto"/>
        <w:ind w:left="0" w:firstLine="0"/>
        <w:rPr>
          <w:sz w:val="18"/>
        </w:rPr>
      </w:pPr>
    </w:p>
    <w:p w14:paraId="545F2AB9" w14:textId="77777777" w:rsidR="004D2C60" w:rsidRDefault="004D2C60" w:rsidP="002C01E0">
      <w:pPr>
        <w:spacing w:after="0" w:line="259" w:lineRule="auto"/>
        <w:ind w:left="0" w:firstLine="0"/>
        <w:rPr>
          <w:sz w:val="18"/>
        </w:rPr>
      </w:pPr>
    </w:p>
    <w:p w14:paraId="61F6E694" w14:textId="77777777" w:rsidR="004D2C60" w:rsidRDefault="004D2C60" w:rsidP="002C01E0">
      <w:pPr>
        <w:spacing w:after="0" w:line="259" w:lineRule="auto"/>
        <w:ind w:left="0" w:firstLine="0"/>
        <w:rPr>
          <w:sz w:val="18"/>
        </w:rPr>
      </w:pPr>
    </w:p>
    <w:p w14:paraId="57F8A0C5" w14:textId="77777777" w:rsidR="004D2C60" w:rsidRDefault="004D2C60" w:rsidP="002C01E0">
      <w:pPr>
        <w:spacing w:after="0" w:line="259" w:lineRule="auto"/>
        <w:ind w:left="0" w:firstLine="0"/>
        <w:rPr>
          <w:sz w:val="18"/>
        </w:rPr>
      </w:pPr>
    </w:p>
    <w:p w14:paraId="783C79B5" w14:textId="77777777" w:rsidR="004D2C60" w:rsidRDefault="004D2C60" w:rsidP="002C01E0">
      <w:pPr>
        <w:spacing w:after="0" w:line="259" w:lineRule="auto"/>
        <w:ind w:left="0" w:firstLine="0"/>
        <w:rPr>
          <w:sz w:val="18"/>
        </w:rPr>
      </w:pPr>
    </w:p>
    <w:p w14:paraId="43161448" w14:textId="77777777" w:rsidR="004D2C60" w:rsidRDefault="004D2C60" w:rsidP="002C01E0">
      <w:pPr>
        <w:spacing w:after="0" w:line="259" w:lineRule="auto"/>
        <w:ind w:left="0" w:firstLine="0"/>
        <w:rPr>
          <w:sz w:val="18"/>
        </w:rPr>
      </w:pPr>
    </w:p>
    <w:p w14:paraId="4114EDFD" w14:textId="77777777" w:rsidR="004D2C60" w:rsidRDefault="004D2C60" w:rsidP="002C01E0">
      <w:pPr>
        <w:spacing w:after="0" w:line="259" w:lineRule="auto"/>
        <w:ind w:left="0" w:firstLine="0"/>
        <w:rPr>
          <w:sz w:val="18"/>
        </w:rPr>
      </w:pPr>
    </w:p>
    <w:p w14:paraId="5AFAE8F6" w14:textId="77777777" w:rsidR="004D2C60" w:rsidRDefault="004D2C60" w:rsidP="002C01E0">
      <w:pPr>
        <w:spacing w:after="0" w:line="259" w:lineRule="auto"/>
        <w:ind w:left="0" w:firstLine="0"/>
        <w:rPr>
          <w:sz w:val="18"/>
        </w:rPr>
      </w:pPr>
    </w:p>
    <w:p w14:paraId="66C80E57" w14:textId="77777777" w:rsidR="004D2C60" w:rsidRDefault="004D2C60" w:rsidP="002C01E0">
      <w:pPr>
        <w:spacing w:after="0" w:line="259" w:lineRule="auto"/>
        <w:ind w:left="0" w:firstLine="0"/>
        <w:rPr>
          <w:sz w:val="18"/>
        </w:rPr>
      </w:pPr>
    </w:p>
    <w:p w14:paraId="23DB0BCE" w14:textId="77777777" w:rsidR="004D2C60" w:rsidRDefault="004D2C60" w:rsidP="002C01E0">
      <w:pPr>
        <w:spacing w:after="0" w:line="259" w:lineRule="auto"/>
        <w:ind w:left="0" w:firstLine="0"/>
        <w:rPr>
          <w:sz w:val="18"/>
        </w:rPr>
      </w:pPr>
    </w:p>
    <w:p w14:paraId="25609C67" w14:textId="77777777" w:rsidR="004D2C60" w:rsidRDefault="004D2C60" w:rsidP="002C01E0">
      <w:pPr>
        <w:spacing w:after="0" w:line="259" w:lineRule="auto"/>
        <w:ind w:left="0" w:firstLine="0"/>
        <w:rPr>
          <w:sz w:val="18"/>
        </w:rPr>
      </w:pPr>
    </w:p>
    <w:p w14:paraId="065CE899" w14:textId="77777777" w:rsidR="004D2C60" w:rsidRDefault="004D2C60" w:rsidP="002C01E0">
      <w:pPr>
        <w:spacing w:after="0" w:line="259" w:lineRule="auto"/>
        <w:ind w:left="0" w:firstLine="0"/>
        <w:rPr>
          <w:sz w:val="18"/>
        </w:rPr>
      </w:pPr>
    </w:p>
    <w:p w14:paraId="3553EC81" w14:textId="77777777" w:rsidR="004D2C60" w:rsidRDefault="004D2C60" w:rsidP="002C01E0">
      <w:pPr>
        <w:spacing w:after="0" w:line="259" w:lineRule="auto"/>
        <w:ind w:left="0" w:firstLine="0"/>
        <w:rPr>
          <w:sz w:val="18"/>
        </w:rPr>
      </w:pPr>
    </w:p>
    <w:p w14:paraId="6FA4F02B" w14:textId="77777777" w:rsidR="004D2C60" w:rsidRDefault="004D2C60" w:rsidP="002C01E0">
      <w:pPr>
        <w:spacing w:after="0" w:line="259" w:lineRule="auto"/>
        <w:ind w:left="0" w:firstLine="0"/>
        <w:rPr>
          <w:sz w:val="18"/>
        </w:rPr>
      </w:pPr>
    </w:p>
    <w:p w14:paraId="259EA3A0" w14:textId="77777777" w:rsidR="004D2C60" w:rsidRDefault="004D2C60" w:rsidP="002C01E0">
      <w:pPr>
        <w:spacing w:after="0" w:line="259" w:lineRule="auto"/>
        <w:ind w:left="0" w:firstLine="0"/>
        <w:rPr>
          <w:sz w:val="18"/>
        </w:rPr>
      </w:pPr>
    </w:p>
    <w:p w14:paraId="51F7EA4B" w14:textId="77777777" w:rsidR="004D2C60" w:rsidRDefault="004D2C60" w:rsidP="002C01E0">
      <w:pPr>
        <w:spacing w:after="0" w:line="259" w:lineRule="auto"/>
        <w:ind w:left="0" w:firstLine="0"/>
        <w:rPr>
          <w:sz w:val="18"/>
        </w:rPr>
      </w:pPr>
    </w:p>
    <w:sectPr w:rsidR="004D2C60" w:rsidSect="00374387">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7C360" w14:textId="77777777" w:rsidR="00AC30D2" w:rsidRDefault="00AC30D2" w:rsidP="00EC6A8C">
      <w:pPr>
        <w:spacing w:after="0" w:line="240" w:lineRule="auto"/>
      </w:pPr>
      <w:r>
        <w:separator/>
      </w:r>
    </w:p>
  </w:endnote>
  <w:endnote w:type="continuationSeparator" w:id="0">
    <w:p w14:paraId="19252E77" w14:textId="77777777" w:rsidR="00AC30D2" w:rsidRDefault="00AC30D2" w:rsidP="00EC6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FEFC" w14:textId="77777777" w:rsidR="005A6829" w:rsidRDefault="005A6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A973" w14:textId="3FF4A998" w:rsidR="00FB304C" w:rsidRPr="00323CD0" w:rsidRDefault="00EC6A8C">
    <w:pPr>
      <w:pStyle w:val="Footer"/>
      <w:rPr>
        <w:sz w:val="28"/>
        <w:szCs w:val="28"/>
      </w:rPr>
    </w:pPr>
    <w:r w:rsidRPr="00323CD0">
      <w:rPr>
        <w:sz w:val="28"/>
        <w:szCs w:val="28"/>
      </w:rPr>
      <w:t>Public Notic</w:t>
    </w:r>
    <w:r w:rsidR="00CC019C" w:rsidRPr="00323CD0">
      <w:rPr>
        <w:sz w:val="28"/>
        <w:szCs w:val="28"/>
      </w:rPr>
      <w:t xml:space="preserve">e </w:t>
    </w:r>
    <w:r w:rsidR="00323CD0" w:rsidRPr="00323CD0">
      <w:rPr>
        <w:sz w:val="28"/>
        <w:szCs w:val="28"/>
      </w:rPr>
      <w:t>(</w:t>
    </w:r>
    <w:r w:rsidR="00B3180D">
      <w:rPr>
        <w:sz w:val="28"/>
        <w:szCs w:val="28"/>
      </w:rPr>
      <w:t>FINAL</w:t>
    </w:r>
    <w:r w:rsidR="00DC16A1" w:rsidRPr="00323CD0">
      <w:rPr>
        <w:sz w:val="28"/>
        <w:szCs w:val="28"/>
      </w:rPr>
      <w:t>)</w:t>
    </w:r>
  </w:p>
  <w:p w14:paraId="05B84E4D" w14:textId="2B13C299" w:rsidR="00EC6A8C" w:rsidRPr="00323CD0" w:rsidRDefault="00050F57">
    <w:pPr>
      <w:pStyle w:val="Footer"/>
      <w:rPr>
        <w:sz w:val="28"/>
        <w:szCs w:val="28"/>
      </w:rPr>
    </w:pPr>
    <w:r w:rsidRPr="00323CD0">
      <w:rPr>
        <w:sz w:val="28"/>
        <w:szCs w:val="28"/>
      </w:rPr>
      <w:t>Ag</w:t>
    </w:r>
    <w:r w:rsidR="00EC6A8C" w:rsidRPr="00323CD0">
      <w:rPr>
        <w:sz w:val="28"/>
        <w:szCs w:val="28"/>
      </w:rPr>
      <w:t>enda</w:t>
    </w:r>
    <w:r w:rsidR="00A82063" w:rsidRPr="00323CD0">
      <w:rPr>
        <w:sz w:val="28"/>
        <w:szCs w:val="28"/>
      </w:rPr>
      <w:t xml:space="preserve"> </w:t>
    </w:r>
    <w:r w:rsidR="00921F74">
      <w:rPr>
        <w:sz w:val="28"/>
        <w:szCs w:val="28"/>
      </w:rPr>
      <w:t>June 4</w:t>
    </w:r>
    <w:r w:rsidR="00323CD0">
      <w:rPr>
        <w:sz w:val="28"/>
        <w:szCs w:val="28"/>
      </w:rPr>
      <w:t>,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5CF8" w14:textId="77777777" w:rsidR="005A6829" w:rsidRDefault="005A6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4D89" w14:textId="77777777" w:rsidR="00AC30D2" w:rsidRDefault="00AC30D2" w:rsidP="00EC6A8C">
      <w:pPr>
        <w:spacing w:after="0" w:line="240" w:lineRule="auto"/>
      </w:pPr>
      <w:r>
        <w:separator/>
      </w:r>
    </w:p>
  </w:footnote>
  <w:footnote w:type="continuationSeparator" w:id="0">
    <w:p w14:paraId="53A99FD5" w14:textId="77777777" w:rsidR="00AC30D2" w:rsidRDefault="00AC30D2" w:rsidP="00EC6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E4D3" w14:textId="77777777" w:rsidR="005A6829" w:rsidRDefault="005A6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7DF3" w14:textId="77777777" w:rsidR="005A6829" w:rsidRPr="005A6829" w:rsidRDefault="005A6829" w:rsidP="005A6829">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CE9A" w14:textId="77777777" w:rsidR="005A6829" w:rsidRDefault="005A6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7B9E"/>
    <w:multiLevelType w:val="hybridMultilevel"/>
    <w:tmpl w:val="63484B36"/>
    <w:lvl w:ilvl="0" w:tplc="799489F0">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 w15:restartNumberingAfterBreak="0">
    <w:nsid w:val="0D936E58"/>
    <w:multiLevelType w:val="hybridMultilevel"/>
    <w:tmpl w:val="2222EF6E"/>
    <w:lvl w:ilvl="0" w:tplc="E706774C">
      <w:start w:val="1"/>
      <w:numFmt w:val="upperLetter"/>
      <w:lvlText w:val="%1."/>
      <w:lvlJc w:val="left"/>
      <w:pPr>
        <w:ind w:left="1185" w:hanging="48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D9C5D97"/>
    <w:multiLevelType w:val="hybridMultilevel"/>
    <w:tmpl w:val="4C64EB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95118D"/>
    <w:multiLevelType w:val="hybridMultilevel"/>
    <w:tmpl w:val="08F264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336C4"/>
    <w:multiLevelType w:val="hybridMultilevel"/>
    <w:tmpl w:val="9A6A6C08"/>
    <w:lvl w:ilvl="0" w:tplc="04090015">
      <w:start w:val="1"/>
      <w:numFmt w:val="upperLetter"/>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33D10B2F"/>
    <w:multiLevelType w:val="hybridMultilevel"/>
    <w:tmpl w:val="6714DF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BA2EE1"/>
    <w:multiLevelType w:val="hybridMultilevel"/>
    <w:tmpl w:val="0EAAF3A0"/>
    <w:lvl w:ilvl="0" w:tplc="59A6B436">
      <w:start w:val="1"/>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A88312D"/>
    <w:multiLevelType w:val="hybridMultilevel"/>
    <w:tmpl w:val="94CE3AC8"/>
    <w:lvl w:ilvl="0" w:tplc="02A61950">
      <w:start w:val="1"/>
      <w:numFmt w:val="decimal"/>
      <w:lvlText w:val="%1."/>
      <w:lvlJc w:val="left"/>
      <w:pPr>
        <w:ind w:left="1278" w:hanging="360"/>
      </w:pPr>
      <w:rPr>
        <w:rFonts w:hint="default"/>
      </w:rPr>
    </w:lvl>
    <w:lvl w:ilvl="1" w:tplc="04090019" w:tentative="1">
      <w:start w:val="1"/>
      <w:numFmt w:val="lowerLetter"/>
      <w:lvlText w:val="%2."/>
      <w:lvlJc w:val="left"/>
      <w:pPr>
        <w:ind w:left="1998" w:hanging="360"/>
      </w:pPr>
    </w:lvl>
    <w:lvl w:ilvl="2" w:tplc="0409001B" w:tentative="1">
      <w:start w:val="1"/>
      <w:numFmt w:val="lowerRoman"/>
      <w:lvlText w:val="%3."/>
      <w:lvlJc w:val="right"/>
      <w:pPr>
        <w:ind w:left="2718" w:hanging="180"/>
      </w:pPr>
    </w:lvl>
    <w:lvl w:ilvl="3" w:tplc="0409000F" w:tentative="1">
      <w:start w:val="1"/>
      <w:numFmt w:val="decimal"/>
      <w:lvlText w:val="%4."/>
      <w:lvlJc w:val="left"/>
      <w:pPr>
        <w:ind w:left="3438" w:hanging="360"/>
      </w:pPr>
    </w:lvl>
    <w:lvl w:ilvl="4" w:tplc="04090019" w:tentative="1">
      <w:start w:val="1"/>
      <w:numFmt w:val="lowerLetter"/>
      <w:lvlText w:val="%5."/>
      <w:lvlJc w:val="left"/>
      <w:pPr>
        <w:ind w:left="4158" w:hanging="360"/>
      </w:pPr>
    </w:lvl>
    <w:lvl w:ilvl="5" w:tplc="0409001B" w:tentative="1">
      <w:start w:val="1"/>
      <w:numFmt w:val="lowerRoman"/>
      <w:lvlText w:val="%6."/>
      <w:lvlJc w:val="right"/>
      <w:pPr>
        <w:ind w:left="4878" w:hanging="180"/>
      </w:pPr>
    </w:lvl>
    <w:lvl w:ilvl="6" w:tplc="0409000F" w:tentative="1">
      <w:start w:val="1"/>
      <w:numFmt w:val="decimal"/>
      <w:lvlText w:val="%7."/>
      <w:lvlJc w:val="left"/>
      <w:pPr>
        <w:ind w:left="5598" w:hanging="360"/>
      </w:pPr>
    </w:lvl>
    <w:lvl w:ilvl="7" w:tplc="04090019" w:tentative="1">
      <w:start w:val="1"/>
      <w:numFmt w:val="lowerLetter"/>
      <w:lvlText w:val="%8."/>
      <w:lvlJc w:val="left"/>
      <w:pPr>
        <w:ind w:left="6318" w:hanging="360"/>
      </w:pPr>
    </w:lvl>
    <w:lvl w:ilvl="8" w:tplc="0409001B" w:tentative="1">
      <w:start w:val="1"/>
      <w:numFmt w:val="lowerRoman"/>
      <w:lvlText w:val="%9."/>
      <w:lvlJc w:val="right"/>
      <w:pPr>
        <w:ind w:left="7038" w:hanging="180"/>
      </w:pPr>
    </w:lvl>
  </w:abstractNum>
  <w:abstractNum w:abstractNumId="8" w15:restartNumberingAfterBreak="0">
    <w:nsid w:val="3E4A5D12"/>
    <w:multiLevelType w:val="hybridMultilevel"/>
    <w:tmpl w:val="9E1654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5B58C7"/>
    <w:multiLevelType w:val="hybridMultilevel"/>
    <w:tmpl w:val="09E61E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714857"/>
    <w:multiLevelType w:val="hybridMultilevel"/>
    <w:tmpl w:val="0EFC4998"/>
    <w:lvl w:ilvl="0" w:tplc="04090015">
      <w:start w:val="1"/>
      <w:numFmt w:val="upperLetter"/>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5929363F"/>
    <w:multiLevelType w:val="hybridMultilevel"/>
    <w:tmpl w:val="8D14D53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4300F2"/>
    <w:multiLevelType w:val="hybridMultilevel"/>
    <w:tmpl w:val="F39E9546"/>
    <w:lvl w:ilvl="0" w:tplc="0409000F">
      <w:start w:val="1"/>
      <w:numFmt w:val="decimal"/>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3" w15:restartNumberingAfterBreak="0">
    <w:nsid w:val="5CC37A6C"/>
    <w:multiLevelType w:val="hybridMultilevel"/>
    <w:tmpl w:val="C8F02282"/>
    <w:lvl w:ilvl="0" w:tplc="04090015">
      <w:start w:val="1"/>
      <w:numFmt w:val="upp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4" w15:restartNumberingAfterBreak="0">
    <w:nsid w:val="6CC809FF"/>
    <w:multiLevelType w:val="hybridMultilevel"/>
    <w:tmpl w:val="6EC015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776AB5"/>
    <w:multiLevelType w:val="hybridMultilevel"/>
    <w:tmpl w:val="2828F4E2"/>
    <w:lvl w:ilvl="0" w:tplc="8E26D7E0">
      <w:start w:val="2"/>
      <w:numFmt w:val="upp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num w:numId="1" w16cid:durableId="392772402">
    <w:abstractNumId w:val="6"/>
  </w:num>
  <w:num w:numId="2" w16cid:durableId="1747797903">
    <w:abstractNumId w:val="7"/>
  </w:num>
  <w:num w:numId="3" w16cid:durableId="899485447">
    <w:abstractNumId w:val="10"/>
  </w:num>
  <w:num w:numId="4" w16cid:durableId="1233736788">
    <w:abstractNumId w:val="1"/>
  </w:num>
  <w:num w:numId="5" w16cid:durableId="337198430">
    <w:abstractNumId w:val="3"/>
  </w:num>
  <w:num w:numId="6" w16cid:durableId="894900803">
    <w:abstractNumId w:val="5"/>
  </w:num>
  <w:num w:numId="7" w16cid:durableId="1351221973">
    <w:abstractNumId w:val="13"/>
  </w:num>
  <w:num w:numId="8" w16cid:durableId="1919241487">
    <w:abstractNumId w:val="2"/>
  </w:num>
  <w:num w:numId="9" w16cid:durableId="1798986947">
    <w:abstractNumId w:val="14"/>
  </w:num>
  <w:num w:numId="10" w16cid:durableId="2052339427">
    <w:abstractNumId w:val="11"/>
  </w:num>
  <w:num w:numId="11" w16cid:durableId="2124886000">
    <w:abstractNumId w:val="9"/>
  </w:num>
  <w:num w:numId="12" w16cid:durableId="2084912746">
    <w:abstractNumId w:val="4"/>
  </w:num>
  <w:num w:numId="13" w16cid:durableId="547497951">
    <w:abstractNumId w:val="8"/>
  </w:num>
  <w:num w:numId="14" w16cid:durableId="1975406078">
    <w:abstractNumId w:val="12"/>
  </w:num>
  <w:num w:numId="15" w16cid:durableId="418016381">
    <w:abstractNumId w:val="15"/>
  </w:num>
  <w:num w:numId="16" w16cid:durableId="123334829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E49"/>
    <w:rsid w:val="00000712"/>
    <w:rsid w:val="000011CD"/>
    <w:rsid w:val="000038DB"/>
    <w:rsid w:val="00004C91"/>
    <w:rsid w:val="00010A74"/>
    <w:rsid w:val="00011454"/>
    <w:rsid w:val="00012478"/>
    <w:rsid w:val="0001290E"/>
    <w:rsid w:val="000147FF"/>
    <w:rsid w:val="00014980"/>
    <w:rsid w:val="00014FB4"/>
    <w:rsid w:val="00017351"/>
    <w:rsid w:val="00017387"/>
    <w:rsid w:val="00017CFD"/>
    <w:rsid w:val="00020CBF"/>
    <w:rsid w:val="00022403"/>
    <w:rsid w:val="00024395"/>
    <w:rsid w:val="00032BDC"/>
    <w:rsid w:val="0003381A"/>
    <w:rsid w:val="000405FB"/>
    <w:rsid w:val="0004260C"/>
    <w:rsid w:val="0004504B"/>
    <w:rsid w:val="0004664C"/>
    <w:rsid w:val="00046D8B"/>
    <w:rsid w:val="00050F57"/>
    <w:rsid w:val="000536FC"/>
    <w:rsid w:val="000547FE"/>
    <w:rsid w:val="00055668"/>
    <w:rsid w:val="0005767C"/>
    <w:rsid w:val="000579D3"/>
    <w:rsid w:val="0006200F"/>
    <w:rsid w:val="00070219"/>
    <w:rsid w:val="00075DD3"/>
    <w:rsid w:val="00077295"/>
    <w:rsid w:val="000813E5"/>
    <w:rsid w:val="00081413"/>
    <w:rsid w:val="00082630"/>
    <w:rsid w:val="00083590"/>
    <w:rsid w:val="00083E20"/>
    <w:rsid w:val="00091104"/>
    <w:rsid w:val="00094734"/>
    <w:rsid w:val="000A07A3"/>
    <w:rsid w:val="000A37EB"/>
    <w:rsid w:val="000A787D"/>
    <w:rsid w:val="000B28E8"/>
    <w:rsid w:val="000C3AC5"/>
    <w:rsid w:val="000C47C1"/>
    <w:rsid w:val="000C76B7"/>
    <w:rsid w:val="000D2442"/>
    <w:rsid w:val="000D371B"/>
    <w:rsid w:val="000D7829"/>
    <w:rsid w:val="000E75BF"/>
    <w:rsid w:val="000E7D61"/>
    <w:rsid w:val="000F0A18"/>
    <w:rsid w:val="000F53F2"/>
    <w:rsid w:val="00100FAB"/>
    <w:rsid w:val="0011084D"/>
    <w:rsid w:val="00110DA7"/>
    <w:rsid w:val="00112AD6"/>
    <w:rsid w:val="0011799E"/>
    <w:rsid w:val="0012073A"/>
    <w:rsid w:val="00122E13"/>
    <w:rsid w:val="00124567"/>
    <w:rsid w:val="001273A9"/>
    <w:rsid w:val="0012752C"/>
    <w:rsid w:val="00131D01"/>
    <w:rsid w:val="00131FB7"/>
    <w:rsid w:val="00134801"/>
    <w:rsid w:val="00143DA6"/>
    <w:rsid w:val="00145448"/>
    <w:rsid w:val="001506EE"/>
    <w:rsid w:val="0015357F"/>
    <w:rsid w:val="00153783"/>
    <w:rsid w:val="001540AF"/>
    <w:rsid w:val="00167C84"/>
    <w:rsid w:val="00170C06"/>
    <w:rsid w:val="00170C3C"/>
    <w:rsid w:val="00172F2C"/>
    <w:rsid w:val="00177790"/>
    <w:rsid w:val="00190C05"/>
    <w:rsid w:val="00191BF2"/>
    <w:rsid w:val="00194802"/>
    <w:rsid w:val="001A142F"/>
    <w:rsid w:val="001A1763"/>
    <w:rsid w:val="001A3663"/>
    <w:rsid w:val="001A399D"/>
    <w:rsid w:val="001A4F60"/>
    <w:rsid w:val="001B47E5"/>
    <w:rsid w:val="001B5B02"/>
    <w:rsid w:val="001B6C47"/>
    <w:rsid w:val="001D4BF0"/>
    <w:rsid w:val="001D71D2"/>
    <w:rsid w:val="001E07DB"/>
    <w:rsid w:val="001E0B58"/>
    <w:rsid w:val="001E1CEB"/>
    <w:rsid w:val="001E33AD"/>
    <w:rsid w:val="001E7690"/>
    <w:rsid w:val="001E7CFD"/>
    <w:rsid w:val="001F4024"/>
    <w:rsid w:val="001F4C1C"/>
    <w:rsid w:val="001F4D98"/>
    <w:rsid w:val="001F74D0"/>
    <w:rsid w:val="0020050F"/>
    <w:rsid w:val="00200626"/>
    <w:rsid w:val="00201024"/>
    <w:rsid w:val="00201FF2"/>
    <w:rsid w:val="00213614"/>
    <w:rsid w:val="0021490C"/>
    <w:rsid w:val="00215F0F"/>
    <w:rsid w:val="002212FE"/>
    <w:rsid w:val="00221FB9"/>
    <w:rsid w:val="00222C30"/>
    <w:rsid w:val="00224239"/>
    <w:rsid w:val="0022474D"/>
    <w:rsid w:val="00224CF5"/>
    <w:rsid w:val="00227F5D"/>
    <w:rsid w:val="00231A61"/>
    <w:rsid w:val="00240395"/>
    <w:rsid w:val="002409A8"/>
    <w:rsid w:val="00241168"/>
    <w:rsid w:val="00245427"/>
    <w:rsid w:val="002465F5"/>
    <w:rsid w:val="002467DA"/>
    <w:rsid w:val="002549AD"/>
    <w:rsid w:val="002554FD"/>
    <w:rsid w:val="00257916"/>
    <w:rsid w:val="002614BF"/>
    <w:rsid w:val="00262A7E"/>
    <w:rsid w:val="00264037"/>
    <w:rsid w:val="0026435F"/>
    <w:rsid w:val="00264AFB"/>
    <w:rsid w:val="002655F5"/>
    <w:rsid w:val="002666B5"/>
    <w:rsid w:val="002715FE"/>
    <w:rsid w:val="00274774"/>
    <w:rsid w:val="0027594E"/>
    <w:rsid w:val="00277182"/>
    <w:rsid w:val="00282800"/>
    <w:rsid w:val="0028293A"/>
    <w:rsid w:val="00282E47"/>
    <w:rsid w:val="00282E62"/>
    <w:rsid w:val="00284B42"/>
    <w:rsid w:val="002855D8"/>
    <w:rsid w:val="00287DCE"/>
    <w:rsid w:val="002904B8"/>
    <w:rsid w:val="002930E0"/>
    <w:rsid w:val="002944F0"/>
    <w:rsid w:val="002949E2"/>
    <w:rsid w:val="00296C14"/>
    <w:rsid w:val="00297129"/>
    <w:rsid w:val="002A0560"/>
    <w:rsid w:val="002A2E49"/>
    <w:rsid w:val="002A47C1"/>
    <w:rsid w:val="002A581F"/>
    <w:rsid w:val="002A68AB"/>
    <w:rsid w:val="002A706F"/>
    <w:rsid w:val="002A72DB"/>
    <w:rsid w:val="002B3598"/>
    <w:rsid w:val="002B433E"/>
    <w:rsid w:val="002C01E0"/>
    <w:rsid w:val="002C60B9"/>
    <w:rsid w:val="002C65DD"/>
    <w:rsid w:val="002C6633"/>
    <w:rsid w:val="002C672A"/>
    <w:rsid w:val="002D1BE0"/>
    <w:rsid w:val="002D1C98"/>
    <w:rsid w:val="002D227B"/>
    <w:rsid w:val="002D7039"/>
    <w:rsid w:val="002E1CD0"/>
    <w:rsid w:val="002E2408"/>
    <w:rsid w:val="002E7470"/>
    <w:rsid w:val="002F303A"/>
    <w:rsid w:val="002F3D43"/>
    <w:rsid w:val="00304865"/>
    <w:rsid w:val="00305707"/>
    <w:rsid w:val="003070B6"/>
    <w:rsid w:val="00312227"/>
    <w:rsid w:val="003128DD"/>
    <w:rsid w:val="00312E57"/>
    <w:rsid w:val="0031354C"/>
    <w:rsid w:val="00313868"/>
    <w:rsid w:val="0031723D"/>
    <w:rsid w:val="00317C6D"/>
    <w:rsid w:val="00321C25"/>
    <w:rsid w:val="00322C65"/>
    <w:rsid w:val="00323CD0"/>
    <w:rsid w:val="00323D66"/>
    <w:rsid w:val="00323D84"/>
    <w:rsid w:val="00325134"/>
    <w:rsid w:val="00327555"/>
    <w:rsid w:val="00330227"/>
    <w:rsid w:val="0033197E"/>
    <w:rsid w:val="00333E02"/>
    <w:rsid w:val="00333EB9"/>
    <w:rsid w:val="00335014"/>
    <w:rsid w:val="0033582D"/>
    <w:rsid w:val="00343A96"/>
    <w:rsid w:val="00346F0B"/>
    <w:rsid w:val="00347900"/>
    <w:rsid w:val="0035594A"/>
    <w:rsid w:val="003601D7"/>
    <w:rsid w:val="00361AAE"/>
    <w:rsid w:val="00361D34"/>
    <w:rsid w:val="003651BC"/>
    <w:rsid w:val="003716C6"/>
    <w:rsid w:val="003718EE"/>
    <w:rsid w:val="00373F2F"/>
    <w:rsid w:val="00374387"/>
    <w:rsid w:val="003751F0"/>
    <w:rsid w:val="00375B39"/>
    <w:rsid w:val="003772BB"/>
    <w:rsid w:val="00377D2D"/>
    <w:rsid w:val="00382EE2"/>
    <w:rsid w:val="00383EFD"/>
    <w:rsid w:val="00390010"/>
    <w:rsid w:val="00390AEF"/>
    <w:rsid w:val="0039582C"/>
    <w:rsid w:val="003972C9"/>
    <w:rsid w:val="00397E9F"/>
    <w:rsid w:val="003A2F4D"/>
    <w:rsid w:val="003A3D0C"/>
    <w:rsid w:val="003A3F29"/>
    <w:rsid w:val="003A4B4C"/>
    <w:rsid w:val="003A5091"/>
    <w:rsid w:val="003B030A"/>
    <w:rsid w:val="003B12DE"/>
    <w:rsid w:val="003B13A4"/>
    <w:rsid w:val="003B2757"/>
    <w:rsid w:val="003B442A"/>
    <w:rsid w:val="003B60A2"/>
    <w:rsid w:val="003C0C89"/>
    <w:rsid w:val="003C160D"/>
    <w:rsid w:val="003C360D"/>
    <w:rsid w:val="003D0064"/>
    <w:rsid w:val="003D03F0"/>
    <w:rsid w:val="003D229E"/>
    <w:rsid w:val="003D6B19"/>
    <w:rsid w:val="003D74A8"/>
    <w:rsid w:val="003F0657"/>
    <w:rsid w:val="003F085C"/>
    <w:rsid w:val="003F2C14"/>
    <w:rsid w:val="003F322D"/>
    <w:rsid w:val="003F552A"/>
    <w:rsid w:val="004052A2"/>
    <w:rsid w:val="00407DCD"/>
    <w:rsid w:val="00410634"/>
    <w:rsid w:val="00412049"/>
    <w:rsid w:val="00413960"/>
    <w:rsid w:val="00413B21"/>
    <w:rsid w:val="00413E74"/>
    <w:rsid w:val="00414403"/>
    <w:rsid w:val="004144C7"/>
    <w:rsid w:val="00414A23"/>
    <w:rsid w:val="0041538D"/>
    <w:rsid w:val="004156DC"/>
    <w:rsid w:val="00415F40"/>
    <w:rsid w:val="00424156"/>
    <w:rsid w:val="00427AB0"/>
    <w:rsid w:val="00430117"/>
    <w:rsid w:val="004301E5"/>
    <w:rsid w:val="00432765"/>
    <w:rsid w:val="004341BA"/>
    <w:rsid w:val="0043486A"/>
    <w:rsid w:val="00437942"/>
    <w:rsid w:val="00442743"/>
    <w:rsid w:val="00446F32"/>
    <w:rsid w:val="004511F9"/>
    <w:rsid w:val="004538FA"/>
    <w:rsid w:val="00453A0D"/>
    <w:rsid w:val="00461B72"/>
    <w:rsid w:val="00461DB7"/>
    <w:rsid w:val="00465814"/>
    <w:rsid w:val="00466071"/>
    <w:rsid w:val="004667D4"/>
    <w:rsid w:val="00467DD7"/>
    <w:rsid w:val="004707E7"/>
    <w:rsid w:val="004770B2"/>
    <w:rsid w:val="00477748"/>
    <w:rsid w:val="00480D38"/>
    <w:rsid w:val="00481AC6"/>
    <w:rsid w:val="004824A3"/>
    <w:rsid w:val="00485011"/>
    <w:rsid w:val="00486247"/>
    <w:rsid w:val="004922BC"/>
    <w:rsid w:val="004948DA"/>
    <w:rsid w:val="004963F4"/>
    <w:rsid w:val="00497B75"/>
    <w:rsid w:val="004A01B1"/>
    <w:rsid w:val="004A3719"/>
    <w:rsid w:val="004A3D78"/>
    <w:rsid w:val="004B02E6"/>
    <w:rsid w:val="004C1473"/>
    <w:rsid w:val="004C25EA"/>
    <w:rsid w:val="004C3676"/>
    <w:rsid w:val="004C3D28"/>
    <w:rsid w:val="004C425D"/>
    <w:rsid w:val="004C6FD8"/>
    <w:rsid w:val="004C6FF0"/>
    <w:rsid w:val="004C74AA"/>
    <w:rsid w:val="004D12E1"/>
    <w:rsid w:val="004D1CA9"/>
    <w:rsid w:val="004D2761"/>
    <w:rsid w:val="004D2C60"/>
    <w:rsid w:val="004D379E"/>
    <w:rsid w:val="004D3D3F"/>
    <w:rsid w:val="004E4B13"/>
    <w:rsid w:val="004E583C"/>
    <w:rsid w:val="004F06D2"/>
    <w:rsid w:val="004F1344"/>
    <w:rsid w:val="004F22B8"/>
    <w:rsid w:val="004F27B8"/>
    <w:rsid w:val="004F777F"/>
    <w:rsid w:val="00500169"/>
    <w:rsid w:val="005001CF"/>
    <w:rsid w:val="0050373B"/>
    <w:rsid w:val="005048E6"/>
    <w:rsid w:val="00504AE8"/>
    <w:rsid w:val="005131A7"/>
    <w:rsid w:val="00514457"/>
    <w:rsid w:val="00516287"/>
    <w:rsid w:val="00516E8A"/>
    <w:rsid w:val="00517178"/>
    <w:rsid w:val="00517A86"/>
    <w:rsid w:val="00520045"/>
    <w:rsid w:val="00523881"/>
    <w:rsid w:val="005238E0"/>
    <w:rsid w:val="00526CAB"/>
    <w:rsid w:val="00530BCB"/>
    <w:rsid w:val="00531A80"/>
    <w:rsid w:val="00533F6B"/>
    <w:rsid w:val="00533FE3"/>
    <w:rsid w:val="00541C29"/>
    <w:rsid w:val="00543700"/>
    <w:rsid w:val="00543EAB"/>
    <w:rsid w:val="005454E5"/>
    <w:rsid w:val="00547B42"/>
    <w:rsid w:val="00550F96"/>
    <w:rsid w:val="00553992"/>
    <w:rsid w:val="00556C8B"/>
    <w:rsid w:val="00557E2F"/>
    <w:rsid w:val="00557EA4"/>
    <w:rsid w:val="0056006E"/>
    <w:rsid w:val="005630A4"/>
    <w:rsid w:val="0057285B"/>
    <w:rsid w:val="0058037B"/>
    <w:rsid w:val="005814D0"/>
    <w:rsid w:val="00583B5D"/>
    <w:rsid w:val="005843FE"/>
    <w:rsid w:val="00585F7E"/>
    <w:rsid w:val="00590D7C"/>
    <w:rsid w:val="005910E5"/>
    <w:rsid w:val="005919D3"/>
    <w:rsid w:val="00593487"/>
    <w:rsid w:val="00593958"/>
    <w:rsid w:val="005A1D1B"/>
    <w:rsid w:val="005A5BB7"/>
    <w:rsid w:val="005A6829"/>
    <w:rsid w:val="005A769F"/>
    <w:rsid w:val="005B5295"/>
    <w:rsid w:val="005B6ADE"/>
    <w:rsid w:val="005B73AF"/>
    <w:rsid w:val="005C0C5C"/>
    <w:rsid w:val="005C0FB5"/>
    <w:rsid w:val="005C2804"/>
    <w:rsid w:val="005C4FFF"/>
    <w:rsid w:val="005C67DF"/>
    <w:rsid w:val="005D2810"/>
    <w:rsid w:val="005D41BD"/>
    <w:rsid w:val="005D52CD"/>
    <w:rsid w:val="005D5A16"/>
    <w:rsid w:val="005D7AC9"/>
    <w:rsid w:val="005E1754"/>
    <w:rsid w:val="005E43BB"/>
    <w:rsid w:val="005E5DC4"/>
    <w:rsid w:val="005F085D"/>
    <w:rsid w:val="005F1559"/>
    <w:rsid w:val="005F3EEC"/>
    <w:rsid w:val="0060043E"/>
    <w:rsid w:val="006010F8"/>
    <w:rsid w:val="00602E1D"/>
    <w:rsid w:val="00603396"/>
    <w:rsid w:val="00605A52"/>
    <w:rsid w:val="00610884"/>
    <w:rsid w:val="00614650"/>
    <w:rsid w:val="006159B4"/>
    <w:rsid w:val="00622A25"/>
    <w:rsid w:val="006234EA"/>
    <w:rsid w:val="00624180"/>
    <w:rsid w:val="00626391"/>
    <w:rsid w:val="00627201"/>
    <w:rsid w:val="00635BFC"/>
    <w:rsid w:val="00641A9B"/>
    <w:rsid w:val="0064353F"/>
    <w:rsid w:val="00646EF4"/>
    <w:rsid w:val="0065083A"/>
    <w:rsid w:val="00651AF6"/>
    <w:rsid w:val="00657E52"/>
    <w:rsid w:val="006609EC"/>
    <w:rsid w:val="00660EBF"/>
    <w:rsid w:val="00662A28"/>
    <w:rsid w:val="006644FE"/>
    <w:rsid w:val="006645A4"/>
    <w:rsid w:val="00664A55"/>
    <w:rsid w:val="006709CE"/>
    <w:rsid w:val="00670FD1"/>
    <w:rsid w:val="006717C9"/>
    <w:rsid w:val="00671C88"/>
    <w:rsid w:val="006733A5"/>
    <w:rsid w:val="00675977"/>
    <w:rsid w:val="00677F30"/>
    <w:rsid w:val="00682003"/>
    <w:rsid w:val="0068549F"/>
    <w:rsid w:val="006867F4"/>
    <w:rsid w:val="00687628"/>
    <w:rsid w:val="00690F39"/>
    <w:rsid w:val="0069177B"/>
    <w:rsid w:val="00692B08"/>
    <w:rsid w:val="0069586B"/>
    <w:rsid w:val="00696E84"/>
    <w:rsid w:val="00697D28"/>
    <w:rsid w:val="006A01D8"/>
    <w:rsid w:val="006A0413"/>
    <w:rsid w:val="006A711E"/>
    <w:rsid w:val="006B0D2F"/>
    <w:rsid w:val="006B2630"/>
    <w:rsid w:val="006B3006"/>
    <w:rsid w:val="006B5B65"/>
    <w:rsid w:val="006B622A"/>
    <w:rsid w:val="006C3E84"/>
    <w:rsid w:val="006C6E06"/>
    <w:rsid w:val="006C72E8"/>
    <w:rsid w:val="006C7D34"/>
    <w:rsid w:val="006D2F62"/>
    <w:rsid w:val="006D6160"/>
    <w:rsid w:val="006D6A78"/>
    <w:rsid w:val="006D7F31"/>
    <w:rsid w:val="006E0376"/>
    <w:rsid w:val="006E0D8B"/>
    <w:rsid w:val="006E3A3D"/>
    <w:rsid w:val="006E40E2"/>
    <w:rsid w:val="006F2432"/>
    <w:rsid w:val="006F5A94"/>
    <w:rsid w:val="006F65DA"/>
    <w:rsid w:val="007026AD"/>
    <w:rsid w:val="0070351A"/>
    <w:rsid w:val="007072AE"/>
    <w:rsid w:val="00707F20"/>
    <w:rsid w:val="0071297A"/>
    <w:rsid w:val="00712AB2"/>
    <w:rsid w:val="00712D23"/>
    <w:rsid w:val="0071307B"/>
    <w:rsid w:val="00713712"/>
    <w:rsid w:val="00713FBC"/>
    <w:rsid w:val="00717BF8"/>
    <w:rsid w:val="00717EEE"/>
    <w:rsid w:val="00720504"/>
    <w:rsid w:val="00721DD2"/>
    <w:rsid w:val="007222F8"/>
    <w:rsid w:val="00726592"/>
    <w:rsid w:val="00730B64"/>
    <w:rsid w:val="00730E86"/>
    <w:rsid w:val="007366F3"/>
    <w:rsid w:val="00741C1E"/>
    <w:rsid w:val="00742194"/>
    <w:rsid w:val="00742EE5"/>
    <w:rsid w:val="00743217"/>
    <w:rsid w:val="007439C0"/>
    <w:rsid w:val="00747FAD"/>
    <w:rsid w:val="00752908"/>
    <w:rsid w:val="00752E81"/>
    <w:rsid w:val="00754161"/>
    <w:rsid w:val="007559C2"/>
    <w:rsid w:val="007566E6"/>
    <w:rsid w:val="00756EA5"/>
    <w:rsid w:val="0075785C"/>
    <w:rsid w:val="0076047F"/>
    <w:rsid w:val="0076183F"/>
    <w:rsid w:val="0076195B"/>
    <w:rsid w:val="007648DA"/>
    <w:rsid w:val="007652D9"/>
    <w:rsid w:val="00765F07"/>
    <w:rsid w:val="00767BC9"/>
    <w:rsid w:val="00772ED5"/>
    <w:rsid w:val="00773BFC"/>
    <w:rsid w:val="007749B5"/>
    <w:rsid w:val="00774C41"/>
    <w:rsid w:val="007755AD"/>
    <w:rsid w:val="007762F7"/>
    <w:rsid w:val="0077700A"/>
    <w:rsid w:val="00781419"/>
    <w:rsid w:val="00782BBB"/>
    <w:rsid w:val="00783AEB"/>
    <w:rsid w:val="00786204"/>
    <w:rsid w:val="00792BCF"/>
    <w:rsid w:val="00793E47"/>
    <w:rsid w:val="00794157"/>
    <w:rsid w:val="00797B1B"/>
    <w:rsid w:val="007A4913"/>
    <w:rsid w:val="007A4B3F"/>
    <w:rsid w:val="007A5F49"/>
    <w:rsid w:val="007A64AB"/>
    <w:rsid w:val="007A7A66"/>
    <w:rsid w:val="007B2453"/>
    <w:rsid w:val="007B3C0C"/>
    <w:rsid w:val="007B3E11"/>
    <w:rsid w:val="007B5659"/>
    <w:rsid w:val="007B5661"/>
    <w:rsid w:val="007B6306"/>
    <w:rsid w:val="007B7B6E"/>
    <w:rsid w:val="007B7C0D"/>
    <w:rsid w:val="007C01CD"/>
    <w:rsid w:val="007C1CCF"/>
    <w:rsid w:val="007C2CB3"/>
    <w:rsid w:val="007C3B83"/>
    <w:rsid w:val="007C5367"/>
    <w:rsid w:val="007C621A"/>
    <w:rsid w:val="007D0082"/>
    <w:rsid w:val="007D38E5"/>
    <w:rsid w:val="007D4A21"/>
    <w:rsid w:val="007E11C6"/>
    <w:rsid w:val="007E12DF"/>
    <w:rsid w:val="007E1888"/>
    <w:rsid w:val="007E3DB6"/>
    <w:rsid w:val="007E5C7D"/>
    <w:rsid w:val="007E7FBE"/>
    <w:rsid w:val="007F1384"/>
    <w:rsid w:val="007F4A14"/>
    <w:rsid w:val="007F7D28"/>
    <w:rsid w:val="008005ED"/>
    <w:rsid w:val="00800B1E"/>
    <w:rsid w:val="0080179E"/>
    <w:rsid w:val="00802E01"/>
    <w:rsid w:val="008034EA"/>
    <w:rsid w:val="00803BDC"/>
    <w:rsid w:val="00804DCA"/>
    <w:rsid w:val="00807E05"/>
    <w:rsid w:val="00810E61"/>
    <w:rsid w:val="00811BE8"/>
    <w:rsid w:val="00814B77"/>
    <w:rsid w:val="00817F01"/>
    <w:rsid w:val="00820021"/>
    <w:rsid w:val="00824E57"/>
    <w:rsid w:val="00830DE6"/>
    <w:rsid w:val="00831B78"/>
    <w:rsid w:val="008335B7"/>
    <w:rsid w:val="008342CA"/>
    <w:rsid w:val="0083499C"/>
    <w:rsid w:val="00836A0C"/>
    <w:rsid w:val="00836CCB"/>
    <w:rsid w:val="00837D15"/>
    <w:rsid w:val="00840903"/>
    <w:rsid w:val="008411AF"/>
    <w:rsid w:val="00841E02"/>
    <w:rsid w:val="008426FB"/>
    <w:rsid w:val="0084341F"/>
    <w:rsid w:val="00845297"/>
    <w:rsid w:val="008459DE"/>
    <w:rsid w:val="00854774"/>
    <w:rsid w:val="00855F02"/>
    <w:rsid w:val="008615EE"/>
    <w:rsid w:val="008651BC"/>
    <w:rsid w:val="00865B57"/>
    <w:rsid w:val="00866668"/>
    <w:rsid w:val="00867152"/>
    <w:rsid w:val="00873489"/>
    <w:rsid w:val="00873F03"/>
    <w:rsid w:val="008766F4"/>
    <w:rsid w:val="008844E2"/>
    <w:rsid w:val="00884624"/>
    <w:rsid w:val="00885E98"/>
    <w:rsid w:val="0089291F"/>
    <w:rsid w:val="00893387"/>
    <w:rsid w:val="008950A2"/>
    <w:rsid w:val="00897B15"/>
    <w:rsid w:val="008A16BC"/>
    <w:rsid w:val="008A45F7"/>
    <w:rsid w:val="008A5C4D"/>
    <w:rsid w:val="008B008F"/>
    <w:rsid w:val="008B0588"/>
    <w:rsid w:val="008B4F6D"/>
    <w:rsid w:val="008B54FA"/>
    <w:rsid w:val="008B759C"/>
    <w:rsid w:val="008C4348"/>
    <w:rsid w:val="008C4510"/>
    <w:rsid w:val="008C572C"/>
    <w:rsid w:val="008C6013"/>
    <w:rsid w:val="008C68DC"/>
    <w:rsid w:val="008C7CFD"/>
    <w:rsid w:val="008D0B91"/>
    <w:rsid w:val="008D0EF9"/>
    <w:rsid w:val="008D2A96"/>
    <w:rsid w:val="008D426E"/>
    <w:rsid w:val="008D575D"/>
    <w:rsid w:val="008D79DE"/>
    <w:rsid w:val="008E1D25"/>
    <w:rsid w:val="008E1DA8"/>
    <w:rsid w:val="008E1E31"/>
    <w:rsid w:val="008E634A"/>
    <w:rsid w:val="008F19C3"/>
    <w:rsid w:val="008F280D"/>
    <w:rsid w:val="008F3D2E"/>
    <w:rsid w:val="008F6AE2"/>
    <w:rsid w:val="00901FA6"/>
    <w:rsid w:val="009039CA"/>
    <w:rsid w:val="00904296"/>
    <w:rsid w:val="009052CD"/>
    <w:rsid w:val="009120A3"/>
    <w:rsid w:val="00912290"/>
    <w:rsid w:val="009141D8"/>
    <w:rsid w:val="00921F74"/>
    <w:rsid w:val="00927A4C"/>
    <w:rsid w:val="00934320"/>
    <w:rsid w:val="00934BFA"/>
    <w:rsid w:val="00934E02"/>
    <w:rsid w:val="009363C0"/>
    <w:rsid w:val="00937F73"/>
    <w:rsid w:val="00941A6C"/>
    <w:rsid w:val="00945A78"/>
    <w:rsid w:val="00946D02"/>
    <w:rsid w:val="00946FE1"/>
    <w:rsid w:val="00960A4A"/>
    <w:rsid w:val="009612DE"/>
    <w:rsid w:val="0096130A"/>
    <w:rsid w:val="00961FEB"/>
    <w:rsid w:val="0096263D"/>
    <w:rsid w:val="0096486E"/>
    <w:rsid w:val="009708EE"/>
    <w:rsid w:val="00972D9A"/>
    <w:rsid w:val="0097527D"/>
    <w:rsid w:val="00981C4A"/>
    <w:rsid w:val="00983EBF"/>
    <w:rsid w:val="009846A7"/>
    <w:rsid w:val="009846E0"/>
    <w:rsid w:val="00986704"/>
    <w:rsid w:val="009910C9"/>
    <w:rsid w:val="00992A97"/>
    <w:rsid w:val="00993710"/>
    <w:rsid w:val="00993767"/>
    <w:rsid w:val="009942ED"/>
    <w:rsid w:val="009A0B89"/>
    <w:rsid w:val="009A1DE9"/>
    <w:rsid w:val="009A1F79"/>
    <w:rsid w:val="009A3963"/>
    <w:rsid w:val="009B2FCF"/>
    <w:rsid w:val="009B34B6"/>
    <w:rsid w:val="009C4305"/>
    <w:rsid w:val="009D1A3D"/>
    <w:rsid w:val="009D1D24"/>
    <w:rsid w:val="009D491C"/>
    <w:rsid w:val="009D5CEA"/>
    <w:rsid w:val="009E2667"/>
    <w:rsid w:val="009E4D9A"/>
    <w:rsid w:val="009F563C"/>
    <w:rsid w:val="009F6A35"/>
    <w:rsid w:val="00A018F1"/>
    <w:rsid w:val="00A01BFD"/>
    <w:rsid w:val="00A0270A"/>
    <w:rsid w:val="00A0737E"/>
    <w:rsid w:val="00A1085A"/>
    <w:rsid w:val="00A163B7"/>
    <w:rsid w:val="00A173A4"/>
    <w:rsid w:val="00A2131C"/>
    <w:rsid w:val="00A244D1"/>
    <w:rsid w:val="00A250AE"/>
    <w:rsid w:val="00A25E66"/>
    <w:rsid w:val="00A26A47"/>
    <w:rsid w:val="00A2731C"/>
    <w:rsid w:val="00A3315D"/>
    <w:rsid w:val="00A33717"/>
    <w:rsid w:val="00A36884"/>
    <w:rsid w:val="00A42EFD"/>
    <w:rsid w:val="00A478CD"/>
    <w:rsid w:val="00A52B60"/>
    <w:rsid w:val="00A534AB"/>
    <w:rsid w:val="00A539B4"/>
    <w:rsid w:val="00A544E8"/>
    <w:rsid w:val="00A5635D"/>
    <w:rsid w:val="00A56BA3"/>
    <w:rsid w:val="00A608B6"/>
    <w:rsid w:val="00A66FB5"/>
    <w:rsid w:val="00A7521C"/>
    <w:rsid w:val="00A7727C"/>
    <w:rsid w:val="00A8106B"/>
    <w:rsid w:val="00A82063"/>
    <w:rsid w:val="00A83188"/>
    <w:rsid w:val="00A87D6C"/>
    <w:rsid w:val="00A90179"/>
    <w:rsid w:val="00A9024A"/>
    <w:rsid w:val="00A90B46"/>
    <w:rsid w:val="00A94D90"/>
    <w:rsid w:val="00AA0073"/>
    <w:rsid w:val="00AA330B"/>
    <w:rsid w:val="00AA5F0B"/>
    <w:rsid w:val="00AA708E"/>
    <w:rsid w:val="00AA7B8E"/>
    <w:rsid w:val="00AB1596"/>
    <w:rsid w:val="00AB2C32"/>
    <w:rsid w:val="00AB2C3D"/>
    <w:rsid w:val="00AB369B"/>
    <w:rsid w:val="00AB3BA8"/>
    <w:rsid w:val="00AB3CFB"/>
    <w:rsid w:val="00AB3CFF"/>
    <w:rsid w:val="00AB62D7"/>
    <w:rsid w:val="00AB6BC8"/>
    <w:rsid w:val="00AB6EAF"/>
    <w:rsid w:val="00AB7071"/>
    <w:rsid w:val="00AB72F1"/>
    <w:rsid w:val="00AC30D2"/>
    <w:rsid w:val="00AC46F2"/>
    <w:rsid w:val="00AD290C"/>
    <w:rsid w:val="00AD3F33"/>
    <w:rsid w:val="00AD6BB6"/>
    <w:rsid w:val="00AE2EE9"/>
    <w:rsid w:val="00AE6F6B"/>
    <w:rsid w:val="00AF0D2C"/>
    <w:rsid w:val="00AF38CB"/>
    <w:rsid w:val="00AF55E9"/>
    <w:rsid w:val="00AF5D07"/>
    <w:rsid w:val="00B002A7"/>
    <w:rsid w:val="00B03858"/>
    <w:rsid w:val="00B03B29"/>
    <w:rsid w:val="00B04B8D"/>
    <w:rsid w:val="00B11441"/>
    <w:rsid w:val="00B11BED"/>
    <w:rsid w:val="00B12DBB"/>
    <w:rsid w:val="00B13C6C"/>
    <w:rsid w:val="00B1540E"/>
    <w:rsid w:val="00B15419"/>
    <w:rsid w:val="00B172ED"/>
    <w:rsid w:val="00B21398"/>
    <w:rsid w:val="00B22736"/>
    <w:rsid w:val="00B2498C"/>
    <w:rsid w:val="00B26B4B"/>
    <w:rsid w:val="00B273BE"/>
    <w:rsid w:val="00B3150E"/>
    <w:rsid w:val="00B3180D"/>
    <w:rsid w:val="00B3295E"/>
    <w:rsid w:val="00B32C39"/>
    <w:rsid w:val="00B32FFB"/>
    <w:rsid w:val="00B34FC3"/>
    <w:rsid w:val="00B35695"/>
    <w:rsid w:val="00B36F46"/>
    <w:rsid w:val="00B37665"/>
    <w:rsid w:val="00B40BB3"/>
    <w:rsid w:val="00B40D75"/>
    <w:rsid w:val="00B424CD"/>
    <w:rsid w:val="00B440A6"/>
    <w:rsid w:val="00B44549"/>
    <w:rsid w:val="00B44A10"/>
    <w:rsid w:val="00B46F63"/>
    <w:rsid w:val="00B501C5"/>
    <w:rsid w:val="00B50678"/>
    <w:rsid w:val="00B52B75"/>
    <w:rsid w:val="00B54734"/>
    <w:rsid w:val="00B54A34"/>
    <w:rsid w:val="00B56823"/>
    <w:rsid w:val="00B61A95"/>
    <w:rsid w:val="00B63525"/>
    <w:rsid w:val="00B6423E"/>
    <w:rsid w:val="00B666EC"/>
    <w:rsid w:val="00B67908"/>
    <w:rsid w:val="00B707B5"/>
    <w:rsid w:val="00B70C3E"/>
    <w:rsid w:val="00B70DFF"/>
    <w:rsid w:val="00B72466"/>
    <w:rsid w:val="00B74A29"/>
    <w:rsid w:val="00B766C0"/>
    <w:rsid w:val="00B77800"/>
    <w:rsid w:val="00B8153E"/>
    <w:rsid w:val="00B81B7C"/>
    <w:rsid w:val="00B83248"/>
    <w:rsid w:val="00B8412F"/>
    <w:rsid w:val="00B919A7"/>
    <w:rsid w:val="00B92E73"/>
    <w:rsid w:val="00B934AB"/>
    <w:rsid w:val="00B95305"/>
    <w:rsid w:val="00B953AA"/>
    <w:rsid w:val="00B95EC1"/>
    <w:rsid w:val="00B96FF9"/>
    <w:rsid w:val="00BA036D"/>
    <w:rsid w:val="00BA3073"/>
    <w:rsid w:val="00BA4664"/>
    <w:rsid w:val="00BB16B4"/>
    <w:rsid w:val="00BB1B81"/>
    <w:rsid w:val="00BB2A2F"/>
    <w:rsid w:val="00BB322A"/>
    <w:rsid w:val="00BB3B57"/>
    <w:rsid w:val="00BC1A1B"/>
    <w:rsid w:val="00BC330A"/>
    <w:rsid w:val="00BC41BA"/>
    <w:rsid w:val="00BD4D94"/>
    <w:rsid w:val="00BD59E3"/>
    <w:rsid w:val="00BD5E6E"/>
    <w:rsid w:val="00BE35E5"/>
    <w:rsid w:val="00BE4A6F"/>
    <w:rsid w:val="00BE73B0"/>
    <w:rsid w:val="00C02EFE"/>
    <w:rsid w:val="00C064F6"/>
    <w:rsid w:val="00C077C4"/>
    <w:rsid w:val="00C15ED7"/>
    <w:rsid w:val="00C20CEE"/>
    <w:rsid w:val="00C22118"/>
    <w:rsid w:val="00C23C35"/>
    <w:rsid w:val="00C2467F"/>
    <w:rsid w:val="00C255FF"/>
    <w:rsid w:val="00C27360"/>
    <w:rsid w:val="00C33667"/>
    <w:rsid w:val="00C402E0"/>
    <w:rsid w:val="00C4145A"/>
    <w:rsid w:val="00C41F11"/>
    <w:rsid w:val="00C42319"/>
    <w:rsid w:val="00C46919"/>
    <w:rsid w:val="00C51972"/>
    <w:rsid w:val="00C578C5"/>
    <w:rsid w:val="00C60579"/>
    <w:rsid w:val="00C6281C"/>
    <w:rsid w:val="00C6338C"/>
    <w:rsid w:val="00C654F7"/>
    <w:rsid w:val="00C655AF"/>
    <w:rsid w:val="00C7024C"/>
    <w:rsid w:val="00C737AF"/>
    <w:rsid w:val="00C74F76"/>
    <w:rsid w:val="00C82DF2"/>
    <w:rsid w:val="00C8438B"/>
    <w:rsid w:val="00C86DE5"/>
    <w:rsid w:val="00C8775C"/>
    <w:rsid w:val="00C901A2"/>
    <w:rsid w:val="00C922A3"/>
    <w:rsid w:val="00C92B2B"/>
    <w:rsid w:val="00C93C2C"/>
    <w:rsid w:val="00CA1476"/>
    <w:rsid w:val="00CA5675"/>
    <w:rsid w:val="00CA63F2"/>
    <w:rsid w:val="00CA6500"/>
    <w:rsid w:val="00CB72D8"/>
    <w:rsid w:val="00CB7814"/>
    <w:rsid w:val="00CC019C"/>
    <w:rsid w:val="00CC037D"/>
    <w:rsid w:val="00CC1C86"/>
    <w:rsid w:val="00CD0B45"/>
    <w:rsid w:val="00CD70C5"/>
    <w:rsid w:val="00CD7326"/>
    <w:rsid w:val="00CE586B"/>
    <w:rsid w:val="00CE7944"/>
    <w:rsid w:val="00CF3395"/>
    <w:rsid w:val="00CF35D1"/>
    <w:rsid w:val="00CF4B24"/>
    <w:rsid w:val="00CF665D"/>
    <w:rsid w:val="00D000A7"/>
    <w:rsid w:val="00D00E53"/>
    <w:rsid w:val="00D04FDC"/>
    <w:rsid w:val="00D054ED"/>
    <w:rsid w:val="00D05D6F"/>
    <w:rsid w:val="00D07C60"/>
    <w:rsid w:val="00D102B4"/>
    <w:rsid w:val="00D14023"/>
    <w:rsid w:val="00D144ED"/>
    <w:rsid w:val="00D17E99"/>
    <w:rsid w:val="00D20847"/>
    <w:rsid w:val="00D21335"/>
    <w:rsid w:val="00D22A22"/>
    <w:rsid w:val="00D30D02"/>
    <w:rsid w:val="00D310F1"/>
    <w:rsid w:val="00D31BD6"/>
    <w:rsid w:val="00D32B09"/>
    <w:rsid w:val="00D32C1E"/>
    <w:rsid w:val="00D34B18"/>
    <w:rsid w:val="00D35188"/>
    <w:rsid w:val="00D36D6A"/>
    <w:rsid w:val="00D42F4F"/>
    <w:rsid w:val="00D43593"/>
    <w:rsid w:val="00D44786"/>
    <w:rsid w:val="00D449EA"/>
    <w:rsid w:val="00D44EB0"/>
    <w:rsid w:val="00D47C00"/>
    <w:rsid w:val="00D47F7C"/>
    <w:rsid w:val="00D53F84"/>
    <w:rsid w:val="00D54F1F"/>
    <w:rsid w:val="00D5588E"/>
    <w:rsid w:val="00D57433"/>
    <w:rsid w:val="00D64D2E"/>
    <w:rsid w:val="00D64DC0"/>
    <w:rsid w:val="00D6701B"/>
    <w:rsid w:val="00D67A67"/>
    <w:rsid w:val="00D67F72"/>
    <w:rsid w:val="00D71A2C"/>
    <w:rsid w:val="00D71B3E"/>
    <w:rsid w:val="00D71E2A"/>
    <w:rsid w:val="00D72973"/>
    <w:rsid w:val="00D75E03"/>
    <w:rsid w:val="00D767B2"/>
    <w:rsid w:val="00D81DDF"/>
    <w:rsid w:val="00D82788"/>
    <w:rsid w:val="00D83076"/>
    <w:rsid w:val="00D83BAA"/>
    <w:rsid w:val="00D85D7D"/>
    <w:rsid w:val="00D862A6"/>
    <w:rsid w:val="00D902FC"/>
    <w:rsid w:val="00D9202B"/>
    <w:rsid w:val="00D9645E"/>
    <w:rsid w:val="00D965C0"/>
    <w:rsid w:val="00D97F7E"/>
    <w:rsid w:val="00DA1E2D"/>
    <w:rsid w:val="00DA542C"/>
    <w:rsid w:val="00DA5C17"/>
    <w:rsid w:val="00DB2398"/>
    <w:rsid w:val="00DB660B"/>
    <w:rsid w:val="00DB6D2D"/>
    <w:rsid w:val="00DB779B"/>
    <w:rsid w:val="00DB7EBF"/>
    <w:rsid w:val="00DC0354"/>
    <w:rsid w:val="00DC16A1"/>
    <w:rsid w:val="00DC4595"/>
    <w:rsid w:val="00DD1477"/>
    <w:rsid w:val="00DD2957"/>
    <w:rsid w:val="00DE0FEA"/>
    <w:rsid w:val="00DF0271"/>
    <w:rsid w:val="00DF3CB1"/>
    <w:rsid w:val="00DF49DD"/>
    <w:rsid w:val="00DF50E4"/>
    <w:rsid w:val="00E045BB"/>
    <w:rsid w:val="00E04FD8"/>
    <w:rsid w:val="00E056E8"/>
    <w:rsid w:val="00E0665A"/>
    <w:rsid w:val="00E06FCF"/>
    <w:rsid w:val="00E07659"/>
    <w:rsid w:val="00E07F6A"/>
    <w:rsid w:val="00E12449"/>
    <w:rsid w:val="00E16D6E"/>
    <w:rsid w:val="00E17FDD"/>
    <w:rsid w:val="00E21180"/>
    <w:rsid w:val="00E22761"/>
    <w:rsid w:val="00E274A1"/>
    <w:rsid w:val="00E277A9"/>
    <w:rsid w:val="00E31DFF"/>
    <w:rsid w:val="00E3210B"/>
    <w:rsid w:val="00E34C12"/>
    <w:rsid w:val="00E37B03"/>
    <w:rsid w:val="00E409D1"/>
    <w:rsid w:val="00E42244"/>
    <w:rsid w:val="00E4647D"/>
    <w:rsid w:val="00E52CB0"/>
    <w:rsid w:val="00E564D2"/>
    <w:rsid w:val="00E56DE8"/>
    <w:rsid w:val="00E60DA3"/>
    <w:rsid w:val="00E66358"/>
    <w:rsid w:val="00E711CB"/>
    <w:rsid w:val="00E732E6"/>
    <w:rsid w:val="00E73399"/>
    <w:rsid w:val="00E752FD"/>
    <w:rsid w:val="00E756CC"/>
    <w:rsid w:val="00E76340"/>
    <w:rsid w:val="00E81C01"/>
    <w:rsid w:val="00E82A55"/>
    <w:rsid w:val="00E83FBC"/>
    <w:rsid w:val="00E86280"/>
    <w:rsid w:val="00E91AE4"/>
    <w:rsid w:val="00E958FD"/>
    <w:rsid w:val="00E95CD0"/>
    <w:rsid w:val="00EA03C9"/>
    <w:rsid w:val="00EA0B95"/>
    <w:rsid w:val="00EA1090"/>
    <w:rsid w:val="00EA1AF2"/>
    <w:rsid w:val="00EA4B53"/>
    <w:rsid w:val="00EA64D4"/>
    <w:rsid w:val="00EA663C"/>
    <w:rsid w:val="00EB0582"/>
    <w:rsid w:val="00EB30BF"/>
    <w:rsid w:val="00EB5B01"/>
    <w:rsid w:val="00EB5DF9"/>
    <w:rsid w:val="00EB5E25"/>
    <w:rsid w:val="00EB5FC3"/>
    <w:rsid w:val="00EB7532"/>
    <w:rsid w:val="00EB77B6"/>
    <w:rsid w:val="00EC1361"/>
    <w:rsid w:val="00EC2456"/>
    <w:rsid w:val="00EC30DA"/>
    <w:rsid w:val="00EC5693"/>
    <w:rsid w:val="00EC6A8C"/>
    <w:rsid w:val="00EC7B0E"/>
    <w:rsid w:val="00EC7C03"/>
    <w:rsid w:val="00ED6190"/>
    <w:rsid w:val="00EE57C1"/>
    <w:rsid w:val="00EE7DD1"/>
    <w:rsid w:val="00EF07D5"/>
    <w:rsid w:val="00EF0A0A"/>
    <w:rsid w:val="00EF3406"/>
    <w:rsid w:val="00EF395E"/>
    <w:rsid w:val="00EF40E6"/>
    <w:rsid w:val="00EF548A"/>
    <w:rsid w:val="00F00346"/>
    <w:rsid w:val="00F003F8"/>
    <w:rsid w:val="00F006DA"/>
    <w:rsid w:val="00F04999"/>
    <w:rsid w:val="00F05710"/>
    <w:rsid w:val="00F06B72"/>
    <w:rsid w:val="00F151E5"/>
    <w:rsid w:val="00F162B0"/>
    <w:rsid w:val="00F2012B"/>
    <w:rsid w:val="00F231BA"/>
    <w:rsid w:val="00F30C8D"/>
    <w:rsid w:val="00F31FED"/>
    <w:rsid w:val="00F33270"/>
    <w:rsid w:val="00F40E5D"/>
    <w:rsid w:val="00F42096"/>
    <w:rsid w:val="00F43102"/>
    <w:rsid w:val="00F476EC"/>
    <w:rsid w:val="00F5095C"/>
    <w:rsid w:val="00F5216C"/>
    <w:rsid w:val="00F526DB"/>
    <w:rsid w:val="00F5554F"/>
    <w:rsid w:val="00F6108D"/>
    <w:rsid w:val="00F66A81"/>
    <w:rsid w:val="00F66B79"/>
    <w:rsid w:val="00F73495"/>
    <w:rsid w:val="00F752E6"/>
    <w:rsid w:val="00F77158"/>
    <w:rsid w:val="00F77E53"/>
    <w:rsid w:val="00F842D7"/>
    <w:rsid w:val="00F85EC1"/>
    <w:rsid w:val="00F90D95"/>
    <w:rsid w:val="00F913BD"/>
    <w:rsid w:val="00F9296E"/>
    <w:rsid w:val="00F94838"/>
    <w:rsid w:val="00F953E4"/>
    <w:rsid w:val="00F972FD"/>
    <w:rsid w:val="00F97ACC"/>
    <w:rsid w:val="00FA06B4"/>
    <w:rsid w:val="00FA3DBB"/>
    <w:rsid w:val="00FA48FA"/>
    <w:rsid w:val="00FA4B03"/>
    <w:rsid w:val="00FA5EEC"/>
    <w:rsid w:val="00FA626B"/>
    <w:rsid w:val="00FA78B5"/>
    <w:rsid w:val="00FB1CE1"/>
    <w:rsid w:val="00FB1EAC"/>
    <w:rsid w:val="00FB304C"/>
    <w:rsid w:val="00FB45BB"/>
    <w:rsid w:val="00FB4B41"/>
    <w:rsid w:val="00FC1DEA"/>
    <w:rsid w:val="00FC7792"/>
    <w:rsid w:val="00FD014D"/>
    <w:rsid w:val="00FD13F2"/>
    <w:rsid w:val="00FD713F"/>
    <w:rsid w:val="00FD7200"/>
    <w:rsid w:val="00FE05A7"/>
    <w:rsid w:val="00FF076A"/>
    <w:rsid w:val="00FF52CB"/>
    <w:rsid w:val="00FF6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EA810"/>
  <w15:docId w15:val="{341D2E5F-D628-47AF-AD6B-D7376EC7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3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B57"/>
    <w:rPr>
      <w:rFonts w:ascii="Segoe UI" w:eastAsia="Times New Roman" w:hAnsi="Segoe UI" w:cs="Segoe UI"/>
      <w:color w:val="000000"/>
      <w:sz w:val="18"/>
      <w:szCs w:val="18"/>
    </w:rPr>
  </w:style>
  <w:style w:type="paragraph" w:styleId="ListParagraph">
    <w:name w:val="List Paragraph"/>
    <w:basedOn w:val="Normal"/>
    <w:uiPriority w:val="34"/>
    <w:qFormat/>
    <w:rsid w:val="009B2FCF"/>
    <w:pPr>
      <w:ind w:left="720"/>
      <w:contextualSpacing/>
    </w:pPr>
  </w:style>
  <w:style w:type="paragraph" w:styleId="Header">
    <w:name w:val="header"/>
    <w:basedOn w:val="Normal"/>
    <w:link w:val="HeaderChar"/>
    <w:uiPriority w:val="99"/>
    <w:unhideWhenUsed/>
    <w:rsid w:val="00EC6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A8C"/>
    <w:rPr>
      <w:rFonts w:ascii="Times New Roman" w:eastAsia="Times New Roman" w:hAnsi="Times New Roman" w:cs="Times New Roman"/>
      <w:color w:val="000000"/>
    </w:rPr>
  </w:style>
  <w:style w:type="paragraph" w:styleId="Footer">
    <w:name w:val="footer"/>
    <w:basedOn w:val="Normal"/>
    <w:link w:val="FooterChar"/>
    <w:uiPriority w:val="99"/>
    <w:unhideWhenUsed/>
    <w:rsid w:val="00EC6A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A8C"/>
    <w:rPr>
      <w:rFonts w:ascii="Times New Roman" w:eastAsia="Times New Roman" w:hAnsi="Times New Roman" w:cs="Times New Roman"/>
      <w:color w:val="000000"/>
    </w:rPr>
  </w:style>
  <w:style w:type="paragraph" w:styleId="Subtitle">
    <w:name w:val="Subtitle"/>
    <w:basedOn w:val="Normal"/>
    <w:next w:val="Normal"/>
    <w:link w:val="SubtitleChar"/>
    <w:uiPriority w:val="11"/>
    <w:qFormat/>
    <w:rsid w:val="005F1559"/>
    <w:pPr>
      <w:numPr>
        <w:ilvl w:val="1"/>
      </w:numPr>
      <w:spacing w:after="160"/>
      <w:ind w:left="10" w:hanging="1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F1559"/>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164437">
      <w:bodyDiv w:val="1"/>
      <w:marLeft w:val="0"/>
      <w:marRight w:val="0"/>
      <w:marTop w:val="0"/>
      <w:marBottom w:val="0"/>
      <w:divBdr>
        <w:top w:val="none" w:sz="0" w:space="0" w:color="auto"/>
        <w:left w:val="none" w:sz="0" w:space="0" w:color="auto"/>
        <w:bottom w:val="none" w:sz="0" w:space="0" w:color="auto"/>
        <w:right w:val="none" w:sz="0" w:space="0" w:color="auto"/>
      </w:divBdr>
    </w:div>
    <w:div w:id="1782601577">
      <w:bodyDiv w:val="1"/>
      <w:marLeft w:val="0"/>
      <w:marRight w:val="0"/>
      <w:marTop w:val="0"/>
      <w:marBottom w:val="0"/>
      <w:divBdr>
        <w:top w:val="none" w:sz="0" w:space="0" w:color="auto"/>
        <w:left w:val="none" w:sz="0" w:space="0" w:color="auto"/>
        <w:bottom w:val="none" w:sz="0" w:space="0" w:color="auto"/>
        <w:right w:val="none" w:sz="0" w:space="0" w:color="auto"/>
      </w:divBdr>
    </w:div>
    <w:div w:id="1799493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HRA_ASSISTANT\OneDrive\SHAREDDRIVE\BOARD%20MEETINGS\BOARD%20MEETING%20PACKET\PUBLIC%20MEETING%20NOTICE%20&amp;%20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PUBLIC MEETING NOTICE &amp; AGENDA TEMPLATE</Template>
  <TotalTime>1</TotalTime>
  <Pages>3</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PUBLIC MEETING NOTICE</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MEETING NOTICE</dc:title>
  <dc:subject/>
  <dc:creator>DEMHRA_ASSISTANT</dc:creator>
  <cp:keywords/>
  <cp:lastModifiedBy>Demhra Assistants</cp:lastModifiedBy>
  <cp:revision>2</cp:revision>
  <cp:lastPrinted>2026-05-26T18:39:00Z</cp:lastPrinted>
  <dcterms:created xsi:type="dcterms:W3CDTF">2026-05-27T18:10:00Z</dcterms:created>
  <dcterms:modified xsi:type="dcterms:W3CDTF">2026-05-27T18:10:00Z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ef3d6d2cc405fc1eb7de50e9eddeec38e9cbd9921ca8ca75c78bfc3a23ddc49c</vt:lpwstr>
  </property>
  <property fmtid="{D5CDD505-2E9C-101B-9397-08002B2CF9AE}" pid="3" name="_DocHome">
    <vt:i4>-67509838</vt:i4>
  </property>
</Properties>
</file>